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62C" w:rsidRPr="001933F3" w:rsidRDefault="00F9462C" w:rsidP="008914F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АДМИНИСТРАЦИЯ</w:t>
      </w:r>
    </w:p>
    <w:p w:rsidR="00F9462C" w:rsidRDefault="00F9462C" w:rsidP="008914F0">
      <w:pPr>
        <w:jc w:val="center"/>
        <w:rPr>
          <w:b/>
          <w:bCs/>
          <w:sz w:val="32"/>
          <w:szCs w:val="32"/>
        </w:rPr>
      </w:pPr>
      <w:r w:rsidRPr="00B969FE">
        <w:rPr>
          <w:b/>
          <w:bCs/>
          <w:sz w:val="32"/>
          <w:szCs w:val="32"/>
        </w:rPr>
        <w:t>БОЛЬШЕСАЛЬСКОГО СЕЛЬСКОГО ПОСЕЛЕНИЯ</w:t>
      </w:r>
    </w:p>
    <w:p w:rsidR="00F9462C" w:rsidRDefault="00F9462C" w:rsidP="008914F0">
      <w:pPr>
        <w:pBdr>
          <w:bottom w:val="single" w:sz="12" w:space="1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МЯСНИКОВСКОГО РАЙОНА РОСТОВСКОЙ ОБЛАСТИ</w:t>
      </w:r>
    </w:p>
    <w:p w:rsidR="00F9462C" w:rsidRDefault="00F9462C" w:rsidP="00CC4BB9">
      <w:pPr>
        <w:ind w:left="240"/>
        <w:rPr>
          <w:b/>
          <w:bCs/>
          <w:sz w:val="32"/>
          <w:szCs w:val="32"/>
        </w:rPr>
      </w:pPr>
    </w:p>
    <w:p w:rsidR="00F9462C" w:rsidRPr="007F718D" w:rsidRDefault="00F9462C" w:rsidP="008914F0">
      <w:pPr>
        <w:jc w:val="center"/>
        <w:rPr>
          <w:b/>
          <w:bCs/>
        </w:rPr>
      </w:pPr>
      <w:r w:rsidRPr="007F718D">
        <w:rPr>
          <w:b/>
          <w:bCs/>
        </w:rPr>
        <w:t xml:space="preserve">П О С Т А Н О В Л Е Н И Е </w:t>
      </w:r>
    </w:p>
    <w:p w:rsidR="00F9462C" w:rsidRPr="00350C06" w:rsidRDefault="00F9462C" w:rsidP="00470485">
      <w:pPr>
        <w:spacing w:line="223" w:lineRule="auto"/>
        <w:rPr>
          <w:spacing w:val="-6"/>
        </w:rPr>
      </w:pPr>
    </w:p>
    <w:p w:rsidR="00F9462C" w:rsidRPr="00350C06" w:rsidRDefault="00F9462C" w:rsidP="00470485">
      <w:pPr>
        <w:spacing w:line="223" w:lineRule="auto"/>
        <w:rPr>
          <w:spacing w:val="-6"/>
        </w:rPr>
      </w:pPr>
      <w:r>
        <w:rPr>
          <w:spacing w:val="-6"/>
        </w:rPr>
        <w:t xml:space="preserve">25.09.2013г.        </w:t>
      </w:r>
      <w:r w:rsidRPr="00350C06">
        <w:rPr>
          <w:spacing w:val="-6"/>
        </w:rPr>
        <w:t xml:space="preserve">         </w:t>
      </w:r>
      <w:r>
        <w:rPr>
          <w:spacing w:val="-6"/>
        </w:rPr>
        <w:t xml:space="preserve">               </w:t>
      </w:r>
      <w:r w:rsidRPr="00350C06">
        <w:rPr>
          <w:spacing w:val="-6"/>
        </w:rPr>
        <w:t xml:space="preserve">     </w:t>
      </w:r>
      <w:r>
        <w:rPr>
          <w:spacing w:val="-6"/>
        </w:rPr>
        <w:t xml:space="preserve">          № 120                                         с. Большие Салы</w:t>
      </w:r>
    </w:p>
    <w:p w:rsidR="00F9462C" w:rsidRPr="00350C06" w:rsidRDefault="00F9462C" w:rsidP="00470485">
      <w:pPr>
        <w:pStyle w:val="ConsPlusTitle"/>
        <w:spacing w:line="228" w:lineRule="auto"/>
        <w:jc w:val="center"/>
        <w:rPr>
          <w:spacing w:val="-6"/>
        </w:rPr>
      </w:pPr>
    </w:p>
    <w:p w:rsidR="00F9462C" w:rsidRPr="00350C06" w:rsidRDefault="00F9462C" w:rsidP="00470485">
      <w:pPr>
        <w:pStyle w:val="ConsPlusTitle"/>
        <w:spacing w:line="228" w:lineRule="auto"/>
        <w:rPr>
          <w:b w:val="0"/>
          <w:bCs w:val="0"/>
          <w:spacing w:val="-6"/>
        </w:rPr>
      </w:pPr>
      <w:r w:rsidRPr="00350C06">
        <w:rPr>
          <w:b w:val="0"/>
          <w:bCs w:val="0"/>
          <w:spacing w:val="-6"/>
        </w:rPr>
        <w:t>Об утверждении муниципальной программы</w:t>
      </w:r>
    </w:p>
    <w:p w:rsidR="00F9462C" w:rsidRPr="00350C06" w:rsidRDefault="00F9462C" w:rsidP="00470485">
      <w:pPr>
        <w:pStyle w:val="ConsPlusTitle"/>
        <w:spacing w:line="228" w:lineRule="auto"/>
        <w:rPr>
          <w:b w:val="0"/>
          <w:bCs w:val="0"/>
          <w:spacing w:val="-6"/>
        </w:rPr>
      </w:pPr>
      <w:r w:rsidRPr="00350C06">
        <w:rPr>
          <w:b w:val="0"/>
          <w:bCs w:val="0"/>
          <w:spacing w:val="-6"/>
        </w:rPr>
        <w:t xml:space="preserve"> «</w:t>
      </w:r>
      <w:r>
        <w:rPr>
          <w:b w:val="0"/>
          <w:bCs w:val="0"/>
          <w:spacing w:val="-6"/>
        </w:rPr>
        <w:t>Региональная политики</w:t>
      </w:r>
      <w:r w:rsidRPr="00350C06">
        <w:rPr>
          <w:b w:val="0"/>
          <w:bCs w:val="0"/>
          <w:spacing w:val="-6"/>
        </w:rPr>
        <w:t>»</w:t>
      </w:r>
    </w:p>
    <w:p w:rsidR="00F9462C" w:rsidRDefault="00F9462C" w:rsidP="00470485">
      <w:pPr>
        <w:autoSpaceDE w:val="0"/>
        <w:autoSpaceDN w:val="0"/>
        <w:adjustRightInd w:val="0"/>
        <w:spacing w:line="228" w:lineRule="auto"/>
        <w:ind w:firstLine="709"/>
        <w:jc w:val="both"/>
      </w:pPr>
    </w:p>
    <w:p w:rsidR="00F9462C" w:rsidRDefault="00F9462C" w:rsidP="00470485">
      <w:pPr>
        <w:autoSpaceDE w:val="0"/>
        <w:autoSpaceDN w:val="0"/>
        <w:adjustRightInd w:val="0"/>
        <w:spacing w:line="228" w:lineRule="auto"/>
        <w:ind w:firstLine="709"/>
        <w:jc w:val="both"/>
      </w:pPr>
      <w:r w:rsidRPr="00A428BF">
        <w:t xml:space="preserve">В соответствии с распоряжением </w:t>
      </w:r>
      <w:r>
        <w:t>Администрации Большесальского сельского поселения</w:t>
      </w:r>
      <w:r w:rsidRPr="00A428BF">
        <w:t xml:space="preserve"> от </w:t>
      </w:r>
      <w:r>
        <w:t xml:space="preserve">16.09.2013 № 14/1 </w:t>
      </w:r>
      <w:r w:rsidRPr="00A428BF">
        <w:t>«</w:t>
      </w:r>
      <w:r w:rsidRPr="009E0339">
        <w:t>Об утверждении Перечня</w:t>
      </w:r>
      <w:r>
        <w:t xml:space="preserve"> муниципальных</w:t>
      </w:r>
      <w:r w:rsidRPr="009E0339">
        <w:t xml:space="preserve"> программ</w:t>
      </w:r>
      <w:r>
        <w:t xml:space="preserve"> Большесальского сельского поселения</w:t>
      </w:r>
      <w:r w:rsidRPr="00A428BF">
        <w:t>»</w:t>
      </w:r>
      <w:r>
        <w:t xml:space="preserve">, </w:t>
      </w:r>
      <w:r w:rsidRPr="00A428BF">
        <w:t>постановлением</w:t>
      </w:r>
      <w:r>
        <w:t xml:space="preserve"> Администрации Большесальского сельского поселения от 16.09.2013 № 14</w:t>
      </w:r>
      <w:r w:rsidRPr="00A428BF">
        <w:t xml:space="preserve"> «</w:t>
      </w:r>
      <w:r>
        <w:t>Об утверждении Методических рекомендаций по разработке и реализации  муниципальных программ Большесальского сельского поселения</w:t>
      </w:r>
      <w:r w:rsidRPr="00A428BF">
        <w:t>»</w:t>
      </w:r>
      <w:r>
        <w:t xml:space="preserve"> Администрация Большесальского сельского поселения</w:t>
      </w:r>
    </w:p>
    <w:p w:rsidR="00F9462C" w:rsidRDefault="00F9462C" w:rsidP="00470485">
      <w:pPr>
        <w:autoSpaceDE w:val="0"/>
        <w:autoSpaceDN w:val="0"/>
        <w:adjustRightInd w:val="0"/>
        <w:spacing w:line="228" w:lineRule="auto"/>
        <w:ind w:firstLine="709"/>
        <w:jc w:val="both"/>
      </w:pPr>
    </w:p>
    <w:p w:rsidR="00F9462C" w:rsidRPr="00A428BF" w:rsidRDefault="00F9462C" w:rsidP="00470485">
      <w:pPr>
        <w:autoSpaceDE w:val="0"/>
        <w:autoSpaceDN w:val="0"/>
        <w:adjustRightInd w:val="0"/>
        <w:spacing w:line="228" w:lineRule="auto"/>
        <w:ind w:firstLine="709"/>
        <w:jc w:val="center"/>
        <w:rPr>
          <w:b/>
          <w:bCs/>
        </w:rPr>
      </w:pPr>
      <w:r>
        <w:t>постановляет</w:t>
      </w:r>
      <w:r w:rsidRPr="00A428BF">
        <w:rPr>
          <w:b/>
          <w:bCs/>
        </w:rPr>
        <w:t>:</w:t>
      </w:r>
    </w:p>
    <w:p w:rsidR="00F9462C" w:rsidRPr="00A428BF" w:rsidRDefault="00F9462C" w:rsidP="00470485">
      <w:pPr>
        <w:spacing w:line="228" w:lineRule="auto"/>
        <w:ind w:firstLine="709"/>
        <w:jc w:val="both"/>
      </w:pPr>
    </w:p>
    <w:p w:rsidR="00F9462C" w:rsidRDefault="00F9462C" w:rsidP="0047048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28" w:lineRule="auto"/>
        <w:ind w:left="0" w:firstLine="709"/>
        <w:jc w:val="both"/>
      </w:pPr>
      <w:r w:rsidRPr="00A428BF">
        <w:t xml:space="preserve">Утвердить </w:t>
      </w:r>
      <w:r>
        <w:t>муниципальную программу Большесальского сельского поселения</w:t>
      </w:r>
      <w:r w:rsidRPr="00A428BF">
        <w:t xml:space="preserve"> «</w:t>
      </w:r>
      <w:r>
        <w:t>Региональная политика</w:t>
      </w:r>
      <w:r w:rsidRPr="00A428BF">
        <w:t>» согласно приложению</w:t>
      </w:r>
      <w:r>
        <w:t xml:space="preserve"> № 1</w:t>
      </w:r>
      <w:r w:rsidRPr="00A428BF">
        <w:t>.</w:t>
      </w:r>
    </w:p>
    <w:p w:rsidR="00F9462C" w:rsidRPr="00A428BF" w:rsidRDefault="00F9462C" w:rsidP="0047048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28" w:lineRule="auto"/>
        <w:ind w:left="0" w:firstLine="709"/>
        <w:jc w:val="both"/>
      </w:pPr>
      <w:r w:rsidRPr="00A428BF">
        <w:t xml:space="preserve">Контроль за выполнением постановления </w:t>
      </w:r>
      <w:r>
        <w:t>оставляю за собой.</w:t>
      </w:r>
    </w:p>
    <w:p w:rsidR="00F9462C" w:rsidRDefault="00F9462C" w:rsidP="00470485">
      <w:pPr>
        <w:spacing w:line="228" w:lineRule="auto"/>
        <w:jc w:val="both"/>
        <w:rPr>
          <w:spacing w:val="-6"/>
        </w:rPr>
      </w:pPr>
    </w:p>
    <w:p w:rsidR="00F9462C" w:rsidRPr="0025321E" w:rsidRDefault="00F9462C" w:rsidP="00470485">
      <w:pPr>
        <w:spacing w:line="228" w:lineRule="auto"/>
        <w:jc w:val="both"/>
        <w:rPr>
          <w:spacing w:val="-6"/>
        </w:rPr>
      </w:pPr>
    </w:p>
    <w:p w:rsidR="00F9462C" w:rsidRDefault="00F9462C" w:rsidP="00470485">
      <w:pPr>
        <w:spacing w:line="228" w:lineRule="auto"/>
        <w:jc w:val="both"/>
        <w:rPr>
          <w:spacing w:val="-6"/>
        </w:rPr>
      </w:pPr>
    </w:p>
    <w:p w:rsidR="00F9462C" w:rsidRDefault="00F9462C" w:rsidP="00470485">
      <w:pPr>
        <w:spacing w:line="228" w:lineRule="auto"/>
        <w:jc w:val="both"/>
        <w:rPr>
          <w:spacing w:val="-6"/>
        </w:rPr>
      </w:pPr>
    </w:p>
    <w:p w:rsidR="00F9462C" w:rsidRDefault="00F9462C" w:rsidP="00470485">
      <w:pPr>
        <w:spacing w:line="228" w:lineRule="auto"/>
        <w:jc w:val="both"/>
        <w:rPr>
          <w:spacing w:val="-6"/>
        </w:rPr>
      </w:pPr>
      <w:r>
        <w:rPr>
          <w:spacing w:val="-6"/>
        </w:rPr>
        <w:t>Глава Большесальского</w:t>
      </w:r>
    </w:p>
    <w:p w:rsidR="00F9462C" w:rsidRDefault="00F9462C" w:rsidP="00470485">
      <w:pPr>
        <w:spacing w:line="228" w:lineRule="auto"/>
        <w:jc w:val="both"/>
        <w:rPr>
          <w:spacing w:val="-6"/>
          <w:sz w:val="16"/>
          <w:szCs w:val="16"/>
        </w:rPr>
      </w:pPr>
      <w:r>
        <w:rPr>
          <w:spacing w:val="-6"/>
        </w:rPr>
        <w:t>сельского поселения                                                                                     Г. А. Поповян</w:t>
      </w:r>
    </w:p>
    <w:p w:rsidR="00F9462C" w:rsidRDefault="00F9462C" w:rsidP="00470485">
      <w:pPr>
        <w:spacing w:line="228" w:lineRule="auto"/>
        <w:jc w:val="both"/>
        <w:rPr>
          <w:spacing w:val="-6"/>
          <w:sz w:val="16"/>
          <w:szCs w:val="16"/>
        </w:rPr>
      </w:pPr>
    </w:p>
    <w:p w:rsidR="00F9462C" w:rsidRPr="005912AB" w:rsidRDefault="00F9462C" w:rsidP="00470485">
      <w:pPr>
        <w:spacing w:line="228" w:lineRule="auto"/>
        <w:jc w:val="both"/>
        <w:rPr>
          <w:spacing w:val="-6"/>
          <w:sz w:val="16"/>
          <w:szCs w:val="16"/>
        </w:rPr>
      </w:pPr>
    </w:p>
    <w:tbl>
      <w:tblPr>
        <w:tblW w:w="10207" w:type="dxa"/>
        <w:tblInd w:w="-106" w:type="dxa"/>
        <w:tblLook w:val="00A0"/>
      </w:tblPr>
      <w:tblGrid>
        <w:gridCol w:w="4537"/>
        <w:gridCol w:w="1276"/>
        <w:gridCol w:w="1275"/>
        <w:gridCol w:w="3119"/>
      </w:tblGrid>
      <w:tr w:rsidR="00F9462C" w:rsidRPr="00F00336">
        <w:trPr>
          <w:trHeight w:hRule="exact" w:val="1631"/>
        </w:trPr>
        <w:tc>
          <w:tcPr>
            <w:tcW w:w="4537" w:type="dxa"/>
          </w:tcPr>
          <w:p w:rsidR="00F9462C" w:rsidRPr="009B4DCD" w:rsidRDefault="00F9462C" w:rsidP="0059256B">
            <w:pPr>
              <w:spacing w:line="228" w:lineRule="auto"/>
              <w:rPr>
                <w:spacing w:val="-6"/>
              </w:rPr>
            </w:pPr>
            <w:r w:rsidRPr="009B4DCD">
              <w:rPr>
                <w:spacing w:val="-6"/>
              </w:rPr>
              <w:t>Постановление вносит</w:t>
            </w:r>
          </w:p>
          <w:p w:rsidR="00F9462C" w:rsidRPr="00F00336" w:rsidRDefault="00F9462C" w:rsidP="0059256B">
            <w:pPr>
              <w:spacing w:line="228" w:lineRule="auto"/>
              <w:rPr>
                <w:spacing w:val="-6"/>
              </w:rPr>
            </w:pPr>
            <w:r w:rsidRPr="00F00336">
              <w:rPr>
                <w:spacing w:val="-6"/>
              </w:rPr>
              <w:t xml:space="preserve">Ведущий специалист по правовой работе                                       </w:t>
            </w:r>
          </w:p>
        </w:tc>
        <w:tc>
          <w:tcPr>
            <w:tcW w:w="1276" w:type="dxa"/>
          </w:tcPr>
          <w:p w:rsidR="00F9462C" w:rsidRPr="009B4DCD" w:rsidRDefault="00F9462C" w:rsidP="0059256B">
            <w:pPr>
              <w:spacing w:line="228" w:lineRule="auto"/>
              <w:jc w:val="both"/>
              <w:rPr>
                <w:spacing w:val="-6"/>
              </w:rPr>
            </w:pPr>
          </w:p>
        </w:tc>
        <w:tc>
          <w:tcPr>
            <w:tcW w:w="1275" w:type="dxa"/>
          </w:tcPr>
          <w:p w:rsidR="00F9462C" w:rsidRPr="009B4DCD" w:rsidRDefault="00F9462C" w:rsidP="0059256B">
            <w:pPr>
              <w:spacing w:line="228" w:lineRule="auto"/>
              <w:jc w:val="both"/>
              <w:rPr>
                <w:spacing w:val="-6"/>
              </w:rPr>
            </w:pPr>
          </w:p>
        </w:tc>
        <w:tc>
          <w:tcPr>
            <w:tcW w:w="3119" w:type="dxa"/>
          </w:tcPr>
          <w:p w:rsidR="00F9462C" w:rsidRPr="009B4DCD" w:rsidRDefault="00F9462C" w:rsidP="00F00336">
            <w:pPr>
              <w:spacing w:line="228" w:lineRule="auto"/>
              <w:ind w:firstLine="708"/>
              <w:jc w:val="both"/>
              <w:rPr>
                <w:spacing w:val="-6"/>
              </w:rPr>
            </w:pPr>
            <w:r>
              <w:rPr>
                <w:spacing w:val="-6"/>
              </w:rPr>
              <w:t>С. Н. Есаян</w:t>
            </w:r>
          </w:p>
        </w:tc>
      </w:tr>
    </w:tbl>
    <w:p w:rsidR="00F9462C" w:rsidRDefault="00F9462C" w:rsidP="00470485">
      <w:pPr>
        <w:ind w:firstLine="5245"/>
      </w:pPr>
    </w:p>
    <w:p w:rsidR="00F9462C" w:rsidRDefault="00F9462C" w:rsidP="00E61642">
      <w:pPr>
        <w:jc w:val="right"/>
      </w:pPr>
      <w:r>
        <w:br w:type="page"/>
        <w:t>Приложение к постановлению</w:t>
      </w:r>
    </w:p>
    <w:p w:rsidR="00F9462C" w:rsidRDefault="00F9462C" w:rsidP="00E61642">
      <w:pPr>
        <w:ind w:firstLine="5245"/>
        <w:jc w:val="right"/>
      </w:pPr>
      <w:r>
        <w:t>Администрации Большесальского сельского поселения</w:t>
      </w:r>
    </w:p>
    <w:p w:rsidR="00F9462C" w:rsidRDefault="00F9462C" w:rsidP="00E61642">
      <w:pPr>
        <w:ind w:firstLine="5245"/>
        <w:jc w:val="right"/>
      </w:pPr>
      <w:r>
        <w:t>от 25. 09. 2013г.  №  120</w:t>
      </w:r>
    </w:p>
    <w:p w:rsidR="00F9462C" w:rsidRDefault="00F9462C" w:rsidP="00470485">
      <w:pPr>
        <w:ind w:firstLine="5245"/>
      </w:pPr>
    </w:p>
    <w:p w:rsidR="00F9462C" w:rsidRDefault="00F9462C" w:rsidP="00D76C98">
      <w:pPr>
        <w:jc w:val="center"/>
      </w:pPr>
    </w:p>
    <w:p w:rsidR="00F9462C" w:rsidRDefault="00F9462C" w:rsidP="00D76C98">
      <w:pPr>
        <w:jc w:val="center"/>
      </w:pPr>
    </w:p>
    <w:p w:rsidR="00F9462C" w:rsidRDefault="00F9462C" w:rsidP="00D76C98">
      <w:pPr>
        <w:jc w:val="center"/>
      </w:pPr>
      <w:r>
        <w:t>ПАСПОРТ</w:t>
      </w:r>
    </w:p>
    <w:p w:rsidR="00F9462C" w:rsidRDefault="00F9462C" w:rsidP="00C74493">
      <w:pPr>
        <w:jc w:val="center"/>
      </w:pPr>
      <w:r>
        <w:t xml:space="preserve">муниципальной программы Администрации </w:t>
      </w:r>
    </w:p>
    <w:p w:rsidR="00F9462C" w:rsidRDefault="00F9462C" w:rsidP="00C74493">
      <w:pPr>
        <w:jc w:val="center"/>
      </w:pPr>
      <w:r>
        <w:t>Большесальского сельского поселения</w:t>
      </w:r>
    </w:p>
    <w:p w:rsidR="00F9462C" w:rsidRPr="00D76C98" w:rsidRDefault="00F9462C" w:rsidP="00C74493">
      <w:pPr>
        <w:jc w:val="center"/>
      </w:pPr>
      <w:r w:rsidRPr="00D76C98">
        <w:t>«</w:t>
      </w:r>
      <w:r>
        <w:t>Региональная политика</w:t>
      </w:r>
      <w:r w:rsidRPr="00D76C98">
        <w:t>»</w:t>
      </w:r>
    </w:p>
    <w:p w:rsidR="00F9462C" w:rsidRPr="00D76C98" w:rsidRDefault="00F9462C"/>
    <w:tbl>
      <w:tblPr>
        <w:tblW w:w="0" w:type="auto"/>
        <w:tblInd w:w="-106" w:type="dxa"/>
        <w:tblLook w:val="00A0"/>
      </w:tblPr>
      <w:tblGrid>
        <w:gridCol w:w="2376"/>
        <w:gridCol w:w="356"/>
        <w:gridCol w:w="7689"/>
      </w:tblGrid>
      <w:tr w:rsidR="00F9462C" w:rsidRPr="009B4DCD">
        <w:tc>
          <w:tcPr>
            <w:tcW w:w="2376" w:type="dxa"/>
          </w:tcPr>
          <w:p w:rsidR="00F9462C" w:rsidRPr="009B4DCD" w:rsidRDefault="00F9462C">
            <w:r w:rsidRPr="009B4DCD">
              <w:t>Наименование муниципальной программы Мясниковского района</w:t>
            </w:r>
          </w:p>
          <w:p w:rsidR="00F9462C" w:rsidRPr="009B4DCD" w:rsidRDefault="00F9462C"/>
        </w:tc>
        <w:tc>
          <w:tcPr>
            <w:tcW w:w="356" w:type="dxa"/>
          </w:tcPr>
          <w:p w:rsidR="00F9462C" w:rsidRPr="009B4DCD" w:rsidRDefault="00F9462C">
            <w:r w:rsidRPr="009B4DCD">
              <w:t>–</w:t>
            </w:r>
          </w:p>
        </w:tc>
        <w:tc>
          <w:tcPr>
            <w:tcW w:w="7689" w:type="dxa"/>
          </w:tcPr>
          <w:p w:rsidR="00F9462C" w:rsidRPr="009B4DCD" w:rsidRDefault="00F9462C" w:rsidP="009B4DCD">
            <w:pPr>
              <w:jc w:val="both"/>
            </w:pPr>
            <w:r w:rsidRPr="009B4DCD">
              <w:t>Региональная политика</w:t>
            </w:r>
          </w:p>
        </w:tc>
      </w:tr>
      <w:tr w:rsidR="00F9462C" w:rsidRPr="009B4DCD">
        <w:tc>
          <w:tcPr>
            <w:tcW w:w="2376" w:type="dxa"/>
          </w:tcPr>
          <w:p w:rsidR="00F9462C" w:rsidRPr="009B4DCD" w:rsidRDefault="00F9462C" w:rsidP="00C74493">
            <w:r w:rsidRPr="009B4DCD">
              <w:t>Ответственный исполнитель Программы</w:t>
            </w:r>
          </w:p>
        </w:tc>
        <w:tc>
          <w:tcPr>
            <w:tcW w:w="356" w:type="dxa"/>
          </w:tcPr>
          <w:p w:rsidR="00F9462C" w:rsidRPr="009B4DCD" w:rsidRDefault="00F9462C">
            <w:r w:rsidRPr="009B4DCD">
              <w:t>–</w:t>
            </w:r>
          </w:p>
        </w:tc>
        <w:tc>
          <w:tcPr>
            <w:tcW w:w="7689" w:type="dxa"/>
          </w:tcPr>
          <w:p w:rsidR="00F9462C" w:rsidRPr="009B4DCD" w:rsidRDefault="00F9462C" w:rsidP="009B4DCD">
            <w:pPr>
              <w:jc w:val="both"/>
            </w:pPr>
            <w:r w:rsidRPr="009B4DCD">
              <w:t xml:space="preserve">Администрация </w:t>
            </w:r>
            <w:r>
              <w:t>Большесальского сельского поселения</w:t>
            </w:r>
          </w:p>
          <w:p w:rsidR="00F9462C" w:rsidRPr="009B4DCD" w:rsidRDefault="00F9462C" w:rsidP="009B4DCD">
            <w:pPr>
              <w:jc w:val="both"/>
            </w:pPr>
          </w:p>
        </w:tc>
      </w:tr>
      <w:tr w:rsidR="00F9462C" w:rsidRPr="009B4DCD">
        <w:tc>
          <w:tcPr>
            <w:tcW w:w="2376" w:type="dxa"/>
          </w:tcPr>
          <w:p w:rsidR="00F9462C" w:rsidRPr="009B4DCD" w:rsidRDefault="00F9462C" w:rsidP="00C74493">
            <w:r w:rsidRPr="009B4DCD">
              <w:t>Участники Программы</w:t>
            </w:r>
          </w:p>
        </w:tc>
        <w:tc>
          <w:tcPr>
            <w:tcW w:w="356" w:type="dxa"/>
          </w:tcPr>
          <w:p w:rsidR="00F9462C" w:rsidRPr="009B4DCD" w:rsidRDefault="00F9462C">
            <w:r w:rsidRPr="009B4DCD">
              <w:t>–</w:t>
            </w:r>
          </w:p>
        </w:tc>
        <w:tc>
          <w:tcPr>
            <w:tcW w:w="7689" w:type="dxa"/>
          </w:tcPr>
          <w:p w:rsidR="00F9462C" w:rsidRPr="009B4DCD" w:rsidRDefault="00F9462C" w:rsidP="009B4DCD">
            <w:pPr>
              <w:jc w:val="both"/>
            </w:pPr>
            <w:r>
              <w:t>Администрации Большесальского сельского поселения</w:t>
            </w:r>
          </w:p>
          <w:p w:rsidR="00F9462C" w:rsidRPr="009B4DCD" w:rsidRDefault="00F9462C" w:rsidP="009B4DCD">
            <w:pPr>
              <w:jc w:val="both"/>
            </w:pPr>
          </w:p>
        </w:tc>
      </w:tr>
      <w:tr w:rsidR="00F9462C" w:rsidRPr="009B4DCD">
        <w:tc>
          <w:tcPr>
            <w:tcW w:w="2376" w:type="dxa"/>
          </w:tcPr>
          <w:p w:rsidR="00F9462C" w:rsidRPr="009B4DCD" w:rsidRDefault="00F9462C">
            <w:r w:rsidRPr="009B4DCD">
              <w:t>Программно-целевые инструменты Программы</w:t>
            </w:r>
          </w:p>
          <w:p w:rsidR="00F9462C" w:rsidRPr="009B4DCD" w:rsidRDefault="00F9462C"/>
        </w:tc>
        <w:tc>
          <w:tcPr>
            <w:tcW w:w="356" w:type="dxa"/>
          </w:tcPr>
          <w:p w:rsidR="00F9462C" w:rsidRPr="009B4DCD" w:rsidRDefault="00F9462C">
            <w:r w:rsidRPr="009B4DCD">
              <w:t>–</w:t>
            </w:r>
          </w:p>
        </w:tc>
        <w:tc>
          <w:tcPr>
            <w:tcW w:w="7689" w:type="dxa"/>
          </w:tcPr>
          <w:p w:rsidR="00F9462C" w:rsidRPr="009B4DCD" w:rsidRDefault="00F9462C" w:rsidP="009B4DCD">
            <w:pPr>
              <w:jc w:val="both"/>
            </w:pPr>
            <w:r w:rsidRPr="009B4DCD">
              <w:t xml:space="preserve">Отсутствуют </w:t>
            </w:r>
          </w:p>
        </w:tc>
      </w:tr>
      <w:tr w:rsidR="00F9462C" w:rsidRPr="009B4DCD">
        <w:tc>
          <w:tcPr>
            <w:tcW w:w="2376" w:type="dxa"/>
          </w:tcPr>
          <w:p w:rsidR="00F9462C" w:rsidRPr="009B4DCD" w:rsidRDefault="00F9462C" w:rsidP="00C74493">
            <w:r w:rsidRPr="009B4DCD">
              <w:t>Цели Программы</w:t>
            </w:r>
          </w:p>
        </w:tc>
        <w:tc>
          <w:tcPr>
            <w:tcW w:w="356" w:type="dxa"/>
          </w:tcPr>
          <w:p w:rsidR="00F9462C" w:rsidRPr="009B4DCD" w:rsidRDefault="00F9462C">
            <w:r w:rsidRPr="009B4DCD">
              <w:t>–</w:t>
            </w:r>
          </w:p>
        </w:tc>
        <w:tc>
          <w:tcPr>
            <w:tcW w:w="7689" w:type="dxa"/>
          </w:tcPr>
          <w:p w:rsidR="00F9462C" w:rsidRPr="009B4DCD" w:rsidRDefault="00F9462C" w:rsidP="009B4DCD">
            <w:pPr>
              <w:jc w:val="both"/>
            </w:pPr>
            <w:r w:rsidRPr="009B4DCD">
              <w:t>Совершенствование муниципального управления, повышение его эффективности;</w:t>
            </w:r>
          </w:p>
          <w:p w:rsidR="00F9462C" w:rsidRPr="009B4DCD" w:rsidRDefault="00F9462C" w:rsidP="009B4DCD">
            <w:pPr>
              <w:jc w:val="both"/>
            </w:pPr>
            <w:r w:rsidRPr="009B4DCD">
              <w:t>совершенствование организации муниципальной службы в</w:t>
            </w:r>
            <w:r>
              <w:t xml:space="preserve"> Большесальском сельском поселении</w:t>
            </w:r>
            <w:r w:rsidRPr="009B4DCD">
              <w:t>, повышение эффективности исполнения муниципальными служащими своих должностных обязанностей;</w:t>
            </w:r>
          </w:p>
          <w:p w:rsidR="00F9462C" w:rsidRPr="009B4DCD" w:rsidRDefault="00F9462C" w:rsidP="009B4DCD">
            <w:pPr>
              <w:jc w:val="both"/>
            </w:pPr>
            <w:r w:rsidRPr="009B4DCD">
              <w:t>содействие развитию институтов и инициатив гражданского общества;</w:t>
            </w:r>
          </w:p>
          <w:p w:rsidR="00F9462C" w:rsidRPr="009B4DCD" w:rsidRDefault="00F9462C" w:rsidP="009B4DCD">
            <w:pPr>
              <w:jc w:val="both"/>
            </w:pPr>
            <w:r w:rsidRPr="009B4DCD">
              <w:t>повышение эффективности поддержки социально ориентированных некоммерческих организаций</w:t>
            </w:r>
          </w:p>
          <w:p w:rsidR="00F9462C" w:rsidRPr="009B4DCD" w:rsidRDefault="00F9462C" w:rsidP="009B4DCD">
            <w:pPr>
              <w:jc w:val="both"/>
            </w:pPr>
          </w:p>
        </w:tc>
      </w:tr>
      <w:tr w:rsidR="00F9462C" w:rsidRPr="009B4DCD">
        <w:tc>
          <w:tcPr>
            <w:tcW w:w="2376" w:type="dxa"/>
          </w:tcPr>
          <w:p w:rsidR="00F9462C" w:rsidRPr="009B4DCD" w:rsidRDefault="00F9462C" w:rsidP="007D5B84">
            <w:r w:rsidRPr="009B4DCD">
              <w:t>Задачи Программы</w:t>
            </w:r>
          </w:p>
        </w:tc>
        <w:tc>
          <w:tcPr>
            <w:tcW w:w="356" w:type="dxa"/>
          </w:tcPr>
          <w:p w:rsidR="00F9462C" w:rsidRPr="009B4DCD" w:rsidRDefault="00F9462C">
            <w:r w:rsidRPr="009B4DCD">
              <w:t>–</w:t>
            </w:r>
          </w:p>
        </w:tc>
        <w:tc>
          <w:tcPr>
            <w:tcW w:w="7689" w:type="dxa"/>
          </w:tcPr>
          <w:p w:rsidR="00F9462C" w:rsidRPr="009B4DCD" w:rsidRDefault="00F9462C" w:rsidP="009B4DCD">
            <w:pPr>
              <w:pStyle w:val="ConsPlusCell"/>
              <w:jc w:val="both"/>
            </w:pPr>
            <w:r w:rsidRPr="009B4DCD">
              <w:t>Совершенствование правовых и организационных основ местного самоуправления, муниципальной службы;</w:t>
            </w:r>
          </w:p>
          <w:p w:rsidR="00F9462C" w:rsidRPr="009B4DCD" w:rsidRDefault="00F9462C" w:rsidP="009B4DCD">
            <w:pPr>
              <w:pStyle w:val="ConsPlusCell"/>
              <w:jc w:val="both"/>
            </w:pPr>
            <w:r w:rsidRPr="009B4DCD">
              <w:t>повышение эффективности деятельности органов местного самоуправления в области муниципального управления;</w:t>
            </w:r>
          </w:p>
          <w:p w:rsidR="00F9462C" w:rsidRPr="009B4DCD" w:rsidRDefault="00F9462C" w:rsidP="009B4DCD">
            <w:pPr>
              <w:pStyle w:val="ConsPlusCell"/>
              <w:jc w:val="both"/>
            </w:pPr>
            <w:r w:rsidRPr="009B4DCD">
              <w:t>оценка эффективности деятельности органов местного самоуправления;</w:t>
            </w:r>
          </w:p>
          <w:p w:rsidR="00F9462C" w:rsidRPr="009B4DCD" w:rsidRDefault="00F9462C" w:rsidP="009B4DCD">
            <w:pPr>
              <w:pStyle w:val="ConsPlusCell"/>
              <w:jc w:val="both"/>
            </w:pPr>
            <w:r w:rsidRPr="009B4DCD">
              <w:t>обеспечение дополнительного профессионального образования лиц, замещающих выборные муниципальные должности, муниципальных служащих;</w:t>
            </w:r>
          </w:p>
          <w:p w:rsidR="00F9462C" w:rsidRPr="00D65A2A" w:rsidRDefault="00F9462C" w:rsidP="009B4DCD">
            <w:pPr>
              <w:spacing w:line="228" w:lineRule="auto"/>
              <w:jc w:val="both"/>
            </w:pPr>
            <w:r w:rsidRPr="00D65A2A">
              <w:t>развитие системы подготовки кадров для муниципальной службы, дополнительного профессионального образования муниципальных служащих;</w:t>
            </w:r>
          </w:p>
          <w:p w:rsidR="00F9462C" w:rsidRPr="009B4DCD" w:rsidRDefault="00F9462C" w:rsidP="009B4DCD">
            <w:pPr>
              <w:pStyle w:val="ConsPlusCell"/>
              <w:jc w:val="both"/>
            </w:pPr>
            <w:r w:rsidRPr="009B4DCD">
              <w:t>повышение гражданской активности и заинтересованности населения в осуществлении местного самоуправления;</w:t>
            </w:r>
          </w:p>
          <w:p w:rsidR="00F9462C" w:rsidRPr="00D65A2A" w:rsidRDefault="00F9462C" w:rsidP="009B4DCD">
            <w:pPr>
              <w:spacing w:line="228" w:lineRule="auto"/>
              <w:jc w:val="both"/>
            </w:pPr>
            <w:r w:rsidRPr="00D65A2A">
              <w:t>внедрение эффективных технологий и современных методов кадровой работы, направленных на повышение профессиональной компетентности муниципальных служащих, обеспечение условий для их результативной профессиональной служебной деятельности;</w:t>
            </w:r>
          </w:p>
          <w:p w:rsidR="00F9462C" w:rsidRPr="00D65A2A" w:rsidRDefault="00F9462C" w:rsidP="009B4DCD">
            <w:pPr>
              <w:spacing w:line="228" w:lineRule="auto"/>
              <w:jc w:val="both"/>
            </w:pPr>
            <w:r w:rsidRPr="00D65A2A">
              <w:t>оптимизация штатной численности муниципальных служащих;</w:t>
            </w:r>
          </w:p>
          <w:p w:rsidR="00F9462C" w:rsidRPr="00D65A2A" w:rsidRDefault="00F9462C" w:rsidP="009B4DCD">
            <w:pPr>
              <w:spacing w:line="228" w:lineRule="auto"/>
              <w:jc w:val="both"/>
            </w:pPr>
            <w:r w:rsidRPr="00D65A2A">
              <w:t>повышение престижа муниципальной службы;</w:t>
            </w:r>
          </w:p>
          <w:p w:rsidR="00F9462C" w:rsidRPr="009B4DCD" w:rsidRDefault="00F9462C" w:rsidP="009B4DCD">
            <w:pPr>
              <w:spacing w:line="228" w:lineRule="auto"/>
              <w:jc w:val="both"/>
            </w:pPr>
            <w:r w:rsidRPr="00D65A2A">
              <w:t xml:space="preserve">привлечение на муниципальную службу </w:t>
            </w:r>
            <w:r w:rsidRPr="009B4DCD">
              <w:rPr>
                <w:spacing w:val="-4"/>
              </w:rPr>
              <w:t>квалифицированных молодых специалистов, укрепление</w:t>
            </w:r>
            <w:r w:rsidRPr="00D65A2A">
              <w:t xml:space="preserve"> кадрового потенциала органов местного самоуправления</w:t>
            </w:r>
            <w:r w:rsidRPr="009B4DCD">
              <w:t>;</w:t>
            </w:r>
          </w:p>
          <w:p w:rsidR="00F9462C" w:rsidRPr="009B4DCD" w:rsidRDefault="00F9462C" w:rsidP="009B4DCD">
            <w:pPr>
              <w:jc w:val="both"/>
            </w:pPr>
            <w:r w:rsidRPr="009B4DCD">
              <w:t>содействие развитию институтов и инициатив гражданского общества;</w:t>
            </w:r>
          </w:p>
          <w:p w:rsidR="00F9462C" w:rsidRPr="009B4DCD" w:rsidRDefault="00F9462C" w:rsidP="009B4DCD">
            <w:pPr>
              <w:jc w:val="both"/>
            </w:pPr>
            <w:r w:rsidRPr="009B4DCD">
              <w:t>повышение эффективности поддержки социально ориентированных некоммерческих организаций</w:t>
            </w:r>
          </w:p>
          <w:p w:rsidR="00F9462C" w:rsidRPr="009B4DCD" w:rsidRDefault="00F9462C" w:rsidP="009B4DCD">
            <w:pPr>
              <w:spacing w:line="228" w:lineRule="auto"/>
              <w:jc w:val="both"/>
            </w:pPr>
          </w:p>
        </w:tc>
      </w:tr>
      <w:tr w:rsidR="00F9462C" w:rsidRPr="009B4DCD">
        <w:tc>
          <w:tcPr>
            <w:tcW w:w="2376" w:type="dxa"/>
          </w:tcPr>
          <w:p w:rsidR="00F9462C" w:rsidRPr="009B4DCD" w:rsidRDefault="00F9462C" w:rsidP="007D5B84">
            <w:r w:rsidRPr="009B4DCD">
              <w:t>Целевые индикаторы и показатели Программы</w:t>
            </w:r>
          </w:p>
        </w:tc>
        <w:tc>
          <w:tcPr>
            <w:tcW w:w="356" w:type="dxa"/>
          </w:tcPr>
          <w:p w:rsidR="00F9462C" w:rsidRPr="009B4DCD" w:rsidRDefault="00F9462C">
            <w:r w:rsidRPr="009B4DCD">
              <w:t>–</w:t>
            </w:r>
          </w:p>
        </w:tc>
        <w:tc>
          <w:tcPr>
            <w:tcW w:w="7689" w:type="dxa"/>
          </w:tcPr>
          <w:p w:rsidR="00F9462C" w:rsidRPr="009B4DCD" w:rsidRDefault="00F9462C" w:rsidP="009B4DCD">
            <w:pPr>
              <w:spacing w:line="228" w:lineRule="auto"/>
              <w:jc w:val="both"/>
            </w:pPr>
            <w:r w:rsidRPr="009B4DCD">
              <w:t>доля вакантных должностей муниципальной службы, замещаемых на основе назначения из кадрового резерва;</w:t>
            </w:r>
          </w:p>
          <w:p w:rsidR="00F9462C" w:rsidRPr="009B4DCD" w:rsidRDefault="00F9462C" w:rsidP="009B4DCD">
            <w:pPr>
              <w:spacing w:line="228" w:lineRule="auto"/>
              <w:jc w:val="both"/>
            </w:pPr>
            <w:r w:rsidRPr="009B4DCD">
              <w:t>доля вакантных должностей муниципальной службы, замещаемых на основе конкурса;</w:t>
            </w:r>
          </w:p>
          <w:p w:rsidR="00F9462C" w:rsidRPr="009B4DCD" w:rsidRDefault="00F9462C" w:rsidP="009B4DCD">
            <w:pPr>
              <w:spacing w:line="228" w:lineRule="auto"/>
              <w:jc w:val="both"/>
            </w:pPr>
            <w:r w:rsidRPr="009B4DCD">
              <w:t>доля специалистов в возрасте до 30 лет, имеющих стаж муниципальной службы более 3 лет;</w:t>
            </w:r>
          </w:p>
          <w:p w:rsidR="00F9462C" w:rsidRPr="009B4DCD" w:rsidRDefault="00F9462C" w:rsidP="009B4DCD">
            <w:pPr>
              <w:spacing w:line="228" w:lineRule="auto"/>
              <w:jc w:val="both"/>
            </w:pPr>
            <w:r w:rsidRPr="009B4DCD">
              <w:t>доля реализованных инновационных образовательных программ в области муниципального управления;</w:t>
            </w:r>
          </w:p>
          <w:p w:rsidR="00F9462C" w:rsidRPr="009B4DCD" w:rsidRDefault="00F9462C" w:rsidP="009B4DCD">
            <w:pPr>
              <w:spacing w:line="228" w:lineRule="auto"/>
              <w:jc w:val="both"/>
            </w:pPr>
            <w:r w:rsidRPr="009B4DCD">
              <w:t>доля глав муниципальных образований, муниципальных служащих, прошедших обучение по программам дополнительного профессионального образования;</w:t>
            </w:r>
          </w:p>
          <w:p w:rsidR="00F9462C" w:rsidRPr="009B4DCD" w:rsidRDefault="00F9462C" w:rsidP="009B4DCD">
            <w:pPr>
              <w:spacing w:line="228" w:lineRule="auto"/>
              <w:jc w:val="both"/>
            </w:pPr>
            <w:r w:rsidRPr="009B4DCD">
              <w:t>доля муниципальных образований, которыми применяются разработанные методические рекомендации по вопросам организации кадровой работы в органах местного самоуправления;</w:t>
            </w:r>
          </w:p>
          <w:p w:rsidR="00F9462C" w:rsidRPr="009B4DCD" w:rsidRDefault="00F9462C" w:rsidP="009B4DCD">
            <w:pPr>
              <w:spacing w:line="228" w:lineRule="auto"/>
              <w:jc w:val="both"/>
            </w:pPr>
            <w:r w:rsidRPr="009B4DCD">
              <w:t>доля муниципальных служащих, уволившихся с муниципальной службы до достижения ими предельного возраста пребывания на муниципальной службе;</w:t>
            </w:r>
          </w:p>
          <w:p w:rsidR="00F9462C" w:rsidRPr="009B4DCD" w:rsidRDefault="00F9462C" w:rsidP="009B4DCD">
            <w:pPr>
              <w:widowControl w:val="0"/>
              <w:autoSpaceDE w:val="0"/>
              <w:autoSpaceDN w:val="0"/>
              <w:adjustRightInd w:val="0"/>
              <w:jc w:val="both"/>
            </w:pPr>
            <w:r w:rsidRPr="009B4DCD">
              <w:t>доля муниципальных служащих, имеющих высшее профессиональное образование</w:t>
            </w:r>
          </w:p>
          <w:p w:rsidR="00F9462C" w:rsidRPr="009B4DCD" w:rsidRDefault="00F9462C" w:rsidP="009B4DC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9462C" w:rsidRPr="009B4DCD">
        <w:tc>
          <w:tcPr>
            <w:tcW w:w="2376" w:type="dxa"/>
          </w:tcPr>
          <w:p w:rsidR="00F9462C" w:rsidRPr="009B4DCD" w:rsidRDefault="00F9462C">
            <w:r w:rsidRPr="009B4DCD">
              <w:t>Этапы и сроки реализации Программы</w:t>
            </w:r>
          </w:p>
          <w:p w:rsidR="00F9462C" w:rsidRPr="009B4DCD" w:rsidRDefault="00F9462C"/>
        </w:tc>
        <w:tc>
          <w:tcPr>
            <w:tcW w:w="356" w:type="dxa"/>
          </w:tcPr>
          <w:p w:rsidR="00F9462C" w:rsidRPr="009B4DCD" w:rsidRDefault="00F9462C">
            <w:r w:rsidRPr="009B4DCD">
              <w:t>–</w:t>
            </w:r>
          </w:p>
        </w:tc>
        <w:tc>
          <w:tcPr>
            <w:tcW w:w="7689" w:type="dxa"/>
          </w:tcPr>
          <w:p w:rsidR="00F9462C" w:rsidRPr="009B4DCD" w:rsidRDefault="00F9462C" w:rsidP="009B4DCD">
            <w:pPr>
              <w:jc w:val="both"/>
            </w:pPr>
            <w:r w:rsidRPr="009B4DCD">
              <w:t>2014 – 2020 годы.</w:t>
            </w:r>
          </w:p>
          <w:p w:rsidR="00F9462C" w:rsidRPr="009B4DCD" w:rsidRDefault="00F9462C" w:rsidP="009B4DCD">
            <w:pPr>
              <w:jc w:val="both"/>
            </w:pPr>
            <w:r w:rsidRPr="009B4DCD">
              <w:t>Этапы не выделяются</w:t>
            </w:r>
          </w:p>
        </w:tc>
      </w:tr>
      <w:tr w:rsidR="00F9462C" w:rsidRPr="009B4DCD">
        <w:tc>
          <w:tcPr>
            <w:tcW w:w="2376" w:type="dxa"/>
          </w:tcPr>
          <w:p w:rsidR="00F9462C" w:rsidRPr="009B4DCD" w:rsidRDefault="00F9462C">
            <w:r w:rsidRPr="009B4DCD">
              <w:t>Ресурсное обеспечение Программы</w:t>
            </w:r>
          </w:p>
          <w:p w:rsidR="00F9462C" w:rsidRPr="009B4DCD" w:rsidRDefault="00F9462C">
            <w:bookmarkStart w:id="0" w:name="_GoBack"/>
            <w:bookmarkEnd w:id="0"/>
          </w:p>
        </w:tc>
        <w:tc>
          <w:tcPr>
            <w:tcW w:w="356" w:type="dxa"/>
          </w:tcPr>
          <w:p w:rsidR="00F9462C" w:rsidRPr="009B4DCD" w:rsidRDefault="00F9462C">
            <w:r w:rsidRPr="009B4DCD">
              <w:t>–</w:t>
            </w:r>
          </w:p>
        </w:tc>
        <w:tc>
          <w:tcPr>
            <w:tcW w:w="7689" w:type="dxa"/>
          </w:tcPr>
          <w:p w:rsidR="00F9462C" w:rsidRPr="009B4DCD" w:rsidRDefault="00F9462C" w:rsidP="009B4DCD">
            <w:pPr>
              <w:jc w:val="both"/>
            </w:pPr>
            <w:r w:rsidRPr="009B4DCD">
              <w:t>Общий объем бюджетных ассигнований на реализацию основных мероприятий Программы –</w:t>
            </w:r>
          </w:p>
        </w:tc>
      </w:tr>
      <w:tr w:rsidR="00F9462C" w:rsidRPr="009B4DCD">
        <w:tc>
          <w:tcPr>
            <w:tcW w:w="2376" w:type="dxa"/>
          </w:tcPr>
          <w:p w:rsidR="00F9462C" w:rsidRPr="009B4DCD" w:rsidRDefault="00F9462C">
            <w:r w:rsidRPr="009B4DCD">
              <w:t>Ожидаемые результаты реализации подпрограммы</w:t>
            </w:r>
          </w:p>
        </w:tc>
        <w:tc>
          <w:tcPr>
            <w:tcW w:w="356" w:type="dxa"/>
          </w:tcPr>
          <w:p w:rsidR="00F9462C" w:rsidRPr="009B4DCD" w:rsidRDefault="00F9462C">
            <w:r w:rsidRPr="009B4DCD">
              <w:t>–</w:t>
            </w:r>
          </w:p>
        </w:tc>
        <w:tc>
          <w:tcPr>
            <w:tcW w:w="7689" w:type="dxa"/>
          </w:tcPr>
          <w:p w:rsidR="00F9462C" w:rsidRPr="009B4DCD" w:rsidRDefault="00F9462C" w:rsidP="009B4DCD">
            <w:pPr>
              <w:widowControl w:val="0"/>
              <w:autoSpaceDE w:val="0"/>
              <w:autoSpaceDN w:val="0"/>
              <w:adjustRightInd w:val="0"/>
              <w:jc w:val="both"/>
            </w:pPr>
            <w:r w:rsidRPr="009B4DCD">
              <w:t>Повышение эффективности деятельности органов местного самоуправления;</w:t>
            </w:r>
          </w:p>
          <w:p w:rsidR="00F9462C" w:rsidRPr="009B4DCD" w:rsidRDefault="00F9462C" w:rsidP="009B4DCD">
            <w:pPr>
              <w:widowControl w:val="0"/>
              <w:autoSpaceDE w:val="0"/>
              <w:autoSpaceDN w:val="0"/>
              <w:adjustRightInd w:val="0"/>
              <w:jc w:val="both"/>
            </w:pPr>
            <w:r w:rsidRPr="009B4DCD">
              <w:t xml:space="preserve">выявление зон, требующих приоритетного внимания муниципальных властей; </w:t>
            </w:r>
          </w:p>
          <w:p w:rsidR="00F9462C" w:rsidRPr="009B4DCD" w:rsidRDefault="00F9462C" w:rsidP="009B4DCD">
            <w:pPr>
              <w:widowControl w:val="0"/>
              <w:autoSpaceDE w:val="0"/>
              <w:autoSpaceDN w:val="0"/>
              <w:adjustRightInd w:val="0"/>
              <w:jc w:val="both"/>
            </w:pPr>
            <w:r w:rsidRPr="009B4DCD">
              <w:t>формирование комплекса мероприятий по повышению результативности деятельности органов местного самоуправления;</w:t>
            </w:r>
          </w:p>
          <w:p w:rsidR="00F9462C" w:rsidRPr="009B4DCD" w:rsidRDefault="00F9462C" w:rsidP="009B4DCD">
            <w:pPr>
              <w:widowControl w:val="0"/>
              <w:autoSpaceDE w:val="0"/>
              <w:autoSpaceDN w:val="0"/>
              <w:adjustRightInd w:val="0"/>
              <w:jc w:val="both"/>
            </w:pPr>
            <w:r w:rsidRPr="009B4DCD">
              <w:t>совершенствование уровня дополнительного профессионального образования лиц, занятых в системе местного самоуправления;</w:t>
            </w:r>
          </w:p>
          <w:p w:rsidR="00F9462C" w:rsidRPr="009B4DCD" w:rsidRDefault="00F9462C" w:rsidP="009B4DCD">
            <w:pPr>
              <w:widowControl w:val="0"/>
              <w:autoSpaceDE w:val="0"/>
              <w:autoSpaceDN w:val="0"/>
              <w:adjustRightInd w:val="0"/>
              <w:jc w:val="both"/>
            </w:pPr>
            <w:r w:rsidRPr="009B4DCD">
              <w:t>стабилизация численности муниципальных служащих в установленных рамках, недопущение ее роста;</w:t>
            </w:r>
          </w:p>
          <w:p w:rsidR="00F9462C" w:rsidRPr="009B4DCD" w:rsidRDefault="00F9462C" w:rsidP="009B4DCD">
            <w:pPr>
              <w:widowControl w:val="0"/>
              <w:autoSpaceDE w:val="0"/>
              <w:autoSpaceDN w:val="0"/>
              <w:adjustRightInd w:val="0"/>
              <w:jc w:val="both"/>
            </w:pPr>
            <w:r w:rsidRPr="009B4DCD">
              <w:t>повышение уровня доверия населения к муниципальным служащим</w:t>
            </w:r>
          </w:p>
        </w:tc>
      </w:tr>
    </w:tbl>
    <w:p w:rsidR="00F9462C" w:rsidRPr="00632D46" w:rsidRDefault="00F9462C"/>
    <w:p w:rsidR="00F9462C" w:rsidRPr="00D42C60" w:rsidRDefault="00F9462C" w:rsidP="00D75342">
      <w:pPr>
        <w:jc w:val="center"/>
      </w:pPr>
      <w:r w:rsidRPr="00D42C60">
        <w:t>Раздел 1. Содержание проблемы и обоснование</w:t>
      </w:r>
    </w:p>
    <w:p w:rsidR="00F9462C" w:rsidRPr="00D42C60" w:rsidRDefault="00F9462C" w:rsidP="00D75342">
      <w:pPr>
        <w:jc w:val="center"/>
      </w:pPr>
      <w:r w:rsidRPr="00D42C60">
        <w:t>необходимости ее решения программными методами</w:t>
      </w:r>
    </w:p>
    <w:p w:rsidR="00F9462C" w:rsidRPr="00D42C60" w:rsidRDefault="00F9462C" w:rsidP="00D75342"/>
    <w:p w:rsidR="00F9462C" w:rsidRDefault="00F9462C" w:rsidP="00D75342">
      <w:pPr>
        <w:ind w:firstLine="720"/>
        <w:jc w:val="both"/>
      </w:pPr>
      <w:r w:rsidRPr="0061174A">
        <w:t>Необходимость реализации Программы обусловлена современным состоянием муниципальной службы</w:t>
      </w:r>
      <w:r>
        <w:t>. А именно:</w:t>
      </w:r>
      <w:r w:rsidRPr="0061174A">
        <w:t xml:space="preserve"> </w:t>
      </w:r>
    </w:p>
    <w:p w:rsidR="00F9462C" w:rsidRPr="00A45DF4" w:rsidRDefault="00F9462C" w:rsidP="00D75342">
      <w:pPr>
        <w:spacing w:line="230" w:lineRule="auto"/>
        <w:ind w:right="11" w:firstLine="720"/>
        <w:jc w:val="both"/>
      </w:pPr>
      <w:r w:rsidRPr="00A45DF4">
        <w:t>недостаточно используются механизмы назначения на вакантные должности из кадрового резерва и привлечения молодых специалист</w:t>
      </w:r>
      <w:r>
        <w:t>ов;</w:t>
      </w:r>
    </w:p>
    <w:p w:rsidR="00F9462C" w:rsidRPr="00A45DF4" w:rsidRDefault="00F9462C" w:rsidP="00D75342">
      <w:pPr>
        <w:spacing w:line="230" w:lineRule="auto"/>
        <w:ind w:right="11" w:firstLine="720"/>
        <w:jc w:val="both"/>
      </w:pPr>
      <w:r>
        <w:t>н</w:t>
      </w:r>
      <w:r w:rsidRPr="00A45DF4">
        <w:t>е всегда деятельность муниципальных служащих ориентирована на достижение конкретных результатов, недостаточно эффективно применяется стимулирование, ориентированное на запланиро</w:t>
      </w:r>
      <w:r>
        <w:t>ванные результаты деятельности;</w:t>
      </w:r>
    </w:p>
    <w:p w:rsidR="00F9462C" w:rsidRPr="00A45DF4" w:rsidRDefault="00F9462C" w:rsidP="00D75342">
      <w:pPr>
        <w:spacing w:line="230" w:lineRule="auto"/>
        <w:ind w:right="11" w:firstLine="720"/>
        <w:jc w:val="both"/>
      </w:pPr>
      <w:r>
        <w:t>н</w:t>
      </w:r>
      <w:r w:rsidRPr="00A45DF4">
        <w:t>едостаточная открытость муниципальной службы способствует проявлениям бюрократизма и коррупции, что, в свою очередь, негативно влияет на общес</w:t>
      </w:r>
      <w:r>
        <w:t>твенное мнение и престиж службы;</w:t>
      </w:r>
      <w:r w:rsidRPr="00A45DF4">
        <w:t xml:space="preserve"> </w:t>
      </w:r>
    </w:p>
    <w:p w:rsidR="00F9462C" w:rsidRPr="00A45DF4" w:rsidRDefault="00F9462C" w:rsidP="00D75342">
      <w:pPr>
        <w:spacing w:line="230" w:lineRule="auto"/>
        <w:ind w:right="11" w:firstLine="720"/>
        <w:jc w:val="both"/>
      </w:pPr>
      <w:r>
        <w:t>к</w:t>
      </w:r>
      <w:r w:rsidRPr="00A45DF4">
        <w:t>ачество профессионального обучения муниципальных служащих в недостаточной степени отвечает потребностям</w:t>
      </w:r>
      <w:r>
        <w:t xml:space="preserve"> развития муниципальной службы.</w:t>
      </w:r>
    </w:p>
    <w:p w:rsidR="00F9462C" w:rsidRDefault="00F9462C" w:rsidP="00D75342">
      <w:pPr>
        <w:spacing w:line="230" w:lineRule="auto"/>
        <w:ind w:right="11" w:firstLine="720"/>
        <w:jc w:val="both"/>
      </w:pPr>
      <w:r w:rsidRPr="00A45DF4">
        <w:t xml:space="preserve">Реализация Программы должна способствовать решению как указанных, так и иных проблем, возникающих в сфере муниципальной службы </w:t>
      </w:r>
      <w:r>
        <w:t>в Большесальском сельском поселении.</w:t>
      </w:r>
      <w:r w:rsidRPr="00A45DF4">
        <w:t xml:space="preserve"> </w:t>
      </w:r>
    </w:p>
    <w:p w:rsidR="00F9462C" w:rsidRPr="00A45DF4" w:rsidRDefault="00F9462C" w:rsidP="00D75342">
      <w:pPr>
        <w:spacing w:line="230" w:lineRule="auto"/>
        <w:ind w:right="11" w:firstLine="720"/>
        <w:jc w:val="both"/>
      </w:pPr>
    </w:p>
    <w:p w:rsidR="00F9462C" w:rsidRPr="0061174A" w:rsidRDefault="00F9462C" w:rsidP="00D75342">
      <w:pPr>
        <w:ind w:firstLine="720"/>
        <w:jc w:val="both"/>
      </w:pPr>
      <w:r w:rsidRPr="0061174A">
        <w:t xml:space="preserve">Основная цель Программы – совершенствование организации муниципальной службы в </w:t>
      </w:r>
      <w:r>
        <w:t>Большесальском сельском поселении Мясниковского района Ростовской области</w:t>
      </w:r>
      <w:r w:rsidRPr="0061174A">
        <w:t xml:space="preserve"> и повышение эффективности исполнения муниципальными служащими своих должностных обязанностей.</w:t>
      </w:r>
    </w:p>
    <w:p w:rsidR="00F9462C" w:rsidRPr="0061174A" w:rsidRDefault="00F9462C" w:rsidP="00D75342">
      <w:pPr>
        <w:ind w:firstLine="720"/>
        <w:jc w:val="both"/>
      </w:pPr>
      <w:r w:rsidRPr="0061174A">
        <w:t>Для достижения поставленной цели реализация мероприятий Программы будет направлена на решение следующих основных задач:</w:t>
      </w:r>
    </w:p>
    <w:p w:rsidR="00F9462C" w:rsidRPr="0061174A" w:rsidRDefault="00F9462C" w:rsidP="00D75342">
      <w:pPr>
        <w:ind w:firstLine="720"/>
        <w:jc w:val="both"/>
      </w:pPr>
      <w:r w:rsidRPr="0061174A">
        <w:t>совершенствование правовой основы муниципальной службы;</w:t>
      </w:r>
    </w:p>
    <w:p w:rsidR="00F9462C" w:rsidRPr="0061174A" w:rsidRDefault="00F9462C" w:rsidP="00D75342">
      <w:pPr>
        <w:ind w:firstLine="720"/>
        <w:jc w:val="both"/>
      </w:pPr>
      <w:r w:rsidRPr="0061174A">
        <w:t>внедрение эффективных технологий и современных методов кадровой работы, направленных на повышение профессиональной компетентности муниципальных служащих, обеспечение условий для их результативной профессиональной служебной деятельности;</w:t>
      </w:r>
    </w:p>
    <w:p w:rsidR="00F9462C" w:rsidRPr="0061174A" w:rsidRDefault="00F9462C" w:rsidP="00D75342">
      <w:pPr>
        <w:ind w:firstLine="720"/>
        <w:jc w:val="both"/>
      </w:pPr>
      <w:r w:rsidRPr="0061174A">
        <w:t>совершенствование организационных и правовых механизмов профессиональной служебной деятельности муниципальных служащих;</w:t>
      </w:r>
    </w:p>
    <w:p w:rsidR="00F9462C" w:rsidRPr="0061174A" w:rsidRDefault="00F9462C" w:rsidP="00D75342">
      <w:pPr>
        <w:ind w:firstLine="720"/>
        <w:jc w:val="both"/>
      </w:pPr>
      <w:r w:rsidRPr="0061174A">
        <w:t>развитие системы подготовки кадров для муниципальной службы, дополнительного профессионального образования муниципальных служащих;</w:t>
      </w:r>
    </w:p>
    <w:p w:rsidR="00F9462C" w:rsidRPr="0061174A" w:rsidRDefault="00F9462C" w:rsidP="00D75342">
      <w:pPr>
        <w:ind w:firstLine="720"/>
        <w:jc w:val="both"/>
      </w:pPr>
      <w:r w:rsidRPr="0061174A">
        <w:t>применение антикоррупционных механизмов</w:t>
      </w:r>
      <w:r>
        <w:t xml:space="preserve"> и механизмов выявления и разрешения конфликтов интересов на муниципальной службе</w:t>
      </w:r>
      <w:r w:rsidRPr="0061174A">
        <w:t>;</w:t>
      </w:r>
    </w:p>
    <w:p w:rsidR="00F9462C" w:rsidRDefault="00F9462C" w:rsidP="00D75342">
      <w:pPr>
        <w:ind w:firstLine="720"/>
        <w:jc w:val="both"/>
      </w:pPr>
      <w:r w:rsidRPr="0061174A">
        <w:t>оптимизация штатной численности муниципальных служащих;</w:t>
      </w:r>
    </w:p>
    <w:p w:rsidR="00F9462C" w:rsidRPr="0061174A" w:rsidRDefault="00F9462C" w:rsidP="00D75342">
      <w:pPr>
        <w:ind w:firstLine="720"/>
        <w:jc w:val="both"/>
      </w:pPr>
      <w:r>
        <w:t>повышение престижа муниципальной службы;</w:t>
      </w:r>
    </w:p>
    <w:p w:rsidR="00F9462C" w:rsidRPr="0061174A" w:rsidRDefault="00F9462C" w:rsidP="00D75342">
      <w:pPr>
        <w:ind w:firstLine="720"/>
        <w:jc w:val="both"/>
      </w:pPr>
      <w:r w:rsidRPr="0061174A">
        <w:t>привлечение на муниципальную службу квалифицированных молодых специалистов, укрепление кадрового потенциала органов местного самоуправления;</w:t>
      </w:r>
    </w:p>
    <w:p w:rsidR="00F9462C" w:rsidRPr="0061174A" w:rsidRDefault="00F9462C" w:rsidP="00D75342">
      <w:pPr>
        <w:ind w:firstLine="720"/>
        <w:jc w:val="both"/>
      </w:pPr>
      <w:r w:rsidRPr="0061174A">
        <w:t>создание системы контроля деятельности  муниципальных служащих</w:t>
      </w:r>
      <w:r>
        <w:t xml:space="preserve"> </w:t>
      </w:r>
      <w:r w:rsidRPr="0061174A">
        <w:t>со стороны институтов гражданского общества</w:t>
      </w:r>
      <w:r>
        <w:t>.</w:t>
      </w:r>
    </w:p>
    <w:p w:rsidR="00F9462C" w:rsidRPr="00632D46" w:rsidRDefault="00F9462C" w:rsidP="000E7BC5">
      <w:pPr>
        <w:widowControl w:val="0"/>
        <w:autoSpaceDE w:val="0"/>
        <w:autoSpaceDN w:val="0"/>
        <w:adjustRightInd w:val="0"/>
        <w:jc w:val="center"/>
        <w:outlineLvl w:val="2"/>
      </w:pPr>
    </w:p>
    <w:p w:rsidR="00F9462C" w:rsidRPr="00632D46" w:rsidRDefault="00F9462C" w:rsidP="000E7BC5">
      <w:pPr>
        <w:widowControl w:val="0"/>
        <w:autoSpaceDE w:val="0"/>
        <w:autoSpaceDN w:val="0"/>
        <w:adjustRightInd w:val="0"/>
        <w:jc w:val="center"/>
        <w:outlineLvl w:val="2"/>
      </w:pPr>
      <w:r w:rsidRPr="00632D46">
        <w:t>2. Цели, задачи и показатели (индикаторы), основные ожидаемые конечные результаты, сроки и этапы реализации подпрограммы государственной программы</w:t>
      </w:r>
    </w:p>
    <w:p w:rsidR="00F9462C" w:rsidRPr="00632D46" w:rsidRDefault="00F9462C" w:rsidP="000E7BC5">
      <w:pPr>
        <w:widowControl w:val="0"/>
        <w:autoSpaceDE w:val="0"/>
        <w:autoSpaceDN w:val="0"/>
        <w:adjustRightInd w:val="0"/>
        <w:jc w:val="both"/>
      </w:pPr>
    </w:p>
    <w:p w:rsidR="00F9462C" w:rsidRPr="00632D46" w:rsidRDefault="00F9462C" w:rsidP="00980706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П</w:t>
      </w:r>
      <w:r w:rsidRPr="00632D46">
        <w:rPr>
          <w:color w:val="000000"/>
        </w:rPr>
        <w:t xml:space="preserve">риоритетом в сфере реализации </w:t>
      </w:r>
      <w:r>
        <w:rPr>
          <w:color w:val="000000"/>
        </w:rPr>
        <w:t>П</w:t>
      </w:r>
      <w:r w:rsidRPr="00632D46">
        <w:rPr>
          <w:color w:val="000000"/>
        </w:rPr>
        <w:t>рограммы является совершенствование</w:t>
      </w:r>
      <w:r w:rsidRPr="00632D46">
        <w:t xml:space="preserve"> муниципального управления и организации муниципальной службы в</w:t>
      </w:r>
      <w:r w:rsidRPr="00E61642">
        <w:t xml:space="preserve"> </w:t>
      </w:r>
      <w:r>
        <w:t>Большесальском сельском поселении</w:t>
      </w:r>
      <w:r w:rsidRPr="00632D46">
        <w:t>, повышение эффективности муниципального управления, исполнения муниципальными служащими своих должностных обязанностей.</w:t>
      </w:r>
    </w:p>
    <w:p w:rsidR="00F9462C" w:rsidRPr="00A15A14" w:rsidRDefault="00F9462C" w:rsidP="00980706">
      <w:pPr>
        <w:widowControl w:val="0"/>
        <w:autoSpaceDE w:val="0"/>
        <w:autoSpaceDN w:val="0"/>
        <w:adjustRightInd w:val="0"/>
        <w:ind w:firstLine="709"/>
        <w:jc w:val="both"/>
      </w:pPr>
      <w:r w:rsidRPr="00632D46">
        <w:t xml:space="preserve">Кроме того, приоритетами в сфере реализации </w:t>
      </w:r>
      <w:r>
        <w:t>П</w:t>
      </w:r>
      <w:r w:rsidRPr="00632D46">
        <w:t>рограммы являются обеспечение возможностей</w:t>
      </w:r>
      <w:r w:rsidRPr="00A15A14">
        <w:t xml:space="preserve"> для повышения профессионального уровня лиц, занятых в системе местного самоуправления.</w:t>
      </w:r>
    </w:p>
    <w:p w:rsidR="00F9462C" w:rsidRDefault="00F9462C" w:rsidP="00980706">
      <w:pPr>
        <w:widowControl w:val="0"/>
        <w:autoSpaceDE w:val="0"/>
        <w:autoSpaceDN w:val="0"/>
        <w:adjustRightInd w:val="0"/>
        <w:ind w:firstLine="709"/>
        <w:jc w:val="both"/>
      </w:pPr>
      <w:r w:rsidRPr="00A15A14">
        <w:t>Основн</w:t>
      </w:r>
      <w:r>
        <w:t>ыми</w:t>
      </w:r>
      <w:r w:rsidRPr="00A15A14">
        <w:t xml:space="preserve"> цел</w:t>
      </w:r>
      <w:r>
        <w:t>ями</w:t>
      </w:r>
      <w:r w:rsidRPr="00A15A14">
        <w:t xml:space="preserve"> подпрограммы явля</w:t>
      </w:r>
      <w:r>
        <w:t>ю</w:t>
      </w:r>
      <w:r w:rsidRPr="00A15A14">
        <w:t>тся</w:t>
      </w:r>
      <w:r>
        <w:t>:</w:t>
      </w:r>
      <w:r w:rsidRPr="00A15A14">
        <w:t xml:space="preserve"> </w:t>
      </w:r>
    </w:p>
    <w:p w:rsidR="00F9462C" w:rsidRDefault="00F9462C" w:rsidP="00980706">
      <w:pPr>
        <w:widowControl w:val="0"/>
        <w:autoSpaceDE w:val="0"/>
        <w:autoSpaceDN w:val="0"/>
        <w:adjustRightInd w:val="0"/>
        <w:ind w:firstLine="709"/>
        <w:jc w:val="both"/>
      </w:pPr>
      <w:r w:rsidRPr="00A15A14">
        <w:t>совершенствование муниципального управления, повышение его эффективности</w:t>
      </w:r>
      <w:r>
        <w:t>;</w:t>
      </w:r>
    </w:p>
    <w:p w:rsidR="00F9462C" w:rsidRPr="00A15A14" w:rsidRDefault="00F9462C" w:rsidP="00980706">
      <w:pPr>
        <w:widowControl w:val="0"/>
        <w:autoSpaceDE w:val="0"/>
        <w:autoSpaceDN w:val="0"/>
        <w:adjustRightInd w:val="0"/>
        <w:ind w:firstLine="709"/>
        <w:jc w:val="both"/>
      </w:pPr>
      <w:r w:rsidRPr="00A15A14">
        <w:t>совершенствование организации муниципальной службы в</w:t>
      </w:r>
      <w:r w:rsidRPr="00E61642">
        <w:t xml:space="preserve"> </w:t>
      </w:r>
      <w:r>
        <w:t>Большесальском сельском поселении</w:t>
      </w:r>
      <w:r w:rsidRPr="00A15A14">
        <w:t>, повышение эффективности исполнения муниципальными служащими своих должностных обязанностей.</w:t>
      </w:r>
    </w:p>
    <w:p w:rsidR="00F9462C" w:rsidRPr="00A15A14" w:rsidRDefault="00F9462C" w:rsidP="00980706">
      <w:pPr>
        <w:widowControl w:val="0"/>
        <w:autoSpaceDE w:val="0"/>
        <w:autoSpaceDN w:val="0"/>
        <w:adjustRightInd w:val="0"/>
        <w:ind w:firstLine="709"/>
        <w:jc w:val="both"/>
      </w:pPr>
      <w:r w:rsidRPr="00A15A14">
        <w:t xml:space="preserve">Основными задачами </w:t>
      </w:r>
      <w:r>
        <w:t>П</w:t>
      </w:r>
      <w:r w:rsidRPr="00A15A14">
        <w:t>рограммы являются:</w:t>
      </w:r>
    </w:p>
    <w:p w:rsidR="00F9462C" w:rsidRPr="00A15A14" w:rsidRDefault="00F9462C" w:rsidP="00980706">
      <w:pPr>
        <w:pStyle w:val="ConsPlusCell"/>
        <w:ind w:firstLine="709"/>
        <w:jc w:val="both"/>
      </w:pPr>
      <w:r w:rsidRPr="00A15A14">
        <w:t>Совершенствование правовых и организационных основ местного самоуправления, муниципальной службы;</w:t>
      </w:r>
    </w:p>
    <w:p w:rsidR="00F9462C" w:rsidRPr="00A15A14" w:rsidRDefault="00F9462C" w:rsidP="00980706">
      <w:pPr>
        <w:pStyle w:val="ConsPlusCell"/>
        <w:ind w:firstLine="709"/>
        <w:jc w:val="both"/>
      </w:pPr>
      <w:r w:rsidRPr="00A15A14">
        <w:t>повышение эффективности деятельности органов местного самоуправления в области муниципального управления;</w:t>
      </w:r>
    </w:p>
    <w:p w:rsidR="00F9462C" w:rsidRPr="00A15A14" w:rsidRDefault="00F9462C" w:rsidP="00980706">
      <w:pPr>
        <w:pStyle w:val="ConsPlusCell"/>
        <w:ind w:firstLine="709"/>
        <w:jc w:val="both"/>
      </w:pPr>
      <w:r w:rsidRPr="00A15A14">
        <w:t>оценка эффективности деятельности органов местного самоуправления;</w:t>
      </w:r>
    </w:p>
    <w:p w:rsidR="00F9462C" w:rsidRPr="00A15A14" w:rsidRDefault="00F9462C" w:rsidP="00980706">
      <w:pPr>
        <w:pStyle w:val="ConsPlusCell"/>
        <w:ind w:firstLine="709"/>
        <w:jc w:val="both"/>
      </w:pPr>
      <w:r w:rsidRPr="00A15A14">
        <w:t>обеспечение дополнительного профессионального образования лиц, замещающих выборные муниципальные должности, муниципальных служащих;</w:t>
      </w:r>
    </w:p>
    <w:p w:rsidR="00F9462C" w:rsidRPr="00A15A14" w:rsidRDefault="00F9462C" w:rsidP="00980706">
      <w:pPr>
        <w:spacing w:line="228" w:lineRule="auto"/>
        <w:ind w:firstLine="709"/>
        <w:jc w:val="both"/>
      </w:pPr>
      <w:r w:rsidRPr="00A15A14">
        <w:t>развитие системы подготовки кадров для муниципальной службы, дополнительного профессионального образования муниципальных служащих;</w:t>
      </w:r>
    </w:p>
    <w:p w:rsidR="00F9462C" w:rsidRPr="00A15A14" w:rsidRDefault="00F9462C" w:rsidP="00980706">
      <w:pPr>
        <w:pStyle w:val="ConsPlusCell"/>
        <w:ind w:firstLine="709"/>
        <w:jc w:val="both"/>
      </w:pPr>
      <w:r w:rsidRPr="00A15A14">
        <w:t>повышение гражданской активности и заинтересованности населения в осуществлении местного самоуправления;</w:t>
      </w:r>
    </w:p>
    <w:p w:rsidR="00F9462C" w:rsidRPr="00A15A14" w:rsidRDefault="00F9462C" w:rsidP="00980706">
      <w:pPr>
        <w:spacing w:line="228" w:lineRule="auto"/>
        <w:ind w:firstLine="709"/>
        <w:jc w:val="both"/>
      </w:pPr>
      <w:r w:rsidRPr="00A15A14">
        <w:t>внедрение эффективных технологий и современных методов кадровой работы, направленных на повышение профессиональной компетентности муниципальных служащих, обеспечение условий для их результативной профессиональной служебной деятельности;</w:t>
      </w:r>
    </w:p>
    <w:p w:rsidR="00F9462C" w:rsidRPr="00A15A14" w:rsidRDefault="00F9462C" w:rsidP="00980706">
      <w:pPr>
        <w:spacing w:line="228" w:lineRule="auto"/>
        <w:ind w:firstLine="709"/>
        <w:jc w:val="both"/>
      </w:pPr>
      <w:r w:rsidRPr="00A15A14">
        <w:t>оптимизация штатной численности муниципальных служащих;</w:t>
      </w:r>
    </w:p>
    <w:p w:rsidR="00F9462C" w:rsidRPr="00A15A14" w:rsidRDefault="00F9462C" w:rsidP="00980706">
      <w:pPr>
        <w:spacing w:line="228" w:lineRule="auto"/>
        <w:ind w:firstLine="709"/>
        <w:jc w:val="both"/>
      </w:pPr>
      <w:r w:rsidRPr="00A15A14">
        <w:t>повышение престижа муниципальной службы;</w:t>
      </w:r>
    </w:p>
    <w:p w:rsidR="00F9462C" w:rsidRPr="00632D46" w:rsidRDefault="00F9462C" w:rsidP="00980706">
      <w:pPr>
        <w:spacing w:line="228" w:lineRule="auto"/>
        <w:ind w:firstLine="709"/>
        <w:jc w:val="both"/>
      </w:pPr>
      <w:r w:rsidRPr="00A15A14">
        <w:t xml:space="preserve">привлечение на муниципальную службу </w:t>
      </w:r>
      <w:r w:rsidRPr="00A15A14">
        <w:rPr>
          <w:spacing w:val="-4"/>
        </w:rPr>
        <w:t xml:space="preserve">квалифицированных молодых специалистов, </w:t>
      </w:r>
      <w:r w:rsidRPr="00632D46">
        <w:rPr>
          <w:spacing w:val="-4"/>
        </w:rPr>
        <w:t>укрепление</w:t>
      </w:r>
      <w:r w:rsidRPr="00632D46">
        <w:t xml:space="preserve"> кадрового потенциала органов местного самоуправления </w:t>
      </w:r>
      <w:r>
        <w:t>Мясниковского района</w:t>
      </w:r>
      <w:r w:rsidRPr="00632D46">
        <w:t>.</w:t>
      </w:r>
    </w:p>
    <w:p w:rsidR="00F9462C" w:rsidRPr="00632D46" w:rsidRDefault="00F9462C" w:rsidP="00980706">
      <w:pPr>
        <w:widowControl w:val="0"/>
        <w:autoSpaceDE w:val="0"/>
        <w:autoSpaceDN w:val="0"/>
        <w:adjustRightInd w:val="0"/>
        <w:ind w:firstLine="709"/>
        <w:jc w:val="both"/>
      </w:pPr>
      <w:r w:rsidRPr="00632D46">
        <w:t>Показатели достижения целей и решения задач подпрограммы (таблица 1):</w:t>
      </w:r>
    </w:p>
    <w:p w:rsidR="00F9462C" w:rsidRPr="00632D46" w:rsidRDefault="00F9462C" w:rsidP="000344CC">
      <w:pPr>
        <w:spacing w:line="228" w:lineRule="auto"/>
        <w:ind w:firstLine="709"/>
        <w:jc w:val="both"/>
      </w:pPr>
      <w:r w:rsidRPr="00632D46">
        <w:t>доля вакантных должностей муниципальной службы, замещаемых на основе назначения из кадрового резерва;</w:t>
      </w:r>
    </w:p>
    <w:p w:rsidR="00F9462C" w:rsidRPr="00632D46" w:rsidRDefault="00F9462C" w:rsidP="000344CC">
      <w:pPr>
        <w:spacing w:line="228" w:lineRule="auto"/>
        <w:ind w:firstLine="709"/>
        <w:jc w:val="both"/>
      </w:pPr>
      <w:r w:rsidRPr="00632D46">
        <w:t>доля вакантных должностей муниципальной службы, замещаемых на основе конкурса;</w:t>
      </w:r>
    </w:p>
    <w:p w:rsidR="00F9462C" w:rsidRPr="00632D46" w:rsidRDefault="00F9462C" w:rsidP="000344CC">
      <w:pPr>
        <w:spacing w:line="228" w:lineRule="auto"/>
        <w:ind w:firstLine="709"/>
        <w:jc w:val="both"/>
      </w:pPr>
      <w:r w:rsidRPr="00632D46">
        <w:t>доля специалистов в возрасте до 30 лет, имеющих стаж муниципальной службы более 3 лет;</w:t>
      </w:r>
    </w:p>
    <w:p w:rsidR="00F9462C" w:rsidRPr="00632D46" w:rsidRDefault="00F9462C" w:rsidP="000344CC">
      <w:pPr>
        <w:spacing w:line="228" w:lineRule="auto"/>
        <w:ind w:firstLine="709"/>
        <w:jc w:val="both"/>
      </w:pPr>
      <w:r w:rsidRPr="00632D46">
        <w:t>доля реализованных инновационных образовательных программ в области муниципального управления;</w:t>
      </w:r>
    </w:p>
    <w:p w:rsidR="00F9462C" w:rsidRPr="00632D46" w:rsidRDefault="00F9462C" w:rsidP="000344CC">
      <w:pPr>
        <w:spacing w:line="228" w:lineRule="auto"/>
        <w:ind w:firstLine="709"/>
        <w:jc w:val="both"/>
      </w:pPr>
      <w:r w:rsidRPr="00632D46">
        <w:t>доля глав муниципальных образований, муниципальных служащих, прошедших обучение по программам дополнительного профессионального образования;</w:t>
      </w:r>
    </w:p>
    <w:p w:rsidR="00F9462C" w:rsidRPr="00632D46" w:rsidRDefault="00F9462C" w:rsidP="000344CC">
      <w:pPr>
        <w:spacing w:line="228" w:lineRule="auto"/>
        <w:ind w:firstLine="709"/>
        <w:jc w:val="both"/>
      </w:pPr>
      <w:r w:rsidRPr="00632D46">
        <w:t>доля муниципальных образований, которыми применяются разработанные методические рекомендации по вопросам организации кадровой работы в органах местного самоуправления;</w:t>
      </w:r>
    </w:p>
    <w:p w:rsidR="00F9462C" w:rsidRPr="00632D46" w:rsidRDefault="00F9462C" w:rsidP="000344CC">
      <w:pPr>
        <w:spacing w:line="228" w:lineRule="auto"/>
        <w:ind w:firstLine="709"/>
        <w:jc w:val="both"/>
      </w:pPr>
      <w:r w:rsidRPr="00632D46">
        <w:t>доля муниципальных служащих, уволившихся с муниципальной службы до достижения ими предельного возраста пребывания на муниципальной службе;</w:t>
      </w:r>
    </w:p>
    <w:p w:rsidR="00F9462C" w:rsidRPr="00632D46" w:rsidRDefault="00F9462C" w:rsidP="000344CC">
      <w:pPr>
        <w:widowControl w:val="0"/>
        <w:autoSpaceDE w:val="0"/>
        <w:autoSpaceDN w:val="0"/>
        <w:adjustRightInd w:val="0"/>
        <w:ind w:firstLine="709"/>
        <w:jc w:val="both"/>
      </w:pPr>
      <w:r w:rsidRPr="00632D46">
        <w:t>доля муниципальных служащих, имеющих высшее профессиональное образование.</w:t>
      </w:r>
    </w:p>
    <w:p w:rsidR="00F9462C" w:rsidRPr="00632D46" w:rsidRDefault="00F9462C" w:rsidP="00BC5D75">
      <w:pPr>
        <w:widowControl w:val="0"/>
        <w:autoSpaceDE w:val="0"/>
        <w:autoSpaceDN w:val="0"/>
        <w:adjustRightInd w:val="0"/>
        <w:ind w:firstLine="709"/>
        <w:jc w:val="both"/>
      </w:pPr>
      <w:r w:rsidRPr="00632D46">
        <w:t xml:space="preserve">Сведения о методике расчета показателей настоящей </w:t>
      </w:r>
      <w:r>
        <w:t>Программы</w:t>
      </w:r>
      <w:r w:rsidRPr="00632D46">
        <w:t xml:space="preserve"> приведены в таблице 5.</w:t>
      </w:r>
    </w:p>
    <w:p w:rsidR="00F9462C" w:rsidRPr="00632D46" w:rsidRDefault="00F9462C" w:rsidP="00A2349C">
      <w:pPr>
        <w:widowControl w:val="0"/>
        <w:autoSpaceDE w:val="0"/>
        <w:autoSpaceDN w:val="0"/>
        <w:adjustRightInd w:val="0"/>
        <w:ind w:firstLine="709"/>
        <w:jc w:val="both"/>
      </w:pPr>
      <w:r w:rsidRPr="00632D46">
        <w:t xml:space="preserve">Реализация основных мероприятий </w:t>
      </w:r>
      <w:r>
        <w:t>П</w:t>
      </w:r>
      <w:r w:rsidRPr="00632D46">
        <w:t>рограммы позволит:</w:t>
      </w:r>
    </w:p>
    <w:p w:rsidR="00F9462C" w:rsidRPr="00632D46" w:rsidRDefault="00F9462C" w:rsidP="00F34A4A">
      <w:pPr>
        <w:widowControl w:val="0"/>
        <w:autoSpaceDE w:val="0"/>
        <w:autoSpaceDN w:val="0"/>
        <w:adjustRightInd w:val="0"/>
        <w:ind w:firstLine="709"/>
        <w:jc w:val="both"/>
      </w:pPr>
      <w:r w:rsidRPr="00632D46">
        <w:t>повысить эффективность деятельности органов местного самоуправления;</w:t>
      </w:r>
    </w:p>
    <w:p w:rsidR="00F9462C" w:rsidRPr="00632D46" w:rsidRDefault="00F9462C" w:rsidP="00F34A4A">
      <w:pPr>
        <w:widowControl w:val="0"/>
        <w:autoSpaceDE w:val="0"/>
        <w:autoSpaceDN w:val="0"/>
        <w:adjustRightInd w:val="0"/>
        <w:ind w:firstLine="709"/>
        <w:jc w:val="both"/>
      </w:pPr>
      <w:r w:rsidRPr="00632D46">
        <w:t xml:space="preserve">выявить зоны, требующие приоритетного внимания </w:t>
      </w:r>
      <w:r>
        <w:t>органов местного самоуправления</w:t>
      </w:r>
      <w:r w:rsidRPr="00632D46">
        <w:t xml:space="preserve">; </w:t>
      </w:r>
    </w:p>
    <w:p w:rsidR="00F9462C" w:rsidRPr="00632D46" w:rsidRDefault="00F9462C" w:rsidP="00F34A4A">
      <w:pPr>
        <w:widowControl w:val="0"/>
        <w:autoSpaceDE w:val="0"/>
        <w:autoSpaceDN w:val="0"/>
        <w:adjustRightInd w:val="0"/>
        <w:ind w:firstLine="709"/>
        <w:jc w:val="both"/>
      </w:pPr>
      <w:r w:rsidRPr="00632D46">
        <w:t>сформировать комплекс мероприятий по повышению результативности деятельности органов местного самоуправления;</w:t>
      </w:r>
    </w:p>
    <w:p w:rsidR="00F9462C" w:rsidRPr="00632D46" w:rsidRDefault="00F9462C" w:rsidP="00F34A4A">
      <w:pPr>
        <w:widowControl w:val="0"/>
        <w:autoSpaceDE w:val="0"/>
        <w:autoSpaceDN w:val="0"/>
        <w:adjustRightInd w:val="0"/>
        <w:ind w:firstLine="709"/>
        <w:jc w:val="both"/>
      </w:pPr>
      <w:r w:rsidRPr="00632D46">
        <w:t>совершенствовать уровень дополнительного профессионального образования лиц, занятых в системе местного самоуправления;</w:t>
      </w:r>
    </w:p>
    <w:p w:rsidR="00F9462C" w:rsidRPr="00632D46" w:rsidRDefault="00F9462C" w:rsidP="00F34A4A">
      <w:pPr>
        <w:widowControl w:val="0"/>
        <w:autoSpaceDE w:val="0"/>
        <w:autoSpaceDN w:val="0"/>
        <w:adjustRightInd w:val="0"/>
        <w:ind w:firstLine="709"/>
        <w:jc w:val="both"/>
      </w:pPr>
      <w:r w:rsidRPr="00632D46">
        <w:t>стабилизировать численность муниципальных служащих в установленных рамках, не допустить ее рост;</w:t>
      </w:r>
    </w:p>
    <w:p w:rsidR="00F9462C" w:rsidRPr="00632D46" w:rsidRDefault="00F9462C" w:rsidP="00F34A4A">
      <w:pPr>
        <w:widowControl w:val="0"/>
        <w:autoSpaceDE w:val="0"/>
        <w:autoSpaceDN w:val="0"/>
        <w:adjustRightInd w:val="0"/>
        <w:ind w:firstLine="709"/>
        <w:jc w:val="both"/>
      </w:pPr>
      <w:r w:rsidRPr="00632D46">
        <w:t>повысить уровень доверия населения к муниципальным служащим.</w:t>
      </w:r>
    </w:p>
    <w:p w:rsidR="00F9462C" w:rsidRPr="00632D46" w:rsidRDefault="00F9462C" w:rsidP="00A2349C">
      <w:pPr>
        <w:widowControl w:val="0"/>
        <w:autoSpaceDE w:val="0"/>
        <w:autoSpaceDN w:val="0"/>
        <w:adjustRightInd w:val="0"/>
        <w:ind w:firstLine="709"/>
        <w:jc w:val="both"/>
      </w:pPr>
      <w:r w:rsidRPr="00632D46">
        <w:t xml:space="preserve">Общий срок реализации </w:t>
      </w:r>
      <w:r>
        <w:t>П</w:t>
      </w:r>
      <w:r w:rsidRPr="00632D46">
        <w:t>рограммы – 2014-2020 годы. Этапы не выделяются.</w:t>
      </w:r>
    </w:p>
    <w:p w:rsidR="00F9462C" w:rsidRPr="00632D46" w:rsidRDefault="00F9462C" w:rsidP="00A2349C">
      <w:pPr>
        <w:widowControl w:val="0"/>
        <w:autoSpaceDE w:val="0"/>
        <w:autoSpaceDN w:val="0"/>
        <w:adjustRightInd w:val="0"/>
        <w:ind w:firstLine="709"/>
        <w:jc w:val="both"/>
      </w:pPr>
    </w:p>
    <w:p w:rsidR="00F9462C" w:rsidRPr="00AC1037" w:rsidRDefault="00F9462C" w:rsidP="00CC4BB9">
      <w:pPr>
        <w:shd w:val="clear" w:color="auto" w:fill="FFFFFF"/>
        <w:jc w:val="center"/>
      </w:pPr>
      <w:r w:rsidRPr="00AC1037">
        <w:rPr>
          <w:b/>
          <w:bCs/>
        </w:rPr>
        <w:t>3. Основные направления и мероприятия реализации Программы</w:t>
      </w:r>
      <w:r w:rsidRPr="00AC1037">
        <w:br/>
      </w:r>
    </w:p>
    <w:p w:rsidR="00F9462C" w:rsidRPr="00435B40" w:rsidRDefault="00F9462C" w:rsidP="00CC4BB9">
      <w:pPr>
        <w:shd w:val="clear" w:color="auto" w:fill="FFFFFF"/>
        <w:ind w:firstLine="720"/>
        <w:jc w:val="both"/>
        <w:rPr>
          <w:color w:val="000000"/>
        </w:rPr>
      </w:pPr>
      <w:r w:rsidRPr="00435B40">
        <w:rPr>
          <w:color w:val="000000"/>
        </w:rPr>
        <w:t>Комплекс мероприятий, обеспечивающих достижение поставленных Программой задач, предполагается осуществлять по следующим основным направлениям:</w:t>
      </w:r>
    </w:p>
    <w:p w:rsidR="00F9462C" w:rsidRPr="00435B40" w:rsidRDefault="00F9462C" w:rsidP="00CC4BB9">
      <w:pPr>
        <w:shd w:val="clear" w:color="auto" w:fill="FFFFFF"/>
        <w:ind w:firstLine="720"/>
        <w:jc w:val="both"/>
        <w:rPr>
          <w:color w:val="000000"/>
        </w:rPr>
      </w:pPr>
      <w:r w:rsidRPr="00435B40">
        <w:rPr>
          <w:color w:val="000000"/>
        </w:rPr>
        <w:t>3.1. Совершенствование правовых и организационных основ муниципальной службы, внедрение эффективных технологий и перспективных методов кадровой работы.</w:t>
      </w:r>
    </w:p>
    <w:p w:rsidR="00F9462C" w:rsidRPr="00435B40" w:rsidRDefault="00F9462C" w:rsidP="00CC4BB9">
      <w:pPr>
        <w:shd w:val="clear" w:color="auto" w:fill="FFFFFF"/>
        <w:ind w:firstLine="720"/>
        <w:jc w:val="both"/>
        <w:rPr>
          <w:color w:val="000000"/>
        </w:rPr>
      </w:pPr>
      <w:r w:rsidRPr="00435B40">
        <w:rPr>
          <w:color w:val="000000"/>
        </w:rPr>
        <w:t>Основными приоритетами в реализации указанного направления являются:</w:t>
      </w:r>
    </w:p>
    <w:p w:rsidR="00F9462C" w:rsidRPr="00435B40" w:rsidRDefault="00F9462C" w:rsidP="00CC4BB9">
      <w:pPr>
        <w:shd w:val="clear" w:color="auto" w:fill="FFFFFF"/>
        <w:ind w:firstLine="720"/>
        <w:jc w:val="both"/>
        <w:rPr>
          <w:color w:val="000000"/>
        </w:rPr>
      </w:pPr>
      <w:r w:rsidRPr="00435B40">
        <w:rPr>
          <w:color w:val="000000"/>
        </w:rPr>
        <w:t>- совершенствование нормативно-правовой базы по вопросам развития муниципальной службы;</w:t>
      </w:r>
    </w:p>
    <w:p w:rsidR="00F9462C" w:rsidRPr="00435B40" w:rsidRDefault="00F9462C" w:rsidP="00CC4BB9">
      <w:pPr>
        <w:shd w:val="clear" w:color="auto" w:fill="FFFFFF"/>
        <w:ind w:firstLine="720"/>
        <w:jc w:val="both"/>
        <w:rPr>
          <w:color w:val="000000"/>
        </w:rPr>
      </w:pPr>
      <w:r w:rsidRPr="00435B40">
        <w:rPr>
          <w:color w:val="000000"/>
        </w:rPr>
        <w:t>внедрение механизмов, обеспечивающих осуществление муниципальными служащими профессиональной служебной деятельности в соответствии с общими принципами служебного поведения;</w:t>
      </w:r>
    </w:p>
    <w:p w:rsidR="00F9462C" w:rsidRPr="00435B40" w:rsidRDefault="00F9462C" w:rsidP="00CC4BB9">
      <w:pPr>
        <w:shd w:val="clear" w:color="auto" w:fill="FFFFFF"/>
        <w:ind w:firstLine="720"/>
        <w:jc w:val="both"/>
        <w:rPr>
          <w:color w:val="000000"/>
        </w:rPr>
      </w:pPr>
      <w:r w:rsidRPr="00435B40">
        <w:rPr>
          <w:color w:val="000000"/>
        </w:rPr>
        <w:t>- повышение престижа муниципальной службы;</w:t>
      </w:r>
    </w:p>
    <w:p w:rsidR="00F9462C" w:rsidRPr="00435B40" w:rsidRDefault="00F9462C" w:rsidP="00CC4BB9">
      <w:pPr>
        <w:shd w:val="clear" w:color="auto" w:fill="FFFFFF"/>
        <w:ind w:firstLine="720"/>
        <w:jc w:val="both"/>
        <w:rPr>
          <w:color w:val="000000"/>
        </w:rPr>
      </w:pPr>
      <w:r w:rsidRPr="00435B40">
        <w:rPr>
          <w:color w:val="000000"/>
        </w:rPr>
        <w:t>- повышение взаимодействия муниципальной службы с институтами гражданского общества в целях повышения открытости муниципальной службы.</w:t>
      </w:r>
    </w:p>
    <w:p w:rsidR="00F9462C" w:rsidRPr="00435B40" w:rsidRDefault="00F9462C" w:rsidP="00CC4BB9">
      <w:pPr>
        <w:shd w:val="clear" w:color="auto" w:fill="FFFFFF"/>
        <w:ind w:firstLine="720"/>
        <w:jc w:val="both"/>
        <w:rPr>
          <w:color w:val="000000"/>
        </w:rPr>
      </w:pPr>
      <w:r w:rsidRPr="00435B40">
        <w:rPr>
          <w:color w:val="000000"/>
        </w:rPr>
        <w:t>Современная муниципальная служба должна быть ориентирована на:</w:t>
      </w:r>
    </w:p>
    <w:p w:rsidR="00F9462C" w:rsidRPr="00435B40" w:rsidRDefault="00F9462C" w:rsidP="00CC4BB9">
      <w:pPr>
        <w:shd w:val="clear" w:color="auto" w:fill="FFFFFF"/>
        <w:ind w:firstLine="720"/>
        <w:jc w:val="both"/>
        <w:rPr>
          <w:color w:val="000000"/>
        </w:rPr>
      </w:pPr>
      <w:r w:rsidRPr="00435B40">
        <w:rPr>
          <w:color w:val="000000"/>
        </w:rPr>
        <w:t>- обеспечение прав и законных интересов граждан;</w:t>
      </w:r>
    </w:p>
    <w:p w:rsidR="00F9462C" w:rsidRPr="00435B40" w:rsidRDefault="00F9462C" w:rsidP="00CC4BB9">
      <w:pPr>
        <w:shd w:val="clear" w:color="auto" w:fill="FFFFFF"/>
        <w:ind w:firstLine="720"/>
        <w:jc w:val="both"/>
        <w:rPr>
          <w:color w:val="000000"/>
        </w:rPr>
      </w:pPr>
      <w:r w:rsidRPr="00435B40">
        <w:rPr>
          <w:color w:val="000000"/>
        </w:rPr>
        <w:t>- создание механизмов взаимодействия институтов гражданского общества и муниципальной службы;</w:t>
      </w:r>
    </w:p>
    <w:p w:rsidR="00F9462C" w:rsidRPr="00435B40" w:rsidRDefault="00F9462C" w:rsidP="00CC4BB9">
      <w:pPr>
        <w:shd w:val="clear" w:color="auto" w:fill="FFFFFF"/>
        <w:ind w:firstLine="720"/>
        <w:jc w:val="both"/>
        <w:rPr>
          <w:color w:val="000000"/>
        </w:rPr>
      </w:pPr>
      <w:r w:rsidRPr="00435B40">
        <w:rPr>
          <w:color w:val="000000"/>
        </w:rPr>
        <w:t>- качественное и эффективное исполнение муниципальных функций и оказание муниципальных услуг;</w:t>
      </w:r>
    </w:p>
    <w:p w:rsidR="00F9462C" w:rsidRPr="00435B40" w:rsidRDefault="00F9462C" w:rsidP="00CC4BB9">
      <w:pPr>
        <w:shd w:val="clear" w:color="auto" w:fill="FFFFFF"/>
        <w:ind w:firstLine="720"/>
        <w:jc w:val="both"/>
        <w:rPr>
          <w:color w:val="000000"/>
        </w:rPr>
      </w:pPr>
      <w:r w:rsidRPr="00435B40">
        <w:rPr>
          <w:color w:val="000000"/>
        </w:rPr>
        <w:t>- повышение престижа муниципальной службы и авторитета муниципальных служащих.</w:t>
      </w:r>
    </w:p>
    <w:p w:rsidR="00F9462C" w:rsidRPr="00435B40" w:rsidRDefault="00F9462C" w:rsidP="00CC4BB9">
      <w:pPr>
        <w:shd w:val="clear" w:color="auto" w:fill="FFFFFF"/>
        <w:ind w:firstLine="720"/>
        <w:jc w:val="both"/>
        <w:rPr>
          <w:color w:val="000000"/>
        </w:rPr>
      </w:pPr>
      <w:r w:rsidRPr="00435B40">
        <w:rPr>
          <w:color w:val="000000"/>
        </w:rPr>
        <w:t>3.2. Развитие кадрового потенциала муниципальной службы</w:t>
      </w:r>
    </w:p>
    <w:p w:rsidR="00F9462C" w:rsidRPr="00435B40" w:rsidRDefault="00F9462C" w:rsidP="00CC4BB9">
      <w:pPr>
        <w:shd w:val="clear" w:color="auto" w:fill="FFFFFF"/>
        <w:ind w:firstLine="720"/>
        <w:jc w:val="both"/>
        <w:rPr>
          <w:color w:val="000000"/>
        </w:rPr>
      </w:pPr>
      <w:r w:rsidRPr="00435B40">
        <w:rPr>
          <w:color w:val="000000"/>
        </w:rPr>
        <w:t>Основными приоритетами в реализации указанного направления являются:</w:t>
      </w:r>
    </w:p>
    <w:p w:rsidR="00F9462C" w:rsidRPr="00435B40" w:rsidRDefault="00F9462C" w:rsidP="00CC4BB9">
      <w:pPr>
        <w:shd w:val="clear" w:color="auto" w:fill="FFFFFF"/>
        <w:ind w:firstLine="720"/>
        <w:jc w:val="both"/>
        <w:rPr>
          <w:color w:val="000000"/>
        </w:rPr>
      </w:pPr>
      <w:r w:rsidRPr="00435B40">
        <w:rPr>
          <w:color w:val="000000"/>
        </w:rPr>
        <w:t>- совершенствование системы профессионального отбора наиболее квалифицированных специалистов;</w:t>
      </w:r>
    </w:p>
    <w:p w:rsidR="00F9462C" w:rsidRPr="00435B40" w:rsidRDefault="00F9462C" w:rsidP="00CC4BB9">
      <w:pPr>
        <w:shd w:val="clear" w:color="auto" w:fill="FFFFFF"/>
        <w:ind w:firstLine="720"/>
        <w:jc w:val="both"/>
        <w:rPr>
          <w:color w:val="000000"/>
        </w:rPr>
      </w:pPr>
      <w:r w:rsidRPr="00435B40">
        <w:rPr>
          <w:color w:val="000000"/>
        </w:rPr>
        <w:t>управление профессиональным и должностным ростом муниципальных служащих;</w:t>
      </w:r>
    </w:p>
    <w:p w:rsidR="00F9462C" w:rsidRPr="00435B40" w:rsidRDefault="00F9462C" w:rsidP="00CC4BB9">
      <w:pPr>
        <w:shd w:val="clear" w:color="auto" w:fill="FFFFFF"/>
        <w:ind w:firstLine="720"/>
        <w:jc w:val="both"/>
        <w:rPr>
          <w:color w:val="000000"/>
        </w:rPr>
      </w:pPr>
      <w:r w:rsidRPr="00435B40">
        <w:rPr>
          <w:color w:val="000000"/>
        </w:rPr>
        <w:t>совершенствование системы формирования, подготовки и эффективного использования кадрового резерва;</w:t>
      </w:r>
    </w:p>
    <w:p w:rsidR="00F9462C" w:rsidRPr="00435B40" w:rsidRDefault="00F9462C" w:rsidP="00CC4BB9">
      <w:pPr>
        <w:shd w:val="clear" w:color="auto" w:fill="FFFFFF"/>
        <w:ind w:firstLine="720"/>
        <w:jc w:val="both"/>
        <w:rPr>
          <w:color w:val="000000"/>
        </w:rPr>
      </w:pPr>
      <w:r w:rsidRPr="00435B40">
        <w:rPr>
          <w:color w:val="000000"/>
        </w:rPr>
        <w:t>- формирование оценки качества кадровой работы;</w:t>
      </w:r>
    </w:p>
    <w:p w:rsidR="00F9462C" w:rsidRPr="00435B40" w:rsidRDefault="00F9462C" w:rsidP="00CC4BB9">
      <w:pPr>
        <w:shd w:val="clear" w:color="auto" w:fill="FFFFFF"/>
        <w:ind w:firstLine="720"/>
        <w:jc w:val="both"/>
        <w:rPr>
          <w:color w:val="000000"/>
        </w:rPr>
      </w:pPr>
      <w:r w:rsidRPr="00435B40">
        <w:rPr>
          <w:color w:val="000000"/>
        </w:rPr>
        <w:t>- развитие системы подготовки кадров для муниципальной службы и дополнительного профессионального образования муниципальных служащих;</w:t>
      </w:r>
    </w:p>
    <w:p w:rsidR="00F9462C" w:rsidRPr="00435B40" w:rsidRDefault="00F9462C" w:rsidP="00CC4BB9">
      <w:pPr>
        <w:shd w:val="clear" w:color="auto" w:fill="FFFFFF"/>
        <w:ind w:firstLine="720"/>
        <w:jc w:val="both"/>
        <w:rPr>
          <w:color w:val="000000"/>
        </w:rPr>
      </w:pPr>
      <w:r w:rsidRPr="00435B40">
        <w:rPr>
          <w:color w:val="000000"/>
        </w:rPr>
        <w:t>- применение современных кадровых технологий, способствующих повышению профессиональной компетентности и мотивации муниципальных служащих к результативной деятельности;</w:t>
      </w:r>
    </w:p>
    <w:p w:rsidR="00F9462C" w:rsidRPr="00435B40" w:rsidRDefault="00F9462C" w:rsidP="00CC4BB9">
      <w:pPr>
        <w:shd w:val="clear" w:color="auto" w:fill="FFFFFF"/>
        <w:ind w:firstLine="720"/>
        <w:jc w:val="both"/>
        <w:rPr>
          <w:color w:val="000000"/>
        </w:rPr>
      </w:pPr>
      <w:r w:rsidRPr="00435B40">
        <w:rPr>
          <w:color w:val="000000"/>
        </w:rPr>
        <w:t>- совершенствование системы показателей результативности профессиональной служебной деятельности муниципальных служащих.</w:t>
      </w:r>
    </w:p>
    <w:p w:rsidR="00F9462C" w:rsidRPr="00435B40" w:rsidRDefault="00F9462C" w:rsidP="00CC4BB9">
      <w:pPr>
        <w:shd w:val="clear" w:color="auto" w:fill="FFFFFF"/>
        <w:ind w:firstLine="720"/>
        <w:jc w:val="both"/>
        <w:rPr>
          <w:color w:val="000000"/>
        </w:rPr>
      </w:pPr>
      <w:r w:rsidRPr="00435B40">
        <w:rPr>
          <w:color w:val="000000"/>
        </w:rPr>
        <w:t>Создание новой модели муниципального управления требует формирования новых подходов к определению понятия "кадровый резерв". Этой цели можно достичь при наличии единой и эффективной системы отбора, профессионального сопровождения и использования высококвалифицированных, инициативных и перспективных кадров, прежде всего, управленческого уровня.</w:t>
      </w:r>
    </w:p>
    <w:p w:rsidR="00F9462C" w:rsidRPr="00435B40" w:rsidRDefault="00F9462C" w:rsidP="00CC4BB9">
      <w:pPr>
        <w:shd w:val="clear" w:color="auto" w:fill="FFFFFF"/>
        <w:ind w:firstLine="720"/>
        <w:jc w:val="both"/>
        <w:rPr>
          <w:color w:val="000000"/>
        </w:rPr>
      </w:pPr>
      <w:r w:rsidRPr="00435B40">
        <w:rPr>
          <w:color w:val="000000"/>
        </w:rPr>
        <w:t>Главная задача создания резерва заключается в том, чтобы выявить и объединить наиболее перспективных специалистов, необходимых для оперативного обеспечения замещения вакантных должностей муниципальной службы. Первостепенного внимания в связи с этим заслуживают управленческие кадры, замещающие должности категории "руководители".</w:t>
      </w:r>
    </w:p>
    <w:p w:rsidR="00F9462C" w:rsidRPr="00435B40" w:rsidRDefault="00F9462C" w:rsidP="00CC4BB9">
      <w:pPr>
        <w:shd w:val="clear" w:color="auto" w:fill="FFFFFF"/>
        <w:ind w:firstLine="720"/>
        <w:jc w:val="both"/>
        <w:rPr>
          <w:color w:val="000000"/>
        </w:rPr>
      </w:pPr>
      <w:r w:rsidRPr="00435B40">
        <w:rPr>
          <w:color w:val="000000"/>
        </w:rPr>
        <w:t>Формирование профессиональной муниципальной службы требует совершенствования системы подготовки кадров и дополнительного профессионального образования муниципальных служащих. Особое внимание должно быть уделено вопросам дополнительного профессионального образования лиц, замещающих должности категории "руководители".</w:t>
      </w:r>
    </w:p>
    <w:p w:rsidR="00F9462C" w:rsidRPr="00435B40" w:rsidRDefault="00F9462C" w:rsidP="00CC4BB9">
      <w:pPr>
        <w:shd w:val="clear" w:color="auto" w:fill="FFFFFF"/>
        <w:ind w:firstLine="720"/>
        <w:jc w:val="both"/>
        <w:rPr>
          <w:color w:val="000000"/>
        </w:rPr>
      </w:pPr>
      <w:r w:rsidRPr="00435B40">
        <w:rPr>
          <w:color w:val="000000"/>
        </w:rPr>
        <w:t>Основу формирования кадрового состава муниципальной службы должны составлять специалисты, способные в современных условиях использовать в работе эффективные технологии муниципального управления. В органах местного самоуправления необходимо создать условия для планирования устойчивого карьерного роста муниципальных служащих, безупречно и эффективно исполняющих должностные обязанности, для систематического обновления и ротации кадров.</w:t>
      </w:r>
    </w:p>
    <w:p w:rsidR="00F9462C" w:rsidRPr="00435B40" w:rsidRDefault="00F9462C" w:rsidP="00CC4BB9">
      <w:pPr>
        <w:shd w:val="clear" w:color="auto" w:fill="FFFFFF"/>
        <w:ind w:firstLine="720"/>
        <w:jc w:val="both"/>
        <w:rPr>
          <w:color w:val="000000"/>
        </w:rPr>
      </w:pPr>
      <w:r w:rsidRPr="00435B40">
        <w:rPr>
          <w:color w:val="000000"/>
        </w:rPr>
        <w:t>В процессе формирования кадрового состава муниципальной службы решающее значение имеет использование современных организационно-управленческих технологий и методов кадровой работы.</w:t>
      </w:r>
    </w:p>
    <w:p w:rsidR="00F9462C" w:rsidRPr="00435B40" w:rsidRDefault="00F9462C" w:rsidP="00CC4BB9">
      <w:pPr>
        <w:shd w:val="clear" w:color="auto" w:fill="FFFFFF"/>
        <w:ind w:firstLine="720"/>
        <w:jc w:val="both"/>
        <w:rPr>
          <w:color w:val="000000"/>
        </w:rPr>
      </w:pPr>
      <w:r w:rsidRPr="00435B40">
        <w:rPr>
          <w:color w:val="000000"/>
        </w:rPr>
        <w:t>В целях объективной оценки муниципальных служащих необходимо разработать критерии эффективности и результативности их профессиональной деятельности.</w:t>
      </w:r>
    </w:p>
    <w:p w:rsidR="00F9462C" w:rsidRPr="00435B40" w:rsidRDefault="00F9462C" w:rsidP="00CC4BB9">
      <w:pPr>
        <w:shd w:val="clear" w:color="auto" w:fill="FFFFFF"/>
        <w:ind w:firstLine="720"/>
        <w:jc w:val="both"/>
        <w:rPr>
          <w:color w:val="000000"/>
        </w:rPr>
      </w:pPr>
      <w:r w:rsidRPr="00435B40">
        <w:rPr>
          <w:color w:val="000000"/>
        </w:rPr>
        <w:t>3.3. Повышение эффективности муниципальной службы и результативности профессиональной служебной деятельности муниципальных служащих</w:t>
      </w:r>
    </w:p>
    <w:p w:rsidR="00F9462C" w:rsidRPr="00435B40" w:rsidRDefault="00F9462C" w:rsidP="00CC4BB9">
      <w:pPr>
        <w:shd w:val="clear" w:color="auto" w:fill="FFFFFF"/>
        <w:ind w:firstLine="720"/>
        <w:jc w:val="both"/>
        <w:rPr>
          <w:color w:val="000000"/>
        </w:rPr>
      </w:pPr>
      <w:r w:rsidRPr="00435B40">
        <w:rPr>
          <w:color w:val="000000"/>
        </w:rPr>
        <w:t>Основными приоритетами в реализации указанного направления являются:</w:t>
      </w:r>
    </w:p>
    <w:p w:rsidR="00F9462C" w:rsidRPr="00435B40" w:rsidRDefault="00F9462C" w:rsidP="00CC4BB9">
      <w:pPr>
        <w:shd w:val="clear" w:color="auto" w:fill="FFFFFF"/>
        <w:ind w:firstLine="720"/>
        <w:jc w:val="both"/>
        <w:rPr>
          <w:color w:val="000000"/>
        </w:rPr>
      </w:pPr>
      <w:r w:rsidRPr="00435B40">
        <w:rPr>
          <w:color w:val="000000"/>
        </w:rPr>
        <w:t>- усиление мотивации муниципальных служащих к повышению качества предоставляемых муниципальных услуг, исполнения муниципальных функций;</w:t>
      </w:r>
    </w:p>
    <w:p w:rsidR="00F9462C" w:rsidRPr="00435B40" w:rsidRDefault="00F9462C" w:rsidP="00CC4BB9">
      <w:pPr>
        <w:shd w:val="clear" w:color="auto" w:fill="FFFFFF"/>
        <w:ind w:firstLine="720"/>
        <w:jc w:val="both"/>
        <w:rPr>
          <w:color w:val="000000"/>
        </w:rPr>
      </w:pPr>
      <w:r w:rsidRPr="00435B40">
        <w:rPr>
          <w:color w:val="000000"/>
        </w:rPr>
        <w:t>- упорядочение и конкретизация полномочий муниципальных служащих, которые должны быть закреплены в должностных регламентах;</w:t>
      </w:r>
    </w:p>
    <w:p w:rsidR="00F9462C" w:rsidRPr="00435B40" w:rsidRDefault="00F9462C" w:rsidP="00CC4BB9">
      <w:pPr>
        <w:shd w:val="clear" w:color="auto" w:fill="FFFFFF"/>
        <w:ind w:firstLine="720"/>
        <w:jc w:val="both"/>
        <w:rPr>
          <w:color w:val="000000"/>
        </w:rPr>
      </w:pPr>
      <w:r w:rsidRPr="00435B40">
        <w:rPr>
          <w:color w:val="000000"/>
        </w:rPr>
        <w:t>- внедрение современных технологий кадровой работы, обеспечивающих результативность профессиональной служебной деятельности муниципальных служащих в соответствии с целями и задачами органов местного самоуправления;</w:t>
      </w:r>
    </w:p>
    <w:p w:rsidR="00F9462C" w:rsidRPr="00435B40" w:rsidRDefault="00F9462C" w:rsidP="00CC4BB9">
      <w:pPr>
        <w:shd w:val="clear" w:color="auto" w:fill="FFFFFF"/>
        <w:ind w:firstLine="720"/>
        <w:jc w:val="both"/>
        <w:rPr>
          <w:color w:val="000000"/>
        </w:rPr>
      </w:pPr>
      <w:r w:rsidRPr="00435B40">
        <w:rPr>
          <w:color w:val="000000"/>
        </w:rPr>
        <w:t>- разработка и применение современных механизмов стимулирования муниципальных служащих к исполнению служебных обязанностей на высоком профессиональном уровне;</w:t>
      </w:r>
    </w:p>
    <w:p w:rsidR="00F9462C" w:rsidRPr="00435B40" w:rsidRDefault="00F9462C" w:rsidP="00CC4BB9">
      <w:pPr>
        <w:shd w:val="clear" w:color="auto" w:fill="FFFFFF"/>
        <w:ind w:firstLine="720"/>
        <w:jc w:val="both"/>
        <w:rPr>
          <w:color w:val="000000"/>
        </w:rPr>
      </w:pPr>
      <w:r w:rsidRPr="00435B40">
        <w:rPr>
          <w:color w:val="000000"/>
        </w:rPr>
        <w:t>- разработка и внедрение эффективных управленческих технологий на муниципальной службе;</w:t>
      </w:r>
    </w:p>
    <w:p w:rsidR="00F9462C" w:rsidRPr="00435B40" w:rsidRDefault="00F9462C" w:rsidP="00CC4BB9">
      <w:pPr>
        <w:shd w:val="clear" w:color="auto" w:fill="FFFFFF"/>
        <w:ind w:firstLine="720"/>
        <w:jc w:val="both"/>
        <w:rPr>
          <w:color w:val="000000"/>
        </w:rPr>
      </w:pPr>
      <w:r w:rsidRPr="00435B40">
        <w:rPr>
          <w:color w:val="000000"/>
        </w:rPr>
        <w:t>- развитие системы гарантий, материального и нематериального стимулирования муниципальных служащих.</w:t>
      </w:r>
    </w:p>
    <w:p w:rsidR="00F9462C" w:rsidRPr="00435B40" w:rsidRDefault="00F9462C" w:rsidP="00CC4BB9">
      <w:pPr>
        <w:shd w:val="clear" w:color="auto" w:fill="FFFFFF"/>
        <w:ind w:firstLine="720"/>
        <w:jc w:val="both"/>
        <w:rPr>
          <w:color w:val="000000"/>
        </w:rPr>
      </w:pPr>
      <w:r w:rsidRPr="00435B40">
        <w:rPr>
          <w:color w:val="000000"/>
        </w:rPr>
        <w:t>Важнейшим направлением повышения эффективности муниципальной службы является внедрение механизмов, обеспечивающих результативность профессиональной служебной деятельности муниципальных служащих. В настоящее время показатели служебной деятельности муниципальных служащих недостаточно ориентированы на результативность исполнения должностных обязанностей, на достижение целей и приоритетов органов местного самоуправления.</w:t>
      </w:r>
    </w:p>
    <w:p w:rsidR="00F9462C" w:rsidRPr="00435B40" w:rsidRDefault="00F9462C" w:rsidP="00CC4BB9">
      <w:pPr>
        <w:shd w:val="clear" w:color="auto" w:fill="FFFFFF"/>
        <w:ind w:firstLine="720"/>
        <w:jc w:val="both"/>
        <w:rPr>
          <w:color w:val="000000"/>
        </w:rPr>
      </w:pPr>
      <w:r w:rsidRPr="00435B40">
        <w:rPr>
          <w:color w:val="000000"/>
        </w:rPr>
        <w:t>Необходимо обеспечить надлежащие условия для качественного исполнения муниципальными служащими своих должностных (служебных) обязанностей, для эффективного функционирования муниципальной службы, способствовать внедрению в сферу муниципальной службы современных информационных технологий управления и совершенствованию системы профессиональной служебной деятельности муниципальных служащих.</w:t>
      </w:r>
    </w:p>
    <w:p w:rsidR="00F9462C" w:rsidRPr="00435B40" w:rsidRDefault="00F9462C" w:rsidP="00CC4BB9">
      <w:pPr>
        <w:shd w:val="clear" w:color="auto" w:fill="FFFFFF"/>
        <w:ind w:firstLine="720"/>
        <w:jc w:val="both"/>
        <w:rPr>
          <w:color w:val="000000"/>
        </w:rPr>
      </w:pPr>
      <w:r w:rsidRPr="00435B40">
        <w:rPr>
          <w:color w:val="000000"/>
        </w:rPr>
        <w:t>Повышение уровня социальной защищенности муниципальных служащих, совершенствование системы муниципальных гарантий, создание современной системы материального и нематериального стимулирования профессиональной служебной деятельности муниципальных служащих, оптимизация оплаты труда на муниципальной службе являются необходимыми условиями успешного развития системы муниципальной службы, эффективного достижения обозначенных целей.</w:t>
      </w:r>
    </w:p>
    <w:p w:rsidR="00F9462C" w:rsidRPr="00435B40" w:rsidRDefault="00F9462C" w:rsidP="00CC4BB9">
      <w:pPr>
        <w:shd w:val="clear" w:color="auto" w:fill="FFFFFF"/>
        <w:ind w:firstLine="720"/>
        <w:jc w:val="both"/>
        <w:rPr>
          <w:color w:val="000000"/>
        </w:rPr>
      </w:pPr>
      <w:r w:rsidRPr="00435B40">
        <w:rPr>
          <w:color w:val="000000"/>
        </w:rPr>
        <w:t>3.4. Мероприятия, направленные на противодействие коррупции.</w:t>
      </w:r>
    </w:p>
    <w:p w:rsidR="00F9462C" w:rsidRPr="00435B40" w:rsidRDefault="00F9462C" w:rsidP="00CC4BB9">
      <w:pPr>
        <w:shd w:val="clear" w:color="auto" w:fill="FFFFFF"/>
        <w:ind w:firstLine="720"/>
        <w:jc w:val="both"/>
        <w:rPr>
          <w:color w:val="000000"/>
        </w:rPr>
      </w:pPr>
      <w:r w:rsidRPr="00435B40">
        <w:rPr>
          <w:color w:val="000000"/>
        </w:rPr>
        <w:t>Основными приоритетами в реализации указанного направления являются:</w:t>
      </w:r>
    </w:p>
    <w:p w:rsidR="00F9462C" w:rsidRPr="00435B40" w:rsidRDefault="00F9462C" w:rsidP="00CC4BB9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- </w:t>
      </w:r>
      <w:r w:rsidRPr="00435B40">
        <w:rPr>
          <w:color w:val="000000"/>
        </w:rPr>
        <w:t>совершенствование механизма контроля за соблюдением муниципальными служащими ограничений и запретов, связанных с прохождением муниципальной службы;</w:t>
      </w:r>
    </w:p>
    <w:p w:rsidR="00F9462C" w:rsidRPr="00435B40" w:rsidRDefault="00F9462C" w:rsidP="00CC4BB9">
      <w:pPr>
        <w:shd w:val="clear" w:color="auto" w:fill="FFFFFF"/>
        <w:ind w:firstLine="720"/>
        <w:jc w:val="both"/>
        <w:rPr>
          <w:color w:val="000000"/>
        </w:rPr>
      </w:pPr>
      <w:r w:rsidRPr="00435B40">
        <w:rPr>
          <w:color w:val="000000"/>
        </w:rPr>
        <w:t>- определение наиболее коррупционных сфер деятельности органов местного самоуправления и полномочий муниципальных служащих, закрепленных в должностных инструкциях, и мер предотвращения возникновения коррупционных факторов;</w:t>
      </w:r>
    </w:p>
    <w:p w:rsidR="00F9462C" w:rsidRPr="00435B40" w:rsidRDefault="00F9462C" w:rsidP="00CC4BB9">
      <w:pPr>
        <w:shd w:val="clear" w:color="auto" w:fill="FFFFFF"/>
        <w:ind w:firstLine="720"/>
        <w:jc w:val="both"/>
        <w:rPr>
          <w:color w:val="000000"/>
        </w:rPr>
      </w:pPr>
      <w:r w:rsidRPr="00435B40">
        <w:rPr>
          <w:color w:val="000000"/>
        </w:rPr>
        <w:t>- определение механизма предупреждения коррупции, разрешения конфликта интересов на муниципальной службе в соответствии с законодательством.</w:t>
      </w:r>
    </w:p>
    <w:p w:rsidR="00F9462C" w:rsidRPr="00435B40" w:rsidRDefault="00F9462C" w:rsidP="00CC4BB9">
      <w:pPr>
        <w:shd w:val="clear" w:color="auto" w:fill="FFFFFF"/>
        <w:ind w:firstLine="720"/>
        <w:jc w:val="both"/>
        <w:rPr>
          <w:color w:val="000000"/>
        </w:rPr>
      </w:pPr>
      <w:r w:rsidRPr="00435B40">
        <w:rPr>
          <w:color w:val="000000"/>
        </w:rPr>
        <w:t>В настоящее время необходимо обеспечить выполнение мероприятий по противодействию коррупции на муниципальной службе, в том числе путем внедрения механизмов, обеспечивающих контроль соблюдением муниципальными служащими требований законодательства.</w:t>
      </w:r>
    </w:p>
    <w:p w:rsidR="00F9462C" w:rsidRPr="00435B40" w:rsidRDefault="00F9462C" w:rsidP="00CC4BB9">
      <w:pPr>
        <w:shd w:val="clear" w:color="auto" w:fill="FFFFFF"/>
        <w:ind w:firstLine="720"/>
        <w:jc w:val="both"/>
        <w:rPr>
          <w:color w:val="000000"/>
        </w:rPr>
      </w:pPr>
      <w:r w:rsidRPr="00435B40">
        <w:rPr>
          <w:color w:val="000000"/>
        </w:rPr>
        <w:t>3.5. Совершенствование работы по информационному обеспечению прохождения муниципальной службы.</w:t>
      </w:r>
    </w:p>
    <w:p w:rsidR="00F9462C" w:rsidRPr="00435B40" w:rsidRDefault="00F9462C" w:rsidP="00CC4BB9">
      <w:pPr>
        <w:shd w:val="clear" w:color="auto" w:fill="FFFFFF"/>
        <w:ind w:firstLine="720"/>
        <w:jc w:val="both"/>
        <w:rPr>
          <w:color w:val="000000"/>
        </w:rPr>
      </w:pPr>
      <w:r w:rsidRPr="00435B40">
        <w:rPr>
          <w:color w:val="000000"/>
        </w:rPr>
        <w:t xml:space="preserve">Основным приоритетным мероприятием в реализации указанного направления является размещение информации о прохождении муниципальной службы на официальном сайте администрации </w:t>
      </w:r>
      <w:r>
        <w:rPr>
          <w:color w:val="000000"/>
        </w:rPr>
        <w:t>сельского поселения</w:t>
      </w:r>
      <w:r w:rsidRPr="00435B40">
        <w:rPr>
          <w:color w:val="000000"/>
        </w:rPr>
        <w:t>.</w:t>
      </w:r>
    </w:p>
    <w:p w:rsidR="00F9462C" w:rsidRPr="00435B40" w:rsidRDefault="00F9462C" w:rsidP="00CC4BB9">
      <w:pPr>
        <w:shd w:val="clear" w:color="auto" w:fill="FFFFFF"/>
        <w:ind w:firstLine="720"/>
        <w:jc w:val="both"/>
        <w:rPr>
          <w:color w:val="000000"/>
        </w:rPr>
      </w:pPr>
      <w:r w:rsidRPr="00435B40">
        <w:rPr>
          <w:color w:val="000000"/>
        </w:rPr>
        <w:t>Для решения поставленных в Программе задач по каждому основному направлению определяются мероприятия, предусмотренные в Перечне основных мероприятий Программы (</w:t>
      </w:r>
      <w:hyperlink r:id="rId7" w:anchor="block_1100" w:history="1">
        <w:r w:rsidRPr="00AC1037">
          <w:t>приложение</w:t>
        </w:r>
      </w:hyperlink>
      <w:r w:rsidRPr="00435B40">
        <w:rPr>
          <w:color w:val="000000"/>
        </w:rPr>
        <w:t xml:space="preserve"> к настоящей Программе).</w:t>
      </w:r>
    </w:p>
    <w:p w:rsidR="00F9462C" w:rsidRPr="00435B40" w:rsidRDefault="00F9462C" w:rsidP="00CC4BB9">
      <w:pPr>
        <w:shd w:val="clear" w:color="auto" w:fill="FFFFFF"/>
        <w:jc w:val="both"/>
        <w:rPr>
          <w:color w:val="000000"/>
        </w:rPr>
      </w:pPr>
    </w:p>
    <w:p w:rsidR="00F9462C" w:rsidRPr="00632D46" w:rsidRDefault="00F9462C" w:rsidP="00CC4BB9">
      <w:pPr>
        <w:widowControl w:val="0"/>
        <w:autoSpaceDE w:val="0"/>
        <w:autoSpaceDN w:val="0"/>
        <w:adjustRightInd w:val="0"/>
        <w:jc w:val="center"/>
      </w:pPr>
      <w:r w:rsidRPr="00632D46">
        <w:t xml:space="preserve">4. Информация по ресурсному обеспечению </w:t>
      </w:r>
      <w:r>
        <w:t>П</w:t>
      </w:r>
      <w:r w:rsidRPr="00632D46">
        <w:t>рограммы</w:t>
      </w:r>
    </w:p>
    <w:p w:rsidR="00F9462C" w:rsidRPr="00632D46" w:rsidRDefault="00F9462C" w:rsidP="00CC4BB9">
      <w:pPr>
        <w:widowControl w:val="0"/>
        <w:autoSpaceDE w:val="0"/>
        <w:autoSpaceDN w:val="0"/>
        <w:adjustRightInd w:val="0"/>
        <w:ind w:firstLine="709"/>
        <w:jc w:val="both"/>
      </w:pPr>
    </w:p>
    <w:p w:rsidR="00F9462C" w:rsidRDefault="00F9462C" w:rsidP="00CC4BB9">
      <w:pPr>
        <w:ind w:firstLine="709"/>
        <w:jc w:val="both"/>
      </w:pPr>
      <w:r w:rsidRPr="00632D46">
        <w:t>Общий объем бюджетных ассигнований бюджета</w:t>
      </w:r>
      <w:r>
        <w:t xml:space="preserve"> Мясниковского района</w:t>
      </w:r>
      <w:r w:rsidRPr="00632D46">
        <w:t xml:space="preserve"> на реализацию основных мероприятий </w:t>
      </w:r>
      <w:r>
        <w:t>П</w:t>
      </w:r>
      <w:r w:rsidRPr="00632D46">
        <w:t xml:space="preserve">рограммы составляет </w:t>
      </w:r>
      <w:r>
        <w:t>______ тыс. руб., в том числе:</w:t>
      </w:r>
    </w:p>
    <w:p w:rsidR="00F9462C" w:rsidRDefault="00F9462C" w:rsidP="00CC4BB9">
      <w:pPr>
        <w:ind w:firstLine="709"/>
        <w:jc w:val="both"/>
      </w:pPr>
      <w:r>
        <w:t>средства федерального бюджета –</w:t>
      </w:r>
    </w:p>
    <w:p w:rsidR="00F9462C" w:rsidRDefault="00F9462C" w:rsidP="00CC4BB9">
      <w:pPr>
        <w:ind w:firstLine="709"/>
        <w:jc w:val="both"/>
      </w:pPr>
      <w:r>
        <w:t xml:space="preserve">средства областного бюджета – </w:t>
      </w:r>
    </w:p>
    <w:p w:rsidR="00F9462C" w:rsidRPr="00632D46" w:rsidRDefault="00F9462C" w:rsidP="00CC4BB9">
      <w:pPr>
        <w:ind w:firstLine="709"/>
        <w:jc w:val="both"/>
      </w:pPr>
      <w:r>
        <w:t>средства бюджета Мясниковского района -</w:t>
      </w:r>
    </w:p>
    <w:p w:rsidR="00F9462C" w:rsidRPr="002B3270" w:rsidRDefault="00F9462C" w:rsidP="00CC4BB9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F9462C" w:rsidRPr="00C23025" w:rsidRDefault="00F9462C" w:rsidP="00CC4BB9">
      <w:pPr>
        <w:shd w:val="clear" w:color="auto" w:fill="FFFFFF"/>
        <w:jc w:val="center"/>
        <w:rPr>
          <w:b/>
          <w:bCs/>
        </w:rPr>
      </w:pPr>
      <w:r w:rsidRPr="00C23025">
        <w:rPr>
          <w:b/>
          <w:bCs/>
        </w:rPr>
        <w:t>5. Механизм  и контроль хода реализации Программы</w:t>
      </w:r>
    </w:p>
    <w:p w:rsidR="00F9462C" w:rsidRPr="0062447E" w:rsidRDefault="00F9462C" w:rsidP="00CC4BB9">
      <w:pPr>
        <w:shd w:val="clear" w:color="auto" w:fill="FFFFFF"/>
        <w:jc w:val="both"/>
        <w:rPr>
          <w:color w:val="000000"/>
        </w:rPr>
      </w:pPr>
    </w:p>
    <w:p w:rsidR="00F9462C" w:rsidRDefault="00F9462C" w:rsidP="00CC4BB9">
      <w:pPr>
        <w:shd w:val="clear" w:color="auto" w:fill="FFFFFF"/>
        <w:spacing w:line="335" w:lineRule="atLeast"/>
        <w:ind w:firstLine="720"/>
        <w:jc w:val="both"/>
        <w:rPr>
          <w:color w:val="000000"/>
        </w:rPr>
      </w:pPr>
      <w:r w:rsidRPr="0062447E">
        <w:rPr>
          <w:color w:val="000000"/>
        </w:rPr>
        <w:t>Система управления реализацией мероприятий должна гарантировать достижение поставленных целей, эффективность проведения каждого из мероприятий, а также долгосрочную устойчивость полученных результатов. В этих целях механизм управления должен быть организован исходя из согласованных и утвержденных планов, централизованного контроля качества управления мероприятиями.</w:t>
      </w:r>
    </w:p>
    <w:p w:rsidR="00F9462C" w:rsidRPr="0062447E" w:rsidRDefault="00F9462C" w:rsidP="00CC4BB9">
      <w:pPr>
        <w:shd w:val="clear" w:color="auto" w:fill="FFFFFF"/>
        <w:spacing w:line="335" w:lineRule="atLeast"/>
        <w:ind w:firstLine="720"/>
        <w:jc w:val="both"/>
        <w:rPr>
          <w:color w:val="000000"/>
        </w:rPr>
      </w:pPr>
    </w:p>
    <w:p w:rsidR="00F9462C" w:rsidRPr="00C23025" w:rsidRDefault="00F9462C" w:rsidP="00CC4BB9">
      <w:pPr>
        <w:shd w:val="clear" w:color="auto" w:fill="FFFFFF"/>
        <w:jc w:val="center"/>
      </w:pPr>
      <w:r w:rsidRPr="00C23025">
        <w:rPr>
          <w:b/>
          <w:bCs/>
        </w:rPr>
        <w:t>6. Ожидаемые результаты реализации Программы</w:t>
      </w:r>
      <w:r w:rsidRPr="00C23025">
        <w:br/>
      </w:r>
    </w:p>
    <w:p w:rsidR="00F9462C" w:rsidRPr="0062447E" w:rsidRDefault="00F9462C" w:rsidP="00CC4BB9">
      <w:pPr>
        <w:shd w:val="clear" w:color="auto" w:fill="FFFFFF"/>
        <w:ind w:firstLine="720"/>
        <w:jc w:val="both"/>
        <w:rPr>
          <w:color w:val="000000"/>
        </w:rPr>
      </w:pPr>
      <w:r w:rsidRPr="0062447E">
        <w:rPr>
          <w:color w:val="000000"/>
        </w:rPr>
        <w:t>Реализация Программы позволит:</w:t>
      </w:r>
    </w:p>
    <w:p w:rsidR="00F9462C" w:rsidRPr="0062447E" w:rsidRDefault="00F9462C" w:rsidP="00CC4BB9">
      <w:pPr>
        <w:shd w:val="clear" w:color="auto" w:fill="FFFFFF"/>
        <w:ind w:firstLine="720"/>
        <w:jc w:val="both"/>
        <w:rPr>
          <w:color w:val="000000"/>
        </w:rPr>
      </w:pPr>
      <w:r w:rsidRPr="0062447E">
        <w:rPr>
          <w:color w:val="000000"/>
        </w:rPr>
        <w:t>- обеспечить профессиональное развитие муниципальных служащих;</w:t>
      </w:r>
    </w:p>
    <w:p w:rsidR="00F9462C" w:rsidRPr="0062447E" w:rsidRDefault="00F9462C" w:rsidP="00CC4BB9">
      <w:pPr>
        <w:shd w:val="clear" w:color="auto" w:fill="FFFFFF"/>
        <w:ind w:firstLine="720"/>
        <w:jc w:val="both"/>
        <w:rPr>
          <w:color w:val="000000"/>
        </w:rPr>
      </w:pPr>
      <w:r w:rsidRPr="0062447E">
        <w:rPr>
          <w:color w:val="000000"/>
        </w:rPr>
        <w:t>- обеспечить открытость муниципальной службы и ее доступность;</w:t>
      </w:r>
    </w:p>
    <w:p w:rsidR="00F9462C" w:rsidRPr="0062447E" w:rsidRDefault="00F9462C" w:rsidP="00CC4BB9">
      <w:pPr>
        <w:shd w:val="clear" w:color="auto" w:fill="FFFFFF"/>
        <w:ind w:firstLine="720"/>
        <w:jc w:val="both"/>
        <w:rPr>
          <w:color w:val="000000"/>
        </w:rPr>
      </w:pPr>
      <w:r w:rsidRPr="0062447E">
        <w:rPr>
          <w:color w:val="000000"/>
        </w:rPr>
        <w:t xml:space="preserve">- повысить эффективность профессиональной служебной деятельности муниципальных служащих администрации </w:t>
      </w:r>
      <w:r>
        <w:rPr>
          <w:color w:val="000000"/>
        </w:rPr>
        <w:t>сельского поселения</w:t>
      </w:r>
      <w:r w:rsidRPr="0062447E">
        <w:rPr>
          <w:color w:val="000000"/>
        </w:rPr>
        <w:t>;</w:t>
      </w:r>
    </w:p>
    <w:p w:rsidR="00F9462C" w:rsidRPr="0062447E" w:rsidRDefault="00F9462C" w:rsidP="00CC4BB9">
      <w:pPr>
        <w:shd w:val="clear" w:color="auto" w:fill="FFFFFF"/>
        <w:ind w:firstLine="720"/>
        <w:jc w:val="both"/>
        <w:rPr>
          <w:color w:val="000000"/>
        </w:rPr>
      </w:pPr>
      <w:r w:rsidRPr="0062447E">
        <w:rPr>
          <w:color w:val="000000"/>
        </w:rPr>
        <w:t>- внедрить эффективные методы подбора квалифицированных кадров;</w:t>
      </w:r>
    </w:p>
    <w:p w:rsidR="00F9462C" w:rsidRPr="0062447E" w:rsidRDefault="00F9462C" w:rsidP="00CC4BB9">
      <w:pPr>
        <w:shd w:val="clear" w:color="auto" w:fill="FFFFFF"/>
        <w:ind w:firstLine="720"/>
        <w:jc w:val="both"/>
        <w:rPr>
          <w:color w:val="000000"/>
        </w:rPr>
      </w:pPr>
      <w:r w:rsidRPr="0062447E">
        <w:rPr>
          <w:color w:val="000000"/>
        </w:rPr>
        <w:t>- оптимизировать систему непрерывного обучения муниципальных служащих, создать необходимые условия для самостоятельного получения ими профессионального образования;</w:t>
      </w:r>
    </w:p>
    <w:p w:rsidR="00F9462C" w:rsidRDefault="00F9462C" w:rsidP="00CC4BB9">
      <w:pPr>
        <w:shd w:val="clear" w:color="auto" w:fill="FFFFFF"/>
        <w:ind w:firstLine="720"/>
        <w:jc w:val="both"/>
        <w:rPr>
          <w:color w:val="000000"/>
        </w:rPr>
      </w:pPr>
      <w:r w:rsidRPr="0062447E">
        <w:rPr>
          <w:color w:val="000000"/>
        </w:rPr>
        <w:t>- обеспечить совершенствование механизма противодействия коррупции при прохождении муниципальной службы.</w:t>
      </w:r>
    </w:p>
    <w:p w:rsidR="00F9462C" w:rsidRPr="0062447E" w:rsidRDefault="00F9462C" w:rsidP="00CC4BB9">
      <w:pPr>
        <w:shd w:val="clear" w:color="auto" w:fill="FFFFFF"/>
        <w:ind w:firstLine="720"/>
        <w:jc w:val="both"/>
        <w:rPr>
          <w:color w:val="000000"/>
        </w:rPr>
      </w:pPr>
    </w:p>
    <w:p w:rsidR="00F9462C" w:rsidRPr="00C23025" w:rsidRDefault="00F9462C" w:rsidP="00CC4BB9">
      <w:pPr>
        <w:shd w:val="clear" w:color="auto" w:fill="FFFFFF"/>
        <w:jc w:val="center"/>
      </w:pPr>
      <w:r w:rsidRPr="00C23025">
        <w:rPr>
          <w:b/>
          <w:bCs/>
        </w:rPr>
        <w:t>7. Сроки реализации Программы. Индикаторы и показатели</w:t>
      </w:r>
      <w:r w:rsidRPr="00C23025">
        <w:br/>
      </w:r>
    </w:p>
    <w:p w:rsidR="00F9462C" w:rsidRPr="0062447E" w:rsidRDefault="00F9462C" w:rsidP="00CC4BB9">
      <w:pPr>
        <w:shd w:val="clear" w:color="auto" w:fill="FFFFFF"/>
        <w:ind w:firstLine="720"/>
        <w:jc w:val="both"/>
        <w:rPr>
          <w:color w:val="000000"/>
        </w:rPr>
      </w:pPr>
      <w:r w:rsidRPr="0062447E">
        <w:rPr>
          <w:color w:val="000000"/>
        </w:rPr>
        <w:t>Программа будет реализована в 2014 - 2020 годах.</w:t>
      </w:r>
    </w:p>
    <w:p w:rsidR="00F9462C" w:rsidRDefault="00F9462C" w:rsidP="00CC4BB9">
      <w:pPr>
        <w:shd w:val="clear" w:color="auto" w:fill="FFFFFF"/>
        <w:ind w:firstLine="720"/>
        <w:jc w:val="both"/>
        <w:rPr>
          <w:color w:val="000000"/>
        </w:rPr>
      </w:pPr>
      <w:r w:rsidRPr="0062447E">
        <w:rPr>
          <w:color w:val="000000"/>
        </w:rPr>
        <w:t>Индикаторами и показателями Программы являются:</w:t>
      </w:r>
    </w:p>
    <w:p w:rsidR="00F9462C" w:rsidRDefault="00F9462C" w:rsidP="00CC4BB9">
      <w:pPr>
        <w:shd w:val="clear" w:color="auto" w:fill="FFFFFF"/>
        <w:ind w:firstLine="720"/>
        <w:jc w:val="both"/>
        <w:rPr>
          <w:color w:val="000000"/>
        </w:rPr>
      </w:pPr>
    </w:p>
    <w:p w:rsidR="00F9462C" w:rsidRDefault="00F9462C" w:rsidP="00CC4BB9">
      <w:pPr>
        <w:shd w:val="clear" w:color="auto" w:fill="FFFFFF"/>
        <w:ind w:firstLine="720"/>
        <w:jc w:val="both"/>
        <w:rPr>
          <w:color w:val="000000"/>
        </w:rPr>
      </w:pPr>
    </w:p>
    <w:p w:rsidR="00F9462C" w:rsidRDefault="00F9462C" w:rsidP="00CC4BB9">
      <w:pPr>
        <w:shd w:val="clear" w:color="auto" w:fill="FFFFFF"/>
        <w:ind w:firstLine="720"/>
        <w:jc w:val="both"/>
        <w:rPr>
          <w:color w:val="000000"/>
        </w:rPr>
      </w:pPr>
    </w:p>
    <w:p w:rsidR="00F9462C" w:rsidRDefault="00F9462C" w:rsidP="00CC4BB9">
      <w:pPr>
        <w:shd w:val="clear" w:color="auto" w:fill="FFFFFF"/>
        <w:ind w:firstLine="720"/>
        <w:jc w:val="both"/>
        <w:rPr>
          <w:color w:val="000000"/>
        </w:rPr>
      </w:pPr>
    </w:p>
    <w:tbl>
      <w:tblPr>
        <w:tblW w:w="10670" w:type="dxa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2491"/>
        <w:gridCol w:w="2153"/>
        <w:gridCol w:w="776"/>
        <w:gridCol w:w="776"/>
        <w:gridCol w:w="776"/>
        <w:gridCol w:w="776"/>
        <w:gridCol w:w="776"/>
        <w:gridCol w:w="776"/>
        <w:gridCol w:w="776"/>
      </w:tblGrid>
      <w:tr w:rsidR="00F9462C" w:rsidRPr="006511AE" w:rsidTr="009332B8">
        <w:tc>
          <w:tcPr>
            <w:tcW w:w="594" w:type="dxa"/>
          </w:tcPr>
          <w:p w:rsidR="00F9462C" w:rsidRPr="006511AE" w:rsidRDefault="00F9462C" w:rsidP="009332B8">
            <w:pPr>
              <w:jc w:val="center"/>
            </w:pPr>
            <w:r w:rsidRPr="006511AE">
              <w:t>N</w:t>
            </w:r>
          </w:p>
          <w:p w:rsidR="00F9462C" w:rsidRPr="006511AE" w:rsidRDefault="00F9462C" w:rsidP="009332B8">
            <w:pPr>
              <w:jc w:val="both"/>
              <w:rPr>
                <w:color w:val="000000"/>
              </w:rPr>
            </w:pPr>
            <w:r w:rsidRPr="006511AE">
              <w:t>п/п</w:t>
            </w:r>
          </w:p>
        </w:tc>
        <w:tc>
          <w:tcPr>
            <w:tcW w:w="2491" w:type="dxa"/>
          </w:tcPr>
          <w:p w:rsidR="00F9462C" w:rsidRPr="006511AE" w:rsidRDefault="00F9462C" w:rsidP="009332B8">
            <w:pPr>
              <w:jc w:val="both"/>
              <w:rPr>
                <w:color w:val="000000"/>
              </w:rPr>
            </w:pPr>
            <w:r w:rsidRPr="006511AE">
              <w:t>Индикаторы и показатели</w:t>
            </w:r>
          </w:p>
        </w:tc>
        <w:tc>
          <w:tcPr>
            <w:tcW w:w="2153" w:type="dxa"/>
          </w:tcPr>
          <w:p w:rsidR="00F9462C" w:rsidRPr="006511AE" w:rsidRDefault="00F9462C" w:rsidP="009332B8">
            <w:pPr>
              <w:jc w:val="both"/>
              <w:rPr>
                <w:color w:val="000000"/>
              </w:rPr>
            </w:pPr>
            <w:r w:rsidRPr="006511AE">
              <w:t>Единица измерения</w:t>
            </w:r>
          </w:p>
        </w:tc>
        <w:tc>
          <w:tcPr>
            <w:tcW w:w="776" w:type="dxa"/>
          </w:tcPr>
          <w:p w:rsidR="00F9462C" w:rsidRPr="006511AE" w:rsidRDefault="00F9462C" w:rsidP="009332B8">
            <w:pPr>
              <w:jc w:val="both"/>
              <w:rPr>
                <w:color w:val="000000"/>
              </w:rPr>
            </w:pPr>
            <w:r w:rsidRPr="006511AE">
              <w:t>2014</w:t>
            </w:r>
          </w:p>
        </w:tc>
        <w:tc>
          <w:tcPr>
            <w:tcW w:w="776" w:type="dxa"/>
          </w:tcPr>
          <w:p w:rsidR="00F9462C" w:rsidRPr="006511AE" w:rsidRDefault="00F9462C" w:rsidP="009332B8">
            <w:pPr>
              <w:jc w:val="both"/>
              <w:rPr>
                <w:color w:val="000000"/>
              </w:rPr>
            </w:pPr>
            <w:r w:rsidRPr="006511AE">
              <w:rPr>
                <w:color w:val="000000"/>
              </w:rPr>
              <w:t>2015</w:t>
            </w:r>
          </w:p>
        </w:tc>
        <w:tc>
          <w:tcPr>
            <w:tcW w:w="776" w:type="dxa"/>
          </w:tcPr>
          <w:p w:rsidR="00F9462C" w:rsidRPr="006511AE" w:rsidRDefault="00F9462C" w:rsidP="009332B8">
            <w:pPr>
              <w:jc w:val="both"/>
              <w:rPr>
                <w:color w:val="000000"/>
              </w:rPr>
            </w:pPr>
            <w:r w:rsidRPr="006511AE">
              <w:rPr>
                <w:color w:val="000000"/>
              </w:rPr>
              <w:t>2016</w:t>
            </w:r>
          </w:p>
        </w:tc>
        <w:tc>
          <w:tcPr>
            <w:tcW w:w="776" w:type="dxa"/>
          </w:tcPr>
          <w:p w:rsidR="00F9462C" w:rsidRPr="006511AE" w:rsidRDefault="00F9462C" w:rsidP="009332B8">
            <w:pPr>
              <w:jc w:val="both"/>
              <w:rPr>
                <w:color w:val="000000"/>
              </w:rPr>
            </w:pPr>
            <w:r w:rsidRPr="006511AE">
              <w:rPr>
                <w:color w:val="000000"/>
              </w:rPr>
              <w:t>2017</w:t>
            </w:r>
          </w:p>
        </w:tc>
        <w:tc>
          <w:tcPr>
            <w:tcW w:w="776" w:type="dxa"/>
          </w:tcPr>
          <w:p w:rsidR="00F9462C" w:rsidRPr="006511AE" w:rsidRDefault="00F9462C" w:rsidP="009332B8">
            <w:pPr>
              <w:jc w:val="both"/>
              <w:rPr>
                <w:color w:val="000000"/>
              </w:rPr>
            </w:pPr>
            <w:r w:rsidRPr="006511AE">
              <w:rPr>
                <w:color w:val="000000"/>
              </w:rPr>
              <w:t>2018</w:t>
            </w:r>
          </w:p>
        </w:tc>
        <w:tc>
          <w:tcPr>
            <w:tcW w:w="776" w:type="dxa"/>
          </w:tcPr>
          <w:p w:rsidR="00F9462C" w:rsidRPr="006511AE" w:rsidRDefault="00F9462C" w:rsidP="009332B8">
            <w:pPr>
              <w:jc w:val="both"/>
              <w:rPr>
                <w:color w:val="000000"/>
              </w:rPr>
            </w:pPr>
            <w:r w:rsidRPr="006511AE">
              <w:rPr>
                <w:color w:val="000000"/>
              </w:rPr>
              <w:t>2019</w:t>
            </w:r>
          </w:p>
        </w:tc>
        <w:tc>
          <w:tcPr>
            <w:tcW w:w="776" w:type="dxa"/>
          </w:tcPr>
          <w:p w:rsidR="00F9462C" w:rsidRPr="006511AE" w:rsidRDefault="00F9462C" w:rsidP="009332B8">
            <w:pPr>
              <w:jc w:val="both"/>
              <w:rPr>
                <w:color w:val="000000"/>
              </w:rPr>
            </w:pPr>
            <w:r w:rsidRPr="006511AE">
              <w:rPr>
                <w:color w:val="000000"/>
              </w:rPr>
              <w:t>2020</w:t>
            </w:r>
          </w:p>
        </w:tc>
      </w:tr>
      <w:tr w:rsidR="00F9462C" w:rsidRPr="006511AE" w:rsidTr="009332B8">
        <w:tc>
          <w:tcPr>
            <w:tcW w:w="594" w:type="dxa"/>
          </w:tcPr>
          <w:p w:rsidR="00F9462C" w:rsidRPr="006511AE" w:rsidRDefault="00F9462C" w:rsidP="009332B8">
            <w:pPr>
              <w:jc w:val="both"/>
              <w:rPr>
                <w:color w:val="000000"/>
              </w:rPr>
            </w:pPr>
            <w:r w:rsidRPr="006511AE">
              <w:rPr>
                <w:color w:val="000000"/>
              </w:rPr>
              <w:t>1</w:t>
            </w:r>
          </w:p>
        </w:tc>
        <w:tc>
          <w:tcPr>
            <w:tcW w:w="2491" w:type="dxa"/>
          </w:tcPr>
          <w:p w:rsidR="00F9462C" w:rsidRPr="006511AE" w:rsidRDefault="00F9462C" w:rsidP="009332B8">
            <w:pPr>
              <w:jc w:val="both"/>
              <w:rPr>
                <w:color w:val="000000"/>
              </w:rPr>
            </w:pPr>
            <w:r w:rsidRPr="006511AE">
              <w:t>Доля необходимых муниципальных правовых актов, регулирующих вопросы муниципальной службы</w:t>
            </w:r>
          </w:p>
        </w:tc>
        <w:tc>
          <w:tcPr>
            <w:tcW w:w="2153" w:type="dxa"/>
          </w:tcPr>
          <w:p w:rsidR="00F9462C" w:rsidRPr="006511AE" w:rsidRDefault="00F9462C" w:rsidP="009332B8">
            <w:pPr>
              <w:jc w:val="both"/>
              <w:rPr>
                <w:color w:val="000000"/>
              </w:rPr>
            </w:pPr>
            <w:r w:rsidRPr="006511AE">
              <w:t>%</w:t>
            </w:r>
          </w:p>
        </w:tc>
        <w:tc>
          <w:tcPr>
            <w:tcW w:w="776" w:type="dxa"/>
          </w:tcPr>
          <w:p w:rsidR="00F9462C" w:rsidRPr="006511AE" w:rsidRDefault="00F9462C" w:rsidP="009332B8">
            <w:pPr>
              <w:jc w:val="both"/>
              <w:rPr>
                <w:color w:val="000000"/>
              </w:rPr>
            </w:pPr>
            <w:r w:rsidRPr="006511AE">
              <w:t>100</w:t>
            </w:r>
          </w:p>
        </w:tc>
        <w:tc>
          <w:tcPr>
            <w:tcW w:w="776" w:type="dxa"/>
          </w:tcPr>
          <w:p w:rsidR="00F9462C" w:rsidRPr="006511AE" w:rsidRDefault="00F9462C" w:rsidP="009332B8">
            <w:pPr>
              <w:jc w:val="both"/>
              <w:rPr>
                <w:color w:val="000000"/>
              </w:rPr>
            </w:pPr>
            <w:r w:rsidRPr="006511AE">
              <w:t>100</w:t>
            </w:r>
          </w:p>
        </w:tc>
        <w:tc>
          <w:tcPr>
            <w:tcW w:w="776" w:type="dxa"/>
          </w:tcPr>
          <w:p w:rsidR="00F9462C" w:rsidRPr="006511AE" w:rsidRDefault="00F9462C" w:rsidP="009332B8">
            <w:pPr>
              <w:jc w:val="both"/>
              <w:rPr>
                <w:color w:val="000000"/>
              </w:rPr>
            </w:pPr>
            <w:r w:rsidRPr="006511AE">
              <w:t>100</w:t>
            </w:r>
          </w:p>
        </w:tc>
        <w:tc>
          <w:tcPr>
            <w:tcW w:w="776" w:type="dxa"/>
          </w:tcPr>
          <w:p w:rsidR="00F9462C" w:rsidRPr="006511AE" w:rsidRDefault="00F9462C" w:rsidP="009332B8">
            <w:pPr>
              <w:jc w:val="both"/>
              <w:rPr>
                <w:color w:val="000000"/>
              </w:rPr>
            </w:pPr>
            <w:r w:rsidRPr="006511AE">
              <w:t>100</w:t>
            </w:r>
          </w:p>
        </w:tc>
        <w:tc>
          <w:tcPr>
            <w:tcW w:w="776" w:type="dxa"/>
          </w:tcPr>
          <w:p w:rsidR="00F9462C" w:rsidRPr="006511AE" w:rsidRDefault="00F9462C" w:rsidP="009332B8">
            <w:pPr>
              <w:jc w:val="both"/>
              <w:rPr>
                <w:color w:val="000000"/>
              </w:rPr>
            </w:pPr>
            <w:r w:rsidRPr="006511AE">
              <w:t>100</w:t>
            </w:r>
          </w:p>
        </w:tc>
        <w:tc>
          <w:tcPr>
            <w:tcW w:w="776" w:type="dxa"/>
          </w:tcPr>
          <w:p w:rsidR="00F9462C" w:rsidRPr="006511AE" w:rsidRDefault="00F9462C" w:rsidP="009332B8">
            <w:pPr>
              <w:jc w:val="both"/>
              <w:rPr>
                <w:color w:val="000000"/>
              </w:rPr>
            </w:pPr>
            <w:r w:rsidRPr="006511AE">
              <w:t>100</w:t>
            </w:r>
          </w:p>
        </w:tc>
        <w:tc>
          <w:tcPr>
            <w:tcW w:w="776" w:type="dxa"/>
          </w:tcPr>
          <w:p w:rsidR="00F9462C" w:rsidRPr="006511AE" w:rsidRDefault="00F9462C" w:rsidP="009332B8">
            <w:pPr>
              <w:jc w:val="both"/>
              <w:rPr>
                <w:color w:val="000000"/>
              </w:rPr>
            </w:pPr>
            <w:r w:rsidRPr="006511AE">
              <w:t>100</w:t>
            </w:r>
          </w:p>
        </w:tc>
      </w:tr>
      <w:tr w:rsidR="00F9462C" w:rsidRPr="006511AE" w:rsidTr="009332B8">
        <w:tc>
          <w:tcPr>
            <w:tcW w:w="594" w:type="dxa"/>
          </w:tcPr>
          <w:p w:rsidR="00F9462C" w:rsidRPr="006511AE" w:rsidRDefault="00F9462C" w:rsidP="009332B8">
            <w:pPr>
              <w:jc w:val="both"/>
              <w:rPr>
                <w:color w:val="000000"/>
              </w:rPr>
            </w:pPr>
            <w:r w:rsidRPr="006511AE">
              <w:rPr>
                <w:color w:val="000000"/>
              </w:rPr>
              <w:t>2</w:t>
            </w:r>
          </w:p>
        </w:tc>
        <w:tc>
          <w:tcPr>
            <w:tcW w:w="2491" w:type="dxa"/>
          </w:tcPr>
          <w:p w:rsidR="00F9462C" w:rsidRPr="006511AE" w:rsidRDefault="00F9462C" w:rsidP="009332B8">
            <w:pPr>
              <w:jc w:val="both"/>
              <w:rPr>
                <w:color w:val="000000"/>
              </w:rPr>
            </w:pPr>
            <w:r w:rsidRPr="006511AE">
              <w:t>Доля вакантных должностей муниципальной службы, замещаемых из кадрового резерва</w:t>
            </w:r>
          </w:p>
        </w:tc>
        <w:tc>
          <w:tcPr>
            <w:tcW w:w="2153" w:type="dxa"/>
          </w:tcPr>
          <w:p w:rsidR="00F9462C" w:rsidRPr="006511AE" w:rsidRDefault="00F9462C" w:rsidP="009332B8">
            <w:pPr>
              <w:jc w:val="both"/>
              <w:rPr>
                <w:color w:val="000000"/>
              </w:rPr>
            </w:pPr>
            <w:r w:rsidRPr="006511AE">
              <w:t>% от числа вакантных должностей</w:t>
            </w:r>
          </w:p>
        </w:tc>
        <w:tc>
          <w:tcPr>
            <w:tcW w:w="776" w:type="dxa"/>
          </w:tcPr>
          <w:p w:rsidR="00F9462C" w:rsidRPr="006511AE" w:rsidRDefault="00F9462C" w:rsidP="009332B8">
            <w:pPr>
              <w:jc w:val="both"/>
              <w:rPr>
                <w:color w:val="000000"/>
              </w:rPr>
            </w:pPr>
            <w:r w:rsidRPr="006511AE">
              <w:rPr>
                <w:color w:val="000000"/>
              </w:rPr>
              <w:t>0</w:t>
            </w:r>
          </w:p>
        </w:tc>
        <w:tc>
          <w:tcPr>
            <w:tcW w:w="776" w:type="dxa"/>
          </w:tcPr>
          <w:p w:rsidR="00F9462C" w:rsidRPr="006511AE" w:rsidRDefault="00F9462C" w:rsidP="009332B8">
            <w:pPr>
              <w:jc w:val="both"/>
              <w:rPr>
                <w:color w:val="000000"/>
              </w:rPr>
            </w:pPr>
            <w:r w:rsidRPr="006511AE">
              <w:rPr>
                <w:color w:val="000000"/>
              </w:rPr>
              <w:t>0</w:t>
            </w:r>
          </w:p>
        </w:tc>
        <w:tc>
          <w:tcPr>
            <w:tcW w:w="776" w:type="dxa"/>
          </w:tcPr>
          <w:p w:rsidR="00F9462C" w:rsidRPr="006511AE" w:rsidRDefault="00F9462C" w:rsidP="009332B8">
            <w:pPr>
              <w:jc w:val="both"/>
              <w:rPr>
                <w:color w:val="000000"/>
              </w:rPr>
            </w:pPr>
            <w:r w:rsidRPr="006511AE">
              <w:rPr>
                <w:color w:val="000000"/>
              </w:rPr>
              <w:t>0</w:t>
            </w:r>
          </w:p>
        </w:tc>
        <w:tc>
          <w:tcPr>
            <w:tcW w:w="776" w:type="dxa"/>
          </w:tcPr>
          <w:p w:rsidR="00F9462C" w:rsidRPr="006511AE" w:rsidRDefault="00F9462C" w:rsidP="009332B8">
            <w:pPr>
              <w:jc w:val="both"/>
              <w:rPr>
                <w:color w:val="000000"/>
              </w:rPr>
            </w:pPr>
            <w:r w:rsidRPr="006511AE">
              <w:rPr>
                <w:color w:val="000000"/>
              </w:rPr>
              <w:t>0</w:t>
            </w:r>
          </w:p>
        </w:tc>
        <w:tc>
          <w:tcPr>
            <w:tcW w:w="776" w:type="dxa"/>
          </w:tcPr>
          <w:p w:rsidR="00F9462C" w:rsidRPr="006511AE" w:rsidRDefault="00F9462C" w:rsidP="009332B8">
            <w:pPr>
              <w:jc w:val="both"/>
              <w:rPr>
                <w:color w:val="000000"/>
              </w:rPr>
            </w:pPr>
            <w:r w:rsidRPr="006511AE">
              <w:rPr>
                <w:color w:val="000000"/>
              </w:rPr>
              <w:t>0</w:t>
            </w:r>
          </w:p>
        </w:tc>
        <w:tc>
          <w:tcPr>
            <w:tcW w:w="776" w:type="dxa"/>
          </w:tcPr>
          <w:p w:rsidR="00F9462C" w:rsidRPr="006511AE" w:rsidRDefault="00F9462C" w:rsidP="009332B8">
            <w:pPr>
              <w:jc w:val="both"/>
              <w:rPr>
                <w:color w:val="000000"/>
              </w:rPr>
            </w:pPr>
            <w:r w:rsidRPr="006511AE">
              <w:rPr>
                <w:color w:val="000000"/>
              </w:rPr>
              <w:t>0</w:t>
            </w:r>
          </w:p>
        </w:tc>
        <w:tc>
          <w:tcPr>
            <w:tcW w:w="776" w:type="dxa"/>
          </w:tcPr>
          <w:p w:rsidR="00F9462C" w:rsidRPr="006511AE" w:rsidRDefault="00F9462C" w:rsidP="009332B8">
            <w:pPr>
              <w:jc w:val="both"/>
              <w:rPr>
                <w:color w:val="000000"/>
              </w:rPr>
            </w:pPr>
            <w:r w:rsidRPr="006511AE">
              <w:rPr>
                <w:color w:val="000000"/>
              </w:rPr>
              <w:t>0</w:t>
            </w:r>
          </w:p>
        </w:tc>
      </w:tr>
      <w:tr w:rsidR="00F9462C" w:rsidRPr="006511AE" w:rsidTr="009332B8">
        <w:trPr>
          <w:trHeight w:val="972"/>
        </w:trPr>
        <w:tc>
          <w:tcPr>
            <w:tcW w:w="594" w:type="dxa"/>
          </w:tcPr>
          <w:p w:rsidR="00F9462C" w:rsidRPr="006511AE" w:rsidRDefault="00F9462C" w:rsidP="009332B8">
            <w:pPr>
              <w:jc w:val="both"/>
              <w:rPr>
                <w:color w:val="000000"/>
              </w:rPr>
            </w:pPr>
            <w:r w:rsidRPr="006511AE">
              <w:rPr>
                <w:color w:val="000000"/>
              </w:rPr>
              <w:t>3</w:t>
            </w:r>
          </w:p>
        </w:tc>
        <w:tc>
          <w:tcPr>
            <w:tcW w:w="2491" w:type="dxa"/>
          </w:tcPr>
          <w:p w:rsidR="00F9462C" w:rsidRPr="006511AE" w:rsidRDefault="00F9462C" w:rsidP="009332B8">
            <w:pPr>
              <w:jc w:val="both"/>
              <w:rPr>
                <w:color w:val="000000"/>
              </w:rPr>
            </w:pPr>
            <w:r w:rsidRPr="006511AE">
              <w:t>Доля вакантных должностей муниципальной службы, замещаемых на основе конкурса</w:t>
            </w:r>
          </w:p>
        </w:tc>
        <w:tc>
          <w:tcPr>
            <w:tcW w:w="2153" w:type="dxa"/>
          </w:tcPr>
          <w:p w:rsidR="00F9462C" w:rsidRPr="006511AE" w:rsidRDefault="00F9462C" w:rsidP="009332B8">
            <w:pPr>
              <w:jc w:val="both"/>
              <w:rPr>
                <w:color w:val="000000"/>
              </w:rPr>
            </w:pPr>
            <w:r w:rsidRPr="006511AE">
              <w:t>% от числа вакантных должностей</w:t>
            </w:r>
          </w:p>
        </w:tc>
        <w:tc>
          <w:tcPr>
            <w:tcW w:w="776" w:type="dxa"/>
          </w:tcPr>
          <w:p w:rsidR="00F9462C" w:rsidRPr="006511AE" w:rsidRDefault="00F9462C" w:rsidP="009332B8">
            <w:pPr>
              <w:jc w:val="both"/>
              <w:rPr>
                <w:color w:val="000000"/>
              </w:rPr>
            </w:pPr>
            <w:r w:rsidRPr="006511AE">
              <w:rPr>
                <w:color w:val="000000"/>
              </w:rPr>
              <w:t>0</w:t>
            </w:r>
          </w:p>
        </w:tc>
        <w:tc>
          <w:tcPr>
            <w:tcW w:w="776" w:type="dxa"/>
          </w:tcPr>
          <w:p w:rsidR="00F9462C" w:rsidRPr="006511AE" w:rsidRDefault="00F9462C" w:rsidP="009332B8">
            <w:pPr>
              <w:jc w:val="both"/>
              <w:rPr>
                <w:color w:val="000000"/>
              </w:rPr>
            </w:pPr>
            <w:r w:rsidRPr="006511AE">
              <w:rPr>
                <w:color w:val="000000"/>
              </w:rPr>
              <w:t>0</w:t>
            </w:r>
          </w:p>
        </w:tc>
        <w:tc>
          <w:tcPr>
            <w:tcW w:w="776" w:type="dxa"/>
          </w:tcPr>
          <w:p w:rsidR="00F9462C" w:rsidRPr="006511AE" w:rsidRDefault="00F9462C" w:rsidP="009332B8">
            <w:pPr>
              <w:jc w:val="both"/>
              <w:rPr>
                <w:color w:val="000000"/>
              </w:rPr>
            </w:pPr>
            <w:r w:rsidRPr="006511AE">
              <w:rPr>
                <w:color w:val="000000"/>
              </w:rPr>
              <w:t>0</w:t>
            </w:r>
          </w:p>
        </w:tc>
        <w:tc>
          <w:tcPr>
            <w:tcW w:w="776" w:type="dxa"/>
          </w:tcPr>
          <w:p w:rsidR="00F9462C" w:rsidRPr="006511AE" w:rsidRDefault="00F9462C" w:rsidP="009332B8">
            <w:pPr>
              <w:jc w:val="both"/>
              <w:rPr>
                <w:color w:val="000000"/>
              </w:rPr>
            </w:pPr>
            <w:r w:rsidRPr="006511AE">
              <w:rPr>
                <w:color w:val="000000"/>
              </w:rPr>
              <w:t>0</w:t>
            </w:r>
          </w:p>
        </w:tc>
        <w:tc>
          <w:tcPr>
            <w:tcW w:w="776" w:type="dxa"/>
          </w:tcPr>
          <w:p w:rsidR="00F9462C" w:rsidRPr="006511AE" w:rsidRDefault="00F9462C" w:rsidP="009332B8">
            <w:pPr>
              <w:jc w:val="both"/>
              <w:rPr>
                <w:color w:val="000000"/>
              </w:rPr>
            </w:pPr>
            <w:r w:rsidRPr="006511AE">
              <w:rPr>
                <w:color w:val="000000"/>
              </w:rPr>
              <w:t>0</w:t>
            </w:r>
          </w:p>
        </w:tc>
        <w:tc>
          <w:tcPr>
            <w:tcW w:w="776" w:type="dxa"/>
          </w:tcPr>
          <w:p w:rsidR="00F9462C" w:rsidRPr="006511AE" w:rsidRDefault="00F9462C" w:rsidP="009332B8">
            <w:pPr>
              <w:jc w:val="both"/>
              <w:rPr>
                <w:color w:val="000000"/>
              </w:rPr>
            </w:pPr>
            <w:r w:rsidRPr="006511AE">
              <w:rPr>
                <w:color w:val="000000"/>
              </w:rPr>
              <w:t>0</w:t>
            </w:r>
          </w:p>
        </w:tc>
        <w:tc>
          <w:tcPr>
            <w:tcW w:w="776" w:type="dxa"/>
          </w:tcPr>
          <w:p w:rsidR="00F9462C" w:rsidRPr="006511AE" w:rsidRDefault="00F9462C" w:rsidP="009332B8">
            <w:pPr>
              <w:jc w:val="both"/>
              <w:rPr>
                <w:color w:val="000000"/>
              </w:rPr>
            </w:pPr>
            <w:r w:rsidRPr="006511AE">
              <w:rPr>
                <w:color w:val="000000"/>
              </w:rPr>
              <w:t>0</w:t>
            </w:r>
          </w:p>
        </w:tc>
      </w:tr>
      <w:tr w:rsidR="00F9462C" w:rsidRPr="006511AE" w:rsidTr="009332B8">
        <w:tc>
          <w:tcPr>
            <w:tcW w:w="594" w:type="dxa"/>
          </w:tcPr>
          <w:p w:rsidR="00F9462C" w:rsidRPr="006511AE" w:rsidRDefault="00F9462C" w:rsidP="009332B8">
            <w:pPr>
              <w:jc w:val="both"/>
              <w:rPr>
                <w:color w:val="000000"/>
              </w:rPr>
            </w:pPr>
            <w:r w:rsidRPr="006511AE">
              <w:rPr>
                <w:color w:val="000000"/>
              </w:rPr>
              <w:t>4</w:t>
            </w:r>
          </w:p>
        </w:tc>
        <w:tc>
          <w:tcPr>
            <w:tcW w:w="2491" w:type="dxa"/>
          </w:tcPr>
          <w:p w:rsidR="00F9462C" w:rsidRPr="006511AE" w:rsidRDefault="00F9462C" w:rsidP="009332B8">
            <w:pPr>
              <w:jc w:val="both"/>
              <w:rPr>
                <w:color w:val="000000"/>
              </w:rPr>
            </w:pPr>
            <w:r w:rsidRPr="006511AE">
              <w:t>Доля муниципальных служащих, прошедших обучение</w:t>
            </w:r>
          </w:p>
        </w:tc>
        <w:tc>
          <w:tcPr>
            <w:tcW w:w="2153" w:type="dxa"/>
          </w:tcPr>
          <w:p w:rsidR="00F9462C" w:rsidRPr="006511AE" w:rsidRDefault="00F9462C" w:rsidP="009332B8">
            <w:pPr>
              <w:jc w:val="both"/>
              <w:rPr>
                <w:color w:val="000000"/>
              </w:rPr>
            </w:pPr>
            <w:r w:rsidRPr="006511AE">
              <w:t>% от числа муниципальных служащих</w:t>
            </w:r>
          </w:p>
        </w:tc>
        <w:tc>
          <w:tcPr>
            <w:tcW w:w="776" w:type="dxa"/>
          </w:tcPr>
          <w:p w:rsidR="00F9462C" w:rsidRPr="006511AE" w:rsidRDefault="00F9462C" w:rsidP="009332B8">
            <w:pPr>
              <w:jc w:val="both"/>
              <w:rPr>
                <w:color w:val="000000"/>
              </w:rPr>
            </w:pPr>
            <w:r w:rsidRPr="006511AE">
              <w:t>100</w:t>
            </w:r>
          </w:p>
        </w:tc>
        <w:tc>
          <w:tcPr>
            <w:tcW w:w="776" w:type="dxa"/>
          </w:tcPr>
          <w:p w:rsidR="00F9462C" w:rsidRPr="006511AE" w:rsidRDefault="00F9462C" w:rsidP="009332B8">
            <w:pPr>
              <w:jc w:val="both"/>
              <w:rPr>
                <w:color w:val="000000"/>
              </w:rPr>
            </w:pPr>
            <w:r w:rsidRPr="006511AE">
              <w:t>100</w:t>
            </w:r>
          </w:p>
        </w:tc>
        <w:tc>
          <w:tcPr>
            <w:tcW w:w="776" w:type="dxa"/>
          </w:tcPr>
          <w:p w:rsidR="00F9462C" w:rsidRPr="006511AE" w:rsidRDefault="00F9462C" w:rsidP="009332B8">
            <w:pPr>
              <w:jc w:val="both"/>
              <w:rPr>
                <w:color w:val="000000"/>
              </w:rPr>
            </w:pPr>
            <w:r w:rsidRPr="006511AE">
              <w:t>100</w:t>
            </w:r>
          </w:p>
        </w:tc>
        <w:tc>
          <w:tcPr>
            <w:tcW w:w="776" w:type="dxa"/>
          </w:tcPr>
          <w:p w:rsidR="00F9462C" w:rsidRPr="006511AE" w:rsidRDefault="00F9462C" w:rsidP="009332B8">
            <w:pPr>
              <w:jc w:val="both"/>
              <w:rPr>
                <w:color w:val="000000"/>
              </w:rPr>
            </w:pPr>
            <w:r w:rsidRPr="006511AE">
              <w:t>100</w:t>
            </w:r>
          </w:p>
        </w:tc>
        <w:tc>
          <w:tcPr>
            <w:tcW w:w="776" w:type="dxa"/>
          </w:tcPr>
          <w:p w:rsidR="00F9462C" w:rsidRPr="006511AE" w:rsidRDefault="00F9462C" w:rsidP="009332B8">
            <w:pPr>
              <w:jc w:val="both"/>
              <w:rPr>
                <w:color w:val="000000"/>
              </w:rPr>
            </w:pPr>
            <w:r w:rsidRPr="006511AE">
              <w:t>100</w:t>
            </w:r>
          </w:p>
        </w:tc>
        <w:tc>
          <w:tcPr>
            <w:tcW w:w="776" w:type="dxa"/>
          </w:tcPr>
          <w:p w:rsidR="00F9462C" w:rsidRPr="006511AE" w:rsidRDefault="00F9462C" w:rsidP="009332B8">
            <w:pPr>
              <w:jc w:val="both"/>
              <w:rPr>
                <w:color w:val="000000"/>
              </w:rPr>
            </w:pPr>
            <w:r w:rsidRPr="006511AE">
              <w:t>100</w:t>
            </w:r>
          </w:p>
        </w:tc>
        <w:tc>
          <w:tcPr>
            <w:tcW w:w="776" w:type="dxa"/>
          </w:tcPr>
          <w:p w:rsidR="00F9462C" w:rsidRPr="006511AE" w:rsidRDefault="00F9462C" w:rsidP="009332B8">
            <w:pPr>
              <w:jc w:val="both"/>
              <w:rPr>
                <w:color w:val="000000"/>
              </w:rPr>
            </w:pPr>
            <w:r w:rsidRPr="006511AE">
              <w:t>100</w:t>
            </w:r>
          </w:p>
        </w:tc>
      </w:tr>
      <w:tr w:rsidR="00F9462C" w:rsidRPr="006511AE" w:rsidTr="009332B8">
        <w:tc>
          <w:tcPr>
            <w:tcW w:w="594" w:type="dxa"/>
          </w:tcPr>
          <w:p w:rsidR="00F9462C" w:rsidRPr="006511AE" w:rsidRDefault="00F9462C" w:rsidP="009332B8">
            <w:pPr>
              <w:jc w:val="both"/>
              <w:rPr>
                <w:color w:val="000000"/>
              </w:rPr>
            </w:pPr>
            <w:r w:rsidRPr="006511AE">
              <w:rPr>
                <w:color w:val="000000"/>
              </w:rPr>
              <w:t>5</w:t>
            </w:r>
          </w:p>
        </w:tc>
        <w:tc>
          <w:tcPr>
            <w:tcW w:w="2491" w:type="dxa"/>
          </w:tcPr>
          <w:p w:rsidR="00F9462C" w:rsidRPr="006511AE" w:rsidRDefault="00F9462C" w:rsidP="009332B8">
            <w:pPr>
              <w:jc w:val="both"/>
              <w:rPr>
                <w:color w:val="000000"/>
              </w:rPr>
            </w:pPr>
            <w:r w:rsidRPr="006511AE">
              <w:t>Доля специалистов, имеющих стаж муниципальной службы более 3 лет</w:t>
            </w:r>
          </w:p>
        </w:tc>
        <w:tc>
          <w:tcPr>
            <w:tcW w:w="2153" w:type="dxa"/>
          </w:tcPr>
          <w:p w:rsidR="00F9462C" w:rsidRPr="006511AE" w:rsidRDefault="00F9462C" w:rsidP="009332B8">
            <w:pPr>
              <w:jc w:val="both"/>
              <w:rPr>
                <w:color w:val="000000"/>
              </w:rPr>
            </w:pPr>
            <w:r w:rsidRPr="006511AE">
              <w:t>% от числа муниципальных служащих</w:t>
            </w:r>
          </w:p>
        </w:tc>
        <w:tc>
          <w:tcPr>
            <w:tcW w:w="776" w:type="dxa"/>
          </w:tcPr>
          <w:p w:rsidR="00F9462C" w:rsidRPr="006511AE" w:rsidRDefault="00F9462C" w:rsidP="009332B8">
            <w:pPr>
              <w:jc w:val="both"/>
              <w:rPr>
                <w:color w:val="000000"/>
              </w:rPr>
            </w:pPr>
            <w:r>
              <w:t>70</w:t>
            </w:r>
          </w:p>
        </w:tc>
        <w:tc>
          <w:tcPr>
            <w:tcW w:w="776" w:type="dxa"/>
          </w:tcPr>
          <w:p w:rsidR="00F9462C" w:rsidRPr="006511AE" w:rsidRDefault="00F9462C" w:rsidP="009332B8">
            <w:pPr>
              <w:jc w:val="both"/>
              <w:rPr>
                <w:color w:val="000000"/>
              </w:rPr>
            </w:pPr>
            <w:r>
              <w:t>7</w:t>
            </w:r>
            <w:r w:rsidRPr="006511AE">
              <w:t>0</w:t>
            </w:r>
          </w:p>
        </w:tc>
        <w:tc>
          <w:tcPr>
            <w:tcW w:w="776" w:type="dxa"/>
          </w:tcPr>
          <w:p w:rsidR="00F9462C" w:rsidRPr="006511AE" w:rsidRDefault="00F9462C" w:rsidP="009332B8">
            <w:pPr>
              <w:jc w:val="both"/>
              <w:rPr>
                <w:color w:val="000000"/>
              </w:rPr>
            </w:pPr>
            <w:r>
              <w:t>8</w:t>
            </w:r>
            <w:r w:rsidRPr="006511AE">
              <w:t>0</w:t>
            </w:r>
          </w:p>
        </w:tc>
        <w:tc>
          <w:tcPr>
            <w:tcW w:w="776" w:type="dxa"/>
          </w:tcPr>
          <w:p w:rsidR="00F9462C" w:rsidRPr="006511AE" w:rsidRDefault="00F9462C" w:rsidP="009332B8">
            <w:pPr>
              <w:jc w:val="both"/>
              <w:rPr>
                <w:color w:val="000000"/>
              </w:rPr>
            </w:pPr>
            <w:r>
              <w:t>9</w:t>
            </w:r>
            <w:r w:rsidRPr="006511AE">
              <w:t>0</w:t>
            </w:r>
          </w:p>
        </w:tc>
        <w:tc>
          <w:tcPr>
            <w:tcW w:w="776" w:type="dxa"/>
          </w:tcPr>
          <w:p w:rsidR="00F9462C" w:rsidRPr="006511AE" w:rsidRDefault="00F9462C" w:rsidP="009332B8">
            <w:pPr>
              <w:jc w:val="both"/>
              <w:rPr>
                <w:color w:val="000000"/>
              </w:rPr>
            </w:pPr>
            <w:r w:rsidRPr="006511AE">
              <w:t>100</w:t>
            </w:r>
          </w:p>
        </w:tc>
        <w:tc>
          <w:tcPr>
            <w:tcW w:w="776" w:type="dxa"/>
          </w:tcPr>
          <w:p w:rsidR="00F9462C" w:rsidRPr="006511AE" w:rsidRDefault="00F9462C" w:rsidP="009332B8">
            <w:pPr>
              <w:jc w:val="both"/>
              <w:rPr>
                <w:color w:val="000000"/>
              </w:rPr>
            </w:pPr>
            <w:r w:rsidRPr="006511AE">
              <w:t>100</w:t>
            </w:r>
          </w:p>
        </w:tc>
        <w:tc>
          <w:tcPr>
            <w:tcW w:w="776" w:type="dxa"/>
          </w:tcPr>
          <w:p w:rsidR="00F9462C" w:rsidRPr="006511AE" w:rsidRDefault="00F9462C" w:rsidP="009332B8">
            <w:pPr>
              <w:jc w:val="both"/>
              <w:rPr>
                <w:color w:val="000000"/>
              </w:rPr>
            </w:pPr>
            <w:r w:rsidRPr="006511AE">
              <w:t>100</w:t>
            </w:r>
          </w:p>
        </w:tc>
      </w:tr>
    </w:tbl>
    <w:p w:rsidR="00F9462C" w:rsidRDefault="00F9462C" w:rsidP="00CC4BB9">
      <w:pPr>
        <w:shd w:val="clear" w:color="auto" w:fill="FFFFFF"/>
        <w:ind w:firstLine="720"/>
        <w:jc w:val="both"/>
        <w:rPr>
          <w:color w:val="000000"/>
        </w:rPr>
      </w:pPr>
    </w:p>
    <w:p w:rsidR="00F9462C" w:rsidRDefault="00F9462C" w:rsidP="00CC4BB9">
      <w:pPr>
        <w:shd w:val="clear" w:color="auto" w:fill="FFFFFF"/>
        <w:ind w:firstLine="680"/>
        <w:jc w:val="right"/>
        <w:rPr>
          <w:b/>
          <w:bCs/>
          <w:sz w:val="24"/>
          <w:szCs w:val="24"/>
        </w:rPr>
      </w:pPr>
    </w:p>
    <w:p w:rsidR="00F9462C" w:rsidRDefault="00F9462C" w:rsidP="00CC4BB9">
      <w:pPr>
        <w:shd w:val="clear" w:color="auto" w:fill="FFFFFF"/>
        <w:ind w:firstLine="680"/>
        <w:jc w:val="right"/>
        <w:rPr>
          <w:b/>
          <w:bCs/>
          <w:sz w:val="24"/>
          <w:szCs w:val="24"/>
        </w:rPr>
      </w:pPr>
    </w:p>
    <w:p w:rsidR="00F9462C" w:rsidRDefault="00F9462C" w:rsidP="00CC4BB9">
      <w:pPr>
        <w:shd w:val="clear" w:color="auto" w:fill="FFFFFF"/>
        <w:ind w:firstLine="680"/>
        <w:jc w:val="right"/>
        <w:rPr>
          <w:b/>
          <w:bCs/>
          <w:sz w:val="24"/>
          <w:szCs w:val="24"/>
        </w:rPr>
      </w:pPr>
    </w:p>
    <w:p w:rsidR="00F9462C" w:rsidRDefault="00F9462C" w:rsidP="00CC4BB9">
      <w:pPr>
        <w:shd w:val="clear" w:color="auto" w:fill="FFFFFF"/>
        <w:ind w:firstLine="680"/>
        <w:jc w:val="right"/>
        <w:rPr>
          <w:b/>
          <w:bCs/>
          <w:sz w:val="24"/>
          <w:szCs w:val="24"/>
        </w:rPr>
      </w:pPr>
    </w:p>
    <w:p w:rsidR="00F9462C" w:rsidRDefault="00F9462C" w:rsidP="00CC4BB9">
      <w:pPr>
        <w:shd w:val="clear" w:color="auto" w:fill="FFFFFF"/>
        <w:ind w:firstLine="680"/>
        <w:jc w:val="right"/>
        <w:rPr>
          <w:b/>
          <w:bCs/>
          <w:sz w:val="24"/>
          <w:szCs w:val="24"/>
        </w:rPr>
      </w:pPr>
    </w:p>
    <w:p w:rsidR="00F9462C" w:rsidRDefault="00F9462C" w:rsidP="00CC4BB9">
      <w:pPr>
        <w:shd w:val="clear" w:color="auto" w:fill="FFFFFF"/>
        <w:ind w:firstLine="680"/>
        <w:jc w:val="right"/>
        <w:rPr>
          <w:b/>
          <w:bCs/>
          <w:sz w:val="24"/>
          <w:szCs w:val="24"/>
        </w:rPr>
      </w:pPr>
    </w:p>
    <w:p w:rsidR="00F9462C" w:rsidRDefault="00F9462C" w:rsidP="00CC4BB9">
      <w:pPr>
        <w:shd w:val="clear" w:color="auto" w:fill="FFFFFF"/>
        <w:ind w:firstLine="680"/>
        <w:jc w:val="right"/>
        <w:rPr>
          <w:b/>
          <w:bCs/>
          <w:sz w:val="24"/>
          <w:szCs w:val="24"/>
        </w:rPr>
      </w:pPr>
    </w:p>
    <w:p w:rsidR="00F9462C" w:rsidRDefault="00F9462C" w:rsidP="00CC4BB9">
      <w:pPr>
        <w:shd w:val="clear" w:color="auto" w:fill="FFFFFF"/>
        <w:ind w:firstLine="680"/>
        <w:jc w:val="right"/>
        <w:rPr>
          <w:b/>
          <w:bCs/>
          <w:sz w:val="24"/>
          <w:szCs w:val="24"/>
        </w:rPr>
      </w:pPr>
    </w:p>
    <w:p w:rsidR="00F9462C" w:rsidRPr="004453D8" w:rsidRDefault="00F9462C" w:rsidP="00CC4BB9">
      <w:pPr>
        <w:shd w:val="clear" w:color="auto" w:fill="FFFFFF"/>
        <w:ind w:firstLine="680"/>
        <w:jc w:val="right"/>
        <w:rPr>
          <w:b/>
          <w:bCs/>
          <w:sz w:val="24"/>
          <w:szCs w:val="24"/>
        </w:rPr>
      </w:pPr>
      <w:r w:rsidRPr="004453D8">
        <w:rPr>
          <w:b/>
          <w:bCs/>
          <w:sz w:val="24"/>
          <w:szCs w:val="24"/>
        </w:rPr>
        <w:t>Приложение</w:t>
      </w:r>
    </w:p>
    <w:p w:rsidR="00F9462C" w:rsidRPr="004453D8" w:rsidRDefault="00F9462C" w:rsidP="00CC4BB9">
      <w:pPr>
        <w:shd w:val="clear" w:color="auto" w:fill="FFFFFF"/>
        <w:tabs>
          <w:tab w:val="left" w:pos="4152"/>
          <w:tab w:val="left" w:pos="8530"/>
        </w:tabs>
        <w:jc w:val="right"/>
        <w:rPr>
          <w:b/>
          <w:bCs/>
          <w:sz w:val="26"/>
          <w:szCs w:val="26"/>
        </w:rPr>
      </w:pPr>
      <w:r w:rsidRPr="004453D8">
        <w:rPr>
          <w:b/>
          <w:bCs/>
          <w:sz w:val="24"/>
          <w:szCs w:val="24"/>
        </w:rPr>
        <w:t xml:space="preserve">к </w:t>
      </w:r>
      <w:r w:rsidRPr="004453D8">
        <w:rPr>
          <w:b/>
          <w:bCs/>
          <w:sz w:val="26"/>
          <w:szCs w:val="26"/>
        </w:rPr>
        <w:t xml:space="preserve">муниципальной  </w:t>
      </w:r>
    </w:p>
    <w:p w:rsidR="00F9462C" w:rsidRPr="004453D8" w:rsidRDefault="00F9462C" w:rsidP="00CC4BB9">
      <w:pPr>
        <w:pStyle w:val="ConsPlusTitle"/>
        <w:jc w:val="right"/>
        <w:rPr>
          <w:sz w:val="26"/>
          <w:szCs w:val="26"/>
        </w:rPr>
      </w:pPr>
      <w:r w:rsidRPr="004453D8">
        <w:rPr>
          <w:sz w:val="26"/>
          <w:szCs w:val="26"/>
        </w:rPr>
        <w:t xml:space="preserve">программе  </w:t>
      </w:r>
      <w:r>
        <w:rPr>
          <w:sz w:val="26"/>
          <w:szCs w:val="26"/>
        </w:rPr>
        <w:t xml:space="preserve">Большесальского </w:t>
      </w:r>
    </w:p>
    <w:p w:rsidR="00F9462C" w:rsidRPr="004453D8" w:rsidRDefault="00F9462C" w:rsidP="00CC4BB9">
      <w:pPr>
        <w:pStyle w:val="ConsPlusTitle"/>
        <w:jc w:val="right"/>
        <w:rPr>
          <w:sz w:val="26"/>
          <w:szCs w:val="26"/>
        </w:rPr>
      </w:pPr>
      <w:r w:rsidRPr="004453D8">
        <w:rPr>
          <w:sz w:val="26"/>
          <w:szCs w:val="26"/>
        </w:rPr>
        <w:t xml:space="preserve">сельского поселения </w:t>
      </w:r>
    </w:p>
    <w:p w:rsidR="00F9462C" w:rsidRPr="003408DC" w:rsidRDefault="00F9462C" w:rsidP="00CC4BB9">
      <w:pPr>
        <w:pStyle w:val="ConsPlusTitle"/>
        <w:jc w:val="right"/>
        <w:rPr>
          <w:sz w:val="26"/>
          <w:szCs w:val="26"/>
        </w:rPr>
      </w:pPr>
      <w:r w:rsidRPr="004453D8">
        <w:rPr>
          <w:sz w:val="26"/>
          <w:szCs w:val="26"/>
        </w:rPr>
        <w:t>«Региональная политика»</w:t>
      </w:r>
      <w:r>
        <w:rPr>
          <w:sz w:val="26"/>
          <w:szCs w:val="26"/>
        </w:rPr>
        <w:t xml:space="preserve"> </w:t>
      </w:r>
    </w:p>
    <w:p w:rsidR="00F9462C" w:rsidRPr="004453D8" w:rsidRDefault="00F9462C" w:rsidP="00CC4BB9">
      <w:pPr>
        <w:shd w:val="clear" w:color="auto" w:fill="FFFFFF"/>
        <w:jc w:val="both"/>
        <w:rPr>
          <w:sz w:val="24"/>
          <w:szCs w:val="24"/>
        </w:rPr>
      </w:pPr>
    </w:p>
    <w:p w:rsidR="00F9462C" w:rsidRDefault="00F9462C" w:rsidP="00CC4BB9">
      <w:pPr>
        <w:shd w:val="clear" w:color="auto" w:fill="FFFFFF"/>
        <w:jc w:val="center"/>
        <w:rPr>
          <w:b/>
          <w:bCs/>
        </w:rPr>
      </w:pPr>
      <w:r w:rsidRPr="004453D8">
        <w:rPr>
          <w:b/>
          <w:bCs/>
        </w:rPr>
        <w:t>Перечень</w:t>
      </w:r>
      <w:r w:rsidRPr="004453D8">
        <w:rPr>
          <w:b/>
          <w:bCs/>
        </w:rPr>
        <w:br/>
        <w:t>основных мероприятий</w:t>
      </w:r>
    </w:p>
    <w:p w:rsidR="00F9462C" w:rsidRDefault="00F9462C" w:rsidP="00CC4BB9">
      <w:pPr>
        <w:shd w:val="clear" w:color="auto" w:fill="FFFFFF"/>
        <w:jc w:val="center"/>
        <w:rPr>
          <w:b/>
          <w:bCs/>
        </w:rPr>
      </w:pPr>
    </w:p>
    <w:p w:rsidR="00F9462C" w:rsidRDefault="00F9462C" w:rsidP="00CC4BB9">
      <w:pPr>
        <w:shd w:val="clear" w:color="auto" w:fill="FFFFFF"/>
        <w:jc w:val="center"/>
        <w:rPr>
          <w:b/>
          <w:bCs/>
        </w:rPr>
      </w:pPr>
    </w:p>
    <w:tbl>
      <w:tblPr>
        <w:tblW w:w="104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2519"/>
        <w:gridCol w:w="1134"/>
        <w:gridCol w:w="1271"/>
        <w:gridCol w:w="749"/>
        <w:gridCol w:w="749"/>
        <w:gridCol w:w="699"/>
        <w:gridCol w:w="699"/>
        <w:gridCol w:w="699"/>
        <w:gridCol w:w="699"/>
        <w:gridCol w:w="699"/>
      </w:tblGrid>
      <w:tr w:rsidR="00F9462C" w:rsidRPr="006511AE" w:rsidTr="009332B8">
        <w:tc>
          <w:tcPr>
            <w:tcW w:w="566" w:type="dxa"/>
          </w:tcPr>
          <w:p w:rsidR="00F9462C" w:rsidRPr="006511AE" w:rsidRDefault="00F9462C" w:rsidP="009332B8">
            <w:pPr>
              <w:jc w:val="center"/>
              <w:rPr>
                <w:sz w:val="24"/>
                <w:szCs w:val="24"/>
              </w:rPr>
            </w:pPr>
            <w:r w:rsidRPr="006511AE">
              <w:rPr>
                <w:sz w:val="24"/>
                <w:szCs w:val="24"/>
              </w:rPr>
              <w:t>N</w:t>
            </w:r>
          </w:p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п/п</w:t>
            </w:r>
          </w:p>
        </w:tc>
        <w:tc>
          <w:tcPr>
            <w:tcW w:w="251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4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1271" w:type="dxa"/>
          </w:tcPr>
          <w:p w:rsidR="00F9462C" w:rsidRPr="006511AE" w:rsidRDefault="00F9462C" w:rsidP="009332B8">
            <w:pPr>
              <w:jc w:val="center"/>
              <w:rPr>
                <w:sz w:val="24"/>
                <w:szCs w:val="24"/>
              </w:rPr>
            </w:pPr>
            <w:r w:rsidRPr="006511AE">
              <w:rPr>
                <w:sz w:val="24"/>
                <w:szCs w:val="24"/>
              </w:rPr>
              <w:t>Ответственный исполни</w:t>
            </w:r>
          </w:p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тель</w:t>
            </w:r>
          </w:p>
        </w:tc>
        <w:tc>
          <w:tcPr>
            <w:tcW w:w="4993" w:type="dxa"/>
            <w:gridSpan w:val="7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Объемы финансирования, в тыс. руб.</w:t>
            </w:r>
          </w:p>
        </w:tc>
      </w:tr>
      <w:tr w:rsidR="00F9462C" w:rsidRPr="006511AE" w:rsidTr="009332B8">
        <w:tc>
          <w:tcPr>
            <w:tcW w:w="566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251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1271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</w:pPr>
            <w:r w:rsidRPr="006511AE">
              <w:t>2014г.</w:t>
            </w: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</w:pPr>
            <w:r w:rsidRPr="006511AE">
              <w:t>2015г.</w:t>
            </w: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</w:pPr>
            <w:r w:rsidRPr="006511AE">
              <w:t>2016г</w:t>
            </w: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</w:pPr>
            <w:r w:rsidRPr="006511AE">
              <w:t>2017г</w:t>
            </w: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</w:pPr>
            <w:r w:rsidRPr="006511AE">
              <w:t>2018г</w:t>
            </w: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</w:pPr>
            <w:r w:rsidRPr="006511AE">
              <w:t>2019г</w:t>
            </w: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</w:pPr>
            <w:r w:rsidRPr="006511AE">
              <w:t>2020г</w:t>
            </w:r>
          </w:p>
        </w:tc>
      </w:tr>
      <w:tr w:rsidR="00F9462C" w:rsidRPr="006511AE" w:rsidTr="009332B8">
        <w:tc>
          <w:tcPr>
            <w:tcW w:w="566" w:type="dxa"/>
          </w:tcPr>
          <w:p w:rsidR="00F9462C" w:rsidRPr="006511AE" w:rsidRDefault="00F9462C" w:rsidP="009332B8">
            <w:pPr>
              <w:jc w:val="center"/>
            </w:pPr>
            <w:r w:rsidRPr="006511AE">
              <w:t>1</w:t>
            </w:r>
          </w:p>
        </w:tc>
        <w:tc>
          <w:tcPr>
            <w:tcW w:w="2519" w:type="dxa"/>
          </w:tcPr>
          <w:p w:rsidR="00F9462C" w:rsidRPr="006511AE" w:rsidRDefault="00F9462C" w:rsidP="009332B8">
            <w:pPr>
              <w:jc w:val="center"/>
            </w:pPr>
            <w:r w:rsidRPr="006511AE">
              <w:t>2</w:t>
            </w:r>
          </w:p>
        </w:tc>
        <w:tc>
          <w:tcPr>
            <w:tcW w:w="1134" w:type="dxa"/>
          </w:tcPr>
          <w:p w:rsidR="00F9462C" w:rsidRPr="006511AE" w:rsidRDefault="00F9462C" w:rsidP="009332B8">
            <w:pPr>
              <w:jc w:val="center"/>
            </w:pPr>
            <w:r w:rsidRPr="006511AE">
              <w:t>3</w:t>
            </w:r>
          </w:p>
        </w:tc>
        <w:tc>
          <w:tcPr>
            <w:tcW w:w="1271" w:type="dxa"/>
          </w:tcPr>
          <w:p w:rsidR="00F9462C" w:rsidRPr="006511AE" w:rsidRDefault="00F9462C" w:rsidP="009332B8">
            <w:pPr>
              <w:jc w:val="center"/>
            </w:pPr>
            <w:r w:rsidRPr="006511AE">
              <w:t>4</w:t>
            </w: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</w:pPr>
            <w:r w:rsidRPr="006511AE">
              <w:t>5</w:t>
            </w: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</w:pPr>
            <w:r w:rsidRPr="006511AE">
              <w:t>6</w:t>
            </w: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</w:pPr>
            <w:r w:rsidRPr="006511AE">
              <w:t>7</w:t>
            </w: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</w:pPr>
            <w:r w:rsidRPr="006511AE">
              <w:t>8</w:t>
            </w: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</w:pPr>
            <w:r w:rsidRPr="006511AE">
              <w:t>9</w:t>
            </w: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</w:pPr>
            <w:r w:rsidRPr="006511AE">
              <w:t>10</w:t>
            </w: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</w:pPr>
            <w:r w:rsidRPr="006511AE">
              <w:t>11</w:t>
            </w:r>
          </w:p>
        </w:tc>
      </w:tr>
      <w:tr w:rsidR="00F9462C" w:rsidRPr="006511AE" w:rsidTr="009332B8">
        <w:tc>
          <w:tcPr>
            <w:tcW w:w="10483" w:type="dxa"/>
            <w:gridSpan w:val="11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b/>
                <w:bCs/>
                <w:sz w:val="24"/>
                <w:szCs w:val="24"/>
              </w:rPr>
              <w:t>1. Совершенствование правовых и организационных основ муниципальной службы</w:t>
            </w:r>
          </w:p>
        </w:tc>
      </w:tr>
      <w:tr w:rsidR="00F9462C" w:rsidRPr="006511AE" w:rsidTr="009332B8">
        <w:tc>
          <w:tcPr>
            <w:tcW w:w="566" w:type="dxa"/>
          </w:tcPr>
          <w:p w:rsidR="00F9462C" w:rsidRPr="006511AE" w:rsidRDefault="00F9462C" w:rsidP="009332B8">
            <w:pPr>
              <w:jc w:val="center"/>
            </w:pPr>
            <w:r w:rsidRPr="006511AE">
              <w:t>1.1</w:t>
            </w:r>
          </w:p>
        </w:tc>
        <w:tc>
          <w:tcPr>
            <w:tcW w:w="2519" w:type="dxa"/>
          </w:tcPr>
          <w:p w:rsidR="00F9462C" w:rsidRPr="006511AE" w:rsidRDefault="00F9462C" w:rsidP="009332B8">
            <w:pPr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Анализ действующих нормативных правовых актов, регулирующих вопросы муниципальной службы</w:t>
            </w:r>
          </w:p>
        </w:tc>
        <w:tc>
          <w:tcPr>
            <w:tcW w:w="1134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постоянно 2014 - 2020 гг.</w:t>
            </w:r>
          </w:p>
        </w:tc>
        <w:tc>
          <w:tcPr>
            <w:tcW w:w="1271" w:type="dxa"/>
          </w:tcPr>
          <w:p w:rsidR="00F9462C" w:rsidRPr="006511AE" w:rsidRDefault="00F9462C" w:rsidP="009332B8">
            <w:pPr>
              <w:jc w:val="center"/>
              <w:rPr>
                <w:sz w:val="24"/>
                <w:szCs w:val="24"/>
              </w:rPr>
            </w:pPr>
            <w:r w:rsidRPr="006511AE">
              <w:rPr>
                <w:sz w:val="24"/>
                <w:szCs w:val="24"/>
              </w:rPr>
              <w:t>Ведущий специалист по кадровой работе</w:t>
            </w: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</w:tr>
      <w:tr w:rsidR="00F9462C" w:rsidRPr="006511AE" w:rsidTr="009332B8">
        <w:tc>
          <w:tcPr>
            <w:tcW w:w="566" w:type="dxa"/>
          </w:tcPr>
          <w:p w:rsidR="00F9462C" w:rsidRPr="006511AE" w:rsidRDefault="00F9462C" w:rsidP="009332B8">
            <w:pPr>
              <w:jc w:val="center"/>
            </w:pPr>
            <w:r w:rsidRPr="006511AE">
              <w:t>1.2</w:t>
            </w:r>
          </w:p>
        </w:tc>
        <w:tc>
          <w:tcPr>
            <w:tcW w:w="2519" w:type="dxa"/>
          </w:tcPr>
          <w:p w:rsidR="00F9462C" w:rsidRPr="006511AE" w:rsidRDefault="00F9462C" w:rsidP="009332B8">
            <w:pPr>
              <w:rPr>
                <w:sz w:val="24"/>
                <w:szCs w:val="24"/>
              </w:rPr>
            </w:pPr>
            <w:r w:rsidRPr="006511AE">
              <w:rPr>
                <w:sz w:val="24"/>
                <w:szCs w:val="24"/>
              </w:rPr>
              <w:t xml:space="preserve">Подготовка проектов правовых актов </w:t>
            </w:r>
          </w:p>
          <w:p w:rsidR="00F9462C" w:rsidRPr="006511AE" w:rsidRDefault="00F9462C" w:rsidP="009332B8">
            <w:pPr>
              <w:rPr>
                <w:sz w:val="24"/>
                <w:szCs w:val="24"/>
              </w:rPr>
            </w:pPr>
            <w:r w:rsidRPr="006511AE">
              <w:rPr>
                <w:sz w:val="24"/>
                <w:szCs w:val="24"/>
              </w:rPr>
              <w:t xml:space="preserve">в сфере </w:t>
            </w:r>
          </w:p>
          <w:p w:rsidR="00F9462C" w:rsidRPr="006511AE" w:rsidRDefault="00F9462C" w:rsidP="009332B8">
            <w:pPr>
              <w:rPr>
                <w:sz w:val="24"/>
                <w:szCs w:val="24"/>
              </w:rPr>
            </w:pPr>
            <w:r w:rsidRPr="006511AE">
              <w:rPr>
                <w:sz w:val="24"/>
                <w:szCs w:val="24"/>
              </w:rPr>
              <w:t xml:space="preserve">муниципальной службы </w:t>
            </w:r>
          </w:p>
          <w:p w:rsidR="00F9462C" w:rsidRPr="006511AE" w:rsidRDefault="00F9462C" w:rsidP="009332B8">
            <w:pPr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в соответствии с федеральным и региональным законодательством</w:t>
            </w:r>
          </w:p>
        </w:tc>
        <w:tc>
          <w:tcPr>
            <w:tcW w:w="1134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постоянно 2014 - 2020 гг.</w:t>
            </w:r>
          </w:p>
        </w:tc>
        <w:tc>
          <w:tcPr>
            <w:tcW w:w="1271" w:type="dxa"/>
          </w:tcPr>
          <w:p w:rsidR="00F9462C" w:rsidRPr="006511AE" w:rsidRDefault="00F9462C" w:rsidP="009332B8">
            <w:pPr>
              <w:jc w:val="center"/>
            </w:pPr>
            <w:r w:rsidRPr="006511AE">
              <w:rPr>
                <w:sz w:val="24"/>
                <w:szCs w:val="24"/>
              </w:rPr>
              <w:t xml:space="preserve">Ведущий специалист </w:t>
            </w:r>
            <w:r>
              <w:rPr>
                <w:sz w:val="24"/>
                <w:szCs w:val="24"/>
              </w:rPr>
              <w:t xml:space="preserve">по </w:t>
            </w:r>
            <w:r w:rsidRPr="006511AE">
              <w:rPr>
                <w:sz w:val="24"/>
                <w:szCs w:val="24"/>
              </w:rPr>
              <w:t>кадровой работе</w:t>
            </w: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</w:tr>
      <w:tr w:rsidR="00F9462C" w:rsidRPr="006511AE" w:rsidTr="009332B8">
        <w:tc>
          <w:tcPr>
            <w:tcW w:w="566" w:type="dxa"/>
          </w:tcPr>
          <w:p w:rsidR="00F9462C" w:rsidRPr="006511AE" w:rsidRDefault="00F9462C" w:rsidP="009332B8">
            <w:r w:rsidRPr="006511AE">
              <w:t>1.3</w:t>
            </w:r>
          </w:p>
        </w:tc>
        <w:tc>
          <w:tcPr>
            <w:tcW w:w="2519" w:type="dxa"/>
          </w:tcPr>
          <w:p w:rsidR="00F9462C" w:rsidRPr="008779E0" w:rsidRDefault="00F9462C" w:rsidP="009332B8">
            <w:pPr>
              <w:rPr>
                <w:sz w:val="24"/>
                <w:szCs w:val="24"/>
              </w:rPr>
            </w:pPr>
            <w:r w:rsidRPr="006511AE">
              <w:rPr>
                <w:sz w:val="24"/>
                <w:szCs w:val="24"/>
              </w:rPr>
              <w:t xml:space="preserve">Внесение изменений в действующие правовые акты администрации </w:t>
            </w:r>
            <w:r>
              <w:rPr>
                <w:sz w:val="24"/>
                <w:szCs w:val="24"/>
              </w:rPr>
              <w:t xml:space="preserve">Большесальского </w:t>
            </w:r>
            <w:r w:rsidRPr="006511AE">
              <w:rPr>
                <w:sz w:val="24"/>
                <w:szCs w:val="24"/>
              </w:rPr>
              <w:t xml:space="preserve"> сельского поселения в сфере муниципальной службы</w:t>
            </w:r>
          </w:p>
        </w:tc>
        <w:tc>
          <w:tcPr>
            <w:tcW w:w="1134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постоянно 2014 - 2020 гг.</w:t>
            </w:r>
          </w:p>
        </w:tc>
        <w:tc>
          <w:tcPr>
            <w:tcW w:w="1271" w:type="dxa"/>
          </w:tcPr>
          <w:p w:rsidR="00F9462C" w:rsidRPr="006511AE" w:rsidRDefault="00F9462C" w:rsidP="009332B8">
            <w:pPr>
              <w:jc w:val="center"/>
            </w:pPr>
            <w:r w:rsidRPr="006511AE">
              <w:rPr>
                <w:sz w:val="24"/>
                <w:szCs w:val="24"/>
              </w:rPr>
              <w:t>Ведущий специалист по кадровой работе</w:t>
            </w: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</w:tr>
      <w:tr w:rsidR="00F9462C" w:rsidRPr="006511AE" w:rsidTr="009332B8">
        <w:tc>
          <w:tcPr>
            <w:tcW w:w="566" w:type="dxa"/>
          </w:tcPr>
          <w:p w:rsidR="00F9462C" w:rsidRPr="006511AE" w:rsidRDefault="00F9462C" w:rsidP="009332B8">
            <w:pPr>
              <w:jc w:val="center"/>
            </w:pPr>
            <w:r w:rsidRPr="006511AE">
              <w:t>1.4</w:t>
            </w:r>
          </w:p>
        </w:tc>
        <w:tc>
          <w:tcPr>
            <w:tcW w:w="2519" w:type="dxa"/>
          </w:tcPr>
          <w:p w:rsidR="00F9462C" w:rsidRPr="008779E0" w:rsidRDefault="00F9462C" w:rsidP="009332B8">
            <w:pPr>
              <w:jc w:val="center"/>
              <w:rPr>
                <w:sz w:val="24"/>
                <w:szCs w:val="24"/>
              </w:rPr>
            </w:pPr>
            <w:r w:rsidRPr="006511AE">
              <w:rPr>
                <w:sz w:val="24"/>
                <w:szCs w:val="24"/>
              </w:rPr>
              <w:t>Реализация действующих муниципальных правовых актов по вопросам организации муниципальной службы</w:t>
            </w:r>
          </w:p>
        </w:tc>
        <w:tc>
          <w:tcPr>
            <w:tcW w:w="1134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постоянно 2014 - 2020 гг.</w:t>
            </w:r>
          </w:p>
        </w:tc>
        <w:tc>
          <w:tcPr>
            <w:tcW w:w="1271" w:type="dxa"/>
          </w:tcPr>
          <w:p w:rsidR="00F9462C" w:rsidRPr="006511AE" w:rsidRDefault="00F9462C" w:rsidP="009332B8">
            <w:pPr>
              <w:jc w:val="center"/>
            </w:pPr>
            <w:r w:rsidRPr="006511AE">
              <w:rPr>
                <w:sz w:val="24"/>
                <w:szCs w:val="24"/>
              </w:rPr>
              <w:t>Ведущий специалист по кадровой работе</w:t>
            </w: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</w:tr>
      <w:tr w:rsidR="00F9462C" w:rsidRPr="006511AE" w:rsidTr="009332B8">
        <w:tc>
          <w:tcPr>
            <w:tcW w:w="566" w:type="dxa"/>
          </w:tcPr>
          <w:p w:rsidR="00F9462C" w:rsidRPr="006511AE" w:rsidRDefault="00F9462C" w:rsidP="009332B8">
            <w:pPr>
              <w:jc w:val="center"/>
            </w:pPr>
          </w:p>
        </w:tc>
        <w:tc>
          <w:tcPr>
            <w:tcW w:w="2519" w:type="dxa"/>
          </w:tcPr>
          <w:p w:rsidR="00F9462C" w:rsidRDefault="00F9462C" w:rsidP="009332B8">
            <w:pPr>
              <w:jc w:val="center"/>
              <w:rPr>
                <w:sz w:val="24"/>
                <w:szCs w:val="24"/>
              </w:rPr>
            </w:pPr>
            <w:r w:rsidRPr="006511AE">
              <w:rPr>
                <w:sz w:val="24"/>
                <w:szCs w:val="24"/>
              </w:rPr>
              <w:t>ИТОГО:</w:t>
            </w:r>
          </w:p>
          <w:p w:rsidR="00F9462C" w:rsidRPr="006511AE" w:rsidRDefault="00F9462C" w:rsidP="00933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9462C" w:rsidRPr="006511AE" w:rsidRDefault="00F9462C" w:rsidP="00933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</w:tr>
      <w:tr w:rsidR="00F9462C" w:rsidRPr="006511AE" w:rsidTr="009332B8">
        <w:tc>
          <w:tcPr>
            <w:tcW w:w="10483" w:type="dxa"/>
            <w:gridSpan w:val="11"/>
          </w:tcPr>
          <w:p w:rsidR="00F9462C" w:rsidRPr="006511AE" w:rsidRDefault="00F9462C" w:rsidP="009332B8">
            <w:pPr>
              <w:jc w:val="center"/>
              <w:rPr>
                <w:b/>
                <w:bCs/>
                <w:sz w:val="24"/>
                <w:szCs w:val="24"/>
              </w:rPr>
            </w:pPr>
            <w:r w:rsidRPr="006511AE">
              <w:rPr>
                <w:b/>
                <w:bCs/>
                <w:sz w:val="24"/>
                <w:szCs w:val="24"/>
              </w:rPr>
              <w:t xml:space="preserve">2. Внедрение эффективных технологий и перспективных методов кадровой работы на </w:t>
            </w:r>
          </w:p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b/>
                <w:bCs/>
                <w:sz w:val="24"/>
                <w:szCs w:val="24"/>
              </w:rPr>
              <w:t>муниципальной службе</w:t>
            </w:r>
          </w:p>
        </w:tc>
      </w:tr>
      <w:tr w:rsidR="00F9462C" w:rsidRPr="006511AE" w:rsidTr="009332B8">
        <w:tc>
          <w:tcPr>
            <w:tcW w:w="566" w:type="dxa"/>
          </w:tcPr>
          <w:p w:rsidR="00F9462C" w:rsidRPr="006511AE" w:rsidRDefault="00F9462C" w:rsidP="009332B8">
            <w:pPr>
              <w:jc w:val="center"/>
            </w:pPr>
            <w:r w:rsidRPr="006511AE">
              <w:t>2.1</w:t>
            </w:r>
          </w:p>
        </w:tc>
        <w:tc>
          <w:tcPr>
            <w:tcW w:w="251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Проведение аттестации муниципальных служащих с использованием современных кадровых технологий</w:t>
            </w:r>
          </w:p>
        </w:tc>
        <w:tc>
          <w:tcPr>
            <w:tcW w:w="1134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постоянно 2014 - 2020 гг</w:t>
            </w:r>
          </w:p>
        </w:tc>
        <w:tc>
          <w:tcPr>
            <w:tcW w:w="1271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Ведущий специалист по кадровой работе</w:t>
            </w: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</w:tr>
      <w:tr w:rsidR="00F9462C" w:rsidRPr="006511AE" w:rsidTr="009332B8">
        <w:tc>
          <w:tcPr>
            <w:tcW w:w="566" w:type="dxa"/>
          </w:tcPr>
          <w:p w:rsidR="00F9462C" w:rsidRPr="006511AE" w:rsidRDefault="00F9462C" w:rsidP="009332B8">
            <w:pPr>
              <w:jc w:val="center"/>
            </w:pPr>
            <w:r w:rsidRPr="006511AE">
              <w:t>2.2</w:t>
            </w:r>
          </w:p>
        </w:tc>
        <w:tc>
          <w:tcPr>
            <w:tcW w:w="251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Разработка и проведение мероприятий по оптимизации структуры администрации, анализу функций и полномочий структурных подразделений, результатов их деятельности</w:t>
            </w:r>
          </w:p>
        </w:tc>
        <w:tc>
          <w:tcPr>
            <w:tcW w:w="1134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постоянно 2014 - 2020 гг</w:t>
            </w:r>
          </w:p>
        </w:tc>
        <w:tc>
          <w:tcPr>
            <w:tcW w:w="1271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Ведущий специалист по кадровой работе</w:t>
            </w: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</w:tr>
      <w:tr w:rsidR="00F9462C" w:rsidRPr="006511AE" w:rsidTr="009332B8">
        <w:tc>
          <w:tcPr>
            <w:tcW w:w="566" w:type="dxa"/>
          </w:tcPr>
          <w:p w:rsidR="00F9462C" w:rsidRPr="006511AE" w:rsidRDefault="00F9462C" w:rsidP="009332B8">
            <w:pPr>
              <w:jc w:val="center"/>
            </w:pPr>
            <w:r w:rsidRPr="006511AE">
              <w:t>2.3</w:t>
            </w:r>
          </w:p>
        </w:tc>
        <w:tc>
          <w:tcPr>
            <w:tcW w:w="251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Совершенствование работы по формированию кадрового резерва для замещения должностей муниципальной службы</w:t>
            </w:r>
          </w:p>
        </w:tc>
        <w:tc>
          <w:tcPr>
            <w:tcW w:w="1134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постоянно 2014 - 2020 гг</w:t>
            </w:r>
          </w:p>
        </w:tc>
        <w:tc>
          <w:tcPr>
            <w:tcW w:w="1271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Ведущий специалист по кадровой работе</w:t>
            </w: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</w:tr>
      <w:tr w:rsidR="00F9462C" w:rsidRPr="006511AE" w:rsidTr="009332B8">
        <w:tc>
          <w:tcPr>
            <w:tcW w:w="566" w:type="dxa"/>
          </w:tcPr>
          <w:p w:rsidR="00F9462C" w:rsidRPr="006511AE" w:rsidRDefault="00F9462C" w:rsidP="009332B8">
            <w:pPr>
              <w:jc w:val="center"/>
            </w:pPr>
            <w:r w:rsidRPr="006511AE">
              <w:t>2.4</w:t>
            </w:r>
          </w:p>
        </w:tc>
        <w:tc>
          <w:tcPr>
            <w:tcW w:w="251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Создание эффективной системы подбора и расстановки кадров с использованием современных конкурсных процедур</w:t>
            </w:r>
          </w:p>
        </w:tc>
        <w:tc>
          <w:tcPr>
            <w:tcW w:w="1134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постоянно 2014 - 2020 гг</w:t>
            </w:r>
          </w:p>
        </w:tc>
        <w:tc>
          <w:tcPr>
            <w:tcW w:w="1271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Ведущий специалист по кадровой работе</w:t>
            </w: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</w:tr>
      <w:tr w:rsidR="00F9462C" w:rsidRPr="006511AE" w:rsidTr="009332B8">
        <w:tc>
          <w:tcPr>
            <w:tcW w:w="566" w:type="dxa"/>
          </w:tcPr>
          <w:p w:rsidR="00F9462C" w:rsidRPr="006511AE" w:rsidRDefault="00F9462C" w:rsidP="009332B8">
            <w:pPr>
              <w:jc w:val="center"/>
            </w:pPr>
            <w:r w:rsidRPr="006511AE">
              <w:t>2.5</w:t>
            </w:r>
          </w:p>
        </w:tc>
        <w:tc>
          <w:tcPr>
            <w:tcW w:w="251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Мотивация и стимулирование муниципальных служащих к повышению результативности профессиональной служебной деятельности в зависимости от результатов деятельности (награждение муниципальных служащих, добившихся высоких результатов в работе)</w:t>
            </w:r>
          </w:p>
        </w:tc>
        <w:tc>
          <w:tcPr>
            <w:tcW w:w="1134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постоянно 2014 - 2020 гг</w:t>
            </w:r>
          </w:p>
        </w:tc>
        <w:tc>
          <w:tcPr>
            <w:tcW w:w="1271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Ведущий специалист по кадровой работе</w:t>
            </w: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</w:pP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</w:pPr>
          </w:p>
        </w:tc>
        <w:tc>
          <w:tcPr>
            <w:tcW w:w="699" w:type="dxa"/>
          </w:tcPr>
          <w:p w:rsidR="00F9462C" w:rsidRDefault="00F9462C" w:rsidP="009332B8"/>
        </w:tc>
        <w:tc>
          <w:tcPr>
            <w:tcW w:w="699" w:type="dxa"/>
          </w:tcPr>
          <w:p w:rsidR="00F9462C" w:rsidRDefault="00F9462C" w:rsidP="009332B8"/>
        </w:tc>
        <w:tc>
          <w:tcPr>
            <w:tcW w:w="699" w:type="dxa"/>
          </w:tcPr>
          <w:p w:rsidR="00F9462C" w:rsidRDefault="00F9462C" w:rsidP="009332B8"/>
        </w:tc>
        <w:tc>
          <w:tcPr>
            <w:tcW w:w="699" w:type="dxa"/>
          </w:tcPr>
          <w:p w:rsidR="00F9462C" w:rsidRDefault="00F9462C" w:rsidP="009332B8"/>
        </w:tc>
      </w:tr>
      <w:tr w:rsidR="00F9462C" w:rsidRPr="006511AE" w:rsidTr="009332B8">
        <w:tc>
          <w:tcPr>
            <w:tcW w:w="566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2519" w:type="dxa"/>
          </w:tcPr>
          <w:p w:rsidR="00F9462C" w:rsidRPr="006511AE" w:rsidRDefault="00F9462C" w:rsidP="009332B8">
            <w:r w:rsidRPr="006511AE">
              <w:t>ИТОГО:</w:t>
            </w:r>
          </w:p>
        </w:tc>
        <w:tc>
          <w:tcPr>
            <w:tcW w:w="1134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1271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</w:pP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</w:pPr>
          </w:p>
        </w:tc>
        <w:tc>
          <w:tcPr>
            <w:tcW w:w="699" w:type="dxa"/>
          </w:tcPr>
          <w:p w:rsidR="00F9462C" w:rsidRDefault="00F9462C" w:rsidP="009332B8"/>
        </w:tc>
        <w:tc>
          <w:tcPr>
            <w:tcW w:w="699" w:type="dxa"/>
          </w:tcPr>
          <w:p w:rsidR="00F9462C" w:rsidRDefault="00F9462C" w:rsidP="009332B8"/>
        </w:tc>
        <w:tc>
          <w:tcPr>
            <w:tcW w:w="699" w:type="dxa"/>
          </w:tcPr>
          <w:p w:rsidR="00F9462C" w:rsidRDefault="00F9462C" w:rsidP="009332B8"/>
        </w:tc>
        <w:tc>
          <w:tcPr>
            <w:tcW w:w="699" w:type="dxa"/>
          </w:tcPr>
          <w:p w:rsidR="00F9462C" w:rsidRDefault="00F9462C" w:rsidP="009332B8"/>
        </w:tc>
      </w:tr>
      <w:tr w:rsidR="00F9462C" w:rsidRPr="006511AE" w:rsidTr="009332B8">
        <w:tc>
          <w:tcPr>
            <w:tcW w:w="10483" w:type="dxa"/>
            <w:gridSpan w:val="11"/>
          </w:tcPr>
          <w:p w:rsidR="00F9462C" w:rsidRPr="006511AE" w:rsidRDefault="00F9462C" w:rsidP="009332B8">
            <w:pPr>
              <w:jc w:val="center"/>
              <w:rPr>
                <w:b/>
                <w:bCs/>
                <w:sz w:val="24"/>
                <w:szCs w:val="24"/>
              </w:rPr>
            </w:pPr>
            <w:r w:rsidRPr="006511AE">
              <w:rPr>
                <w:b/>
                <w:bCs/>
                <w:sz w:val="24"/>
                <w:szCs w:val="24"/>
              </w:rPr>
              <w:t>3. Развитие кадрового потенциала муниципальной службы. Оптимизация единой системы</w:t>
            </w:r>
          </w:p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b/>
                <w:bCs/>
                <w:sz w:val="24"/>
                <w:szCs w:val="24"/>
              </w:rPr>
              <w:t xml:space="preserve"> обучения муниципальных служащих</w:t>
            </w:r>
          </w:p>
        </w:tc>
      </w:tr>
      <w:tr w:rsidR="00F9462C" w:rsidRPr="006511AE" w:rsidTr="009332B8">
        <w:tc>
          <w:tcPr>
            <w:tcW w:w="566" w:type="dxa"/>
          </w:tcPr>
          <w:p w:rsidR="00F9462C" w:rsidRPr="006511AE" w:rsidRDefault="00F9462C" w:rsidP="009332B8">
            <w:pPr>
              <w:jc w:val="center"/>
            </w:pPr>
            <w:r w:rsidRPr="006511AE">
              <w:t>3.1</w:t>
            </w:r>
          </w:p>
        </w:tc>
        <w:tc>
          <w:tcPr>
            <w:tcW w:w="251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Определение условий для профессионального и карьерного роста муниципальных служащих,</w:t>
            </w:r>
          </w:p>
        </w:tc>
        <w:tc>
          <w:tcPr>
            <w:tcW w:w="1134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постоянно 2014 - 2020 гг</w:t>
            </w:r>
          </w:p>
        </w:tc>
        <w:tc>
          <w:tcPr>
            <w:tcW w:w="1271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Ведущий специалист по кадровой работе</w:t>
            </w: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</w:tr>
      <w:tr w:rsidR="00F9462C" w:rsidRPr="006511AE" w:rsidTr="009332B8">
        <w:tc>
          <w:tcPr>
            <w:tcW w:w="566" w:type="dxa"/>
          </w:tcPr>
          <w:p w:rsidR="00F9462C" w:rsidRPr="006511AE" w:rsidRDefault="00F9462C" w:rsidP="009332B8">
            <w:pPr>
              <w:jc w:val="center"/>
            </w:pPr>
            <w:r w:rsidRPr="006511AE">
              <w:t>3.2</w:t>
            </w:r>
          </w:p>
        </w:tc>
        <w:tc>
          <w:tcPr>
            <w:tcW w:w="2519" w:type="dxa"/>
          </w:tcPr>
          <w:p w:rsidR="00F9462C" w:rsidRPr="008779E0" w:rsidRDefault="00F9462C" w:rsidP="009332B8">
            <w:pPr>
              <w:jc w:val="center"/>
              <w:rPr>
                <w:sz w:val="24"/>
                <w:szCs w:val="24"/>
              </w:rPr>
            </w:pPr>
            <w:r w:rsidRPr="006511AE">
              <w:rPr>
                <w:sz w:val="24"/>
                <w:szCs w:val="24"/>
              </w:rPr>
              <w:t>Разработка системы мониторинга потребностей подготовки кадров для муниципальной службы</w:t>
            </w:r>
          </w:p>
        </w:tc>
        <w:tc>
          <w:tcPr>
            <w:tcW w:w="1134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постоянно 2014 - 2020 гг</w:t>
            </w:r>
          </w:p>
        </w:tc>
        <w:tc>
          <w:tcPr>
            <w:tcW w:w="1271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Ведущий специалист по кадровой работе</w:t>
            </w: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</w:tr>
      <w:tr w:rsidR="00F9462C" w:rsidRPr="006511AE" w:rsidTr="009332B8">
        <w:tc>
          <w:tcPr>
            <w:tcW w:w="566" w:type="dxa"/>
          </w:tcPr>
          <w:p w:rsidR="00F9462C" w:rsidRPr="006511AE" w:rsidRDefault="00F9462C" w:rsidP="009332B8">
            <w:pPr>
              <w:jc w:val="center"/>
            </w:pPr>
            <w:r w:rsidRPr="006511AE">
              <w:t>3.3</w:t>
            </w:r>
          </w:p>
        </w:tc>
        <w:tc>
          <w:tcPr>
            <w:tcW w:w="2519" w:type="dxa"/>
          </w:tcPr>
          <w:p w:rsidR="00F9462C" w:rsidRPr="008779E0" w:rsidRDefault="00F9462C" w:rsidP="009332B8">
            <w:pPr>
              <w:jc w:val="center"/>
              <w:rPr>
                <w:sz w:val="24"/>
                <w:szCs w:val="24"/>
              </w:rPr>
            </w:pPr>
            <w:r w:rsidRPr="006511AE">
              <w:rPr>
                <w:sz w:val="24"/>
                <w:szCs w:val="24"/>
              </w:rPr>
              <w:t>Определение потребности в профессиональной переподготовке и повышении квалификации муниципальных служащих</w:t>
            </w:r>
          </w:p>
        </w:tc>
        <w:tc>
          <w:tcPr>
            <w:tcW w:w="1134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постоянно 2014 - 2020 гг</w:t>
            </w:r>
          </w:p>
        </w:tc>
        <w:tc>
          <w:tcPr>
            <w:tcW w:w="1271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Ведущий специалист по кадровой работе</w:t>
            </w: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</w:tr>
      <w:tr w:rsidR="00F9462C" w:rsidRPr="006511AE" w:rsidTr="009332B8">
        <w:tc>
          <w:tcPr>
            <w:tcW w:w="566" w:type="dxa"/>
          </w:tcPr>
          <w:p w:rsidR="00F9462C" w:rsidRPr="006511AE" w:rsidRDefault="00F9462C" w:rsidP="009332B8">
            <w:pPr>
              <w:jc w:val="center"/>
            </w:pPr>
            <w:r w:rsidRPr="006511AE">
              <w:t>3.4</w:t>
            </w:r>
          </w:p>
        </w:tc>
        <w:tc>
          <w:tcPr>
            <w:tcW w:w="2519" w:type="dxa"/>
          </w:tcPr>
          <w:p w:rsidR="00F9462C" w:rsidRPr="008779E0" w:rsidRDefault="00F9462C" w:rsidP="009332B8">
            <w:pPr>
              <w:jc w:val="center"/>
              <w:rPr>
                <w:sz w:val="24"/>
                <w:szCs w:val="24"/>
              </w:rPr>
            </w:pPr>
            <w:r w:rsidRPr="006511AE">
              <w:rPr>
                <w:sz w:val="24"/>
                <w:szCs w:val="24"/>
              </w:rPr>
              <w:t>Проведение внутреннего обучения муниципальных служащих и обмен опытом в сфере организации работы органов местного самоуправления</w:t>
            </w:r>
          </w:p>
        </w:tc>
        <w:tc>
          <w:tcPr>
            <w:tcW w:w="1134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постоянно 2014 - 2020 гг</w:t>
            </w:r>
          </w:p>
        </w:tc>
        <w:tc>
          <w:tcPr>
            <w:tcW w:w="1271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Ведущий специалист по кадровой работе</w:t>
            </w: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</w:tr>
      <w:tr w:rsidR="00F9462C" w:rsidRPr="006511AE" w:rsidTr="009332B8">
        <w:tc>
          <w:tcPr>
            <w:tcW w:w="566" w:type="dxa"/>
          </w:tcPr>
          <w:p w:rsidR="00F9462C" w:rsidRPr="006511AE" w:rsidRDefault="00F9462C" w:rsidP="009332B8">
            <w:pPr>
              <w:jc w:val="center"/>
            </w:pPr>
            <w:r w:rsidRPr="006511AE">
              <w:t>3.</w:t>
            </w:r>
            <w:r>
              <w:t>5</w:t>
            </w:r>
          </w:p>
        </w:tc>
        <w:tc>
          <w:tcPr>
            <w:tcW w:w="251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Формирование единых подходов к технологиям кадровой работы, применяемых в органах местного самоуправления</w:t>
            </w:r>
          </w:p>
        </w:tc>
        <w:tc>
          <w:tcPr>
            <w:tcW w:w="1134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постоянно 2014 - 2020 гг</w:t>
            </w:r>
          </w:p>
        </w:tc>
        <w:tc>
          <w:tcPr>
            <w:tcW w:w="1271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Ведущий специалист по кадровой работе</w:t>
            </w: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</w:tr>
      <w:tr w:rsidR="00F9462C" w:rsidRPr="006511AE" w:rsidTr="009332B8">
        <w:tc>
          <w:tcPr>
            <w:tcW w:w="566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2519" w:type="dxa"/>
          </w:tcPr>
          <w:p w:rsidR="00F9462C" w:rsidRPr="006511AE" w:rsidRDefault="00F9462C" w:rsidP="009332B8">
            <w:pPr>
              <w:jc w:val="center"/>
            </w:pPr>
            <w:r w:rsidRPr="006511AE">
              <w:t>ИТОГО:</w:t>
            </w:r>
          </w:p>
        </w:tc>
        <w:tc>
          <w:tcPr>
            <w:tcW w:w="1134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1271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</w:pPr>
            <w:r>
              <w:t>0,0</w:t>
            </w: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</w:pPr>
            <w:r w:rsidRPr="006511AE">
              <w:t>0</w:t>
            </w:r>
            <w:r>
              <w:t>,0</w:t>
            </w:r>
          </w:p>
        </w:tc>
        <w:tc>
          <w:tcPr>
            <w:tcW w:w="699" w:type="dxa"/>
          </w:tcPr>
          <w:p w:rsidR="00F9462C" w:rsidRPr="006511AE" w:rsidRDefault="00F9462C" w:rsidP="009332B8">
            <w:pPr>
              <w:ind w:left="-42"/>
              <w:jc w:val="center"/>
            </w:pPr>
            <w:r>
              <w:t>0</w:t>
            </w:r>
            <w:r w:rsidRPr="006511AE">
              <w:t>,0</w:t>
            </w:r>
          </w:p>
        </w:tc>
        <w:tc>
          <w:tcPr>
            <w:tcW w:w="699" w:type="dxa"/>
          </w:tcPr>
          <w:p w:rsidR="00F9462C" w:rsidRDefault="00F9462C" w:rsidP="009332B8">
            <w:pPr>
              <w:ind w:left="-37"/>
            </w:pPr>
            <w:r>
              <w:t>0</w:t>
            </w:r>
            <w:r w:rsidRPr="006511AE">
              <w:t>,0</w:t>
            </w:r>
          </w:p>
        </w:tc>
        <w:tc>
          <w:tcPr>
            <w:tcW w:w="699" w:type="dxa"/>
          </w:tcPr>
          <w:p w:rsidR="00F9462C" w:rsidRDefault="00F9462C" w:rsidP="009332B8">
            <w:pPr>
              <w:ind w:left="-31"/>
            </w:pPr>
            <w:r>
              <w:t>0</w:t>
            </w:r>
            <w:r w:rsidRPr="006511AE">
              <w:t>,0</w:t>
            </w:r>
          </w:p>
        </w:tc>
        <w:tc>
          <w:tcPr>
            <w:tcW w:w="699" w:type="dxa"/>
          </w:tcPr>
          <w:p w:rsidR="00F9462C" w:rsidRDefault="00F9462C" w:rsidP="009332B8">
            <w:pPr>
              <w:ind w:left="-25"/>
            </w:pPr>
            <w:r>
              <w:t>0</w:t>
            </w:r>
            <w:r w:rsidRPr="006511AE">
              <w:t>,0</w:t>
            </w:r>
          </w:p>
        </w:tc>
        <w:tc>
          <w:tcPr>
            <w:tcW w:w="699" w:type="dxa"/>
          </w:tcPr>
          <w:p w:rsidR="00F9462C" w:rsidRDefault="00F9462C" w:rsidP="009332B8">
            <w:pPr>
              <w:ind w:left="-4" w:right="-81" w:firstLine="4"/>
            </w:pPr>
            <w:r>
              <w:t>0</w:t>
            </w:r>
            <w:r w:rsidRPr="006511AE">
              <w:t>,0</w:t>
            </w:r>
          </w:p>
        </w:tc>
      </w:tr>
      <w:tr w:rsidR="00F9462C" w:rsidRPr="006511AE" w:rsidTr="009332B8">
        <w:tc>
          <w:tcPr>
            <w:tcW w:w="10483" w:type="dxa"/>
            <w:gridSpan w:val="11"/>
          </w:tcPr>
          <w:p w:rsidR="00F9462C" w:rsidRPr="006511AE" w:rsidRDefault="00F9462C" w:rsidP="009332B8">
            <w:pPr>
              <w:jc w:val="center"/>
              <w:rPr>
                <w:b/>
                <w:bCs/>
                <w:sz w:val="24"/>
                <w:szCs w:val="24"/>
              </w:rPr>
            </w:pPr>
            <w:r w:rsidRPr="006511AE">
              <w:rPr>
                <w:b/>
                <w:bCs/>
                <w:sz w:val="24"/>
                <w:szCs w:val="24"/>
              </w:rPr>
              <w:t xml:space="preserve">4. Повышение эффективности муниципальной службы и результативности </w:t>
            </w:r>
          </w:p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b/>
                <w:bCs/>
                <w:sz w:val="24"/>
                <w:szCs w:val="24"/>
              </w:rPr>
              <w:t>профессиональной служебной деятельности муниципальных служащих</w:t>
            </w:r>
          </w:p>
        </w:tc>
      </w:tr>
      <w:tr w:rsidR="00F9462C" w:rsidRPr="006511AE" w:rsidTr="009332B8">
        <w:tc>
          <w:tcPr>
            <w:tcW w:w="566" w:type="dxa"/>
          </w:tcPr>
          <w:p w:rsidR="00F9462C" w:rsidRPr="006511AE" w:rsidRDefault="00F9462C" w:rsidP="009332B8">
            <w:pPr>
              <w:jc w:val="center"/>
            </w:pPr>
            <w:r w:rsidRPr="006511AE">
              <w:t>4.1</w:t>
            </w:r>
          </w:p>
        </w:tc>
        <w:tc>
          <w:tcPr>
            <w:tcW w:w="251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Совершенствование системы показателей результативности профессиональной служебной деятельности муниципальных служащих, отражающих степень их участия в выполнении полномочий органов местного самоуправления</w:t>
            </w:r>
          </w:p>
        </w:tc>
        <w:tc>
          <w:tcPr>
            <w:tcW w:w="1134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постоянно 2014 - 2020 гг</w:t>
            </w:r>
          </w:p>
        </w:tc>
        <w:tc>
          <w:tcPr>
            <w:tcW w:w="1271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Ведущий специалист по кадровой работе</w:t>
            </w: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</w:tr>
      <w:tr w:rsidR="00F9462C" w:rsidRPr="006511AE" w:rsidTr="009332B8">
        <w:tc>
          <w:tcPr>
            <w:tcW w:w="566" w:type="dxa"/>
          </w:tcPr>
          <w:p w:rsidR="00F9462C" w:rsidRPr="006511AE" w:rsidRDefault="00F9462C" w:rsidP="009332B8">
            <w:pPr>
              <w:jc w:val="center"/>
            </w:pPr>
            <w:r w:rsidRPr="006511AE">
              <w:t>4.2</w:t>
            </w:r>
          </w:p>
        </w:tc>
        <w:tc>
          <w:tcPr>
            <w:tcW w:w="251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Совершенствование механизма текущей оценки профессиональной служебной деятельности муниципальных служащих</w:t>
            </w:r>
          </w:p>
        </w:tc>
        <w:tc>
          <w:tcPr>
            <w:tcW w:w="1134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постоянно 2014 - 2020 гг</w:t>
            </w:r>
          </w:p>
        </w:tc>
        <w:tc>
          <w:tcPr>
            <w:tcW w:w="1271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Ведущий специалист по кадровой работе</w:t>
            </w: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</w:tr>
      <w:tr w:rsidR="00F9462C" w:rsidRPr="006511AE" w:rsidTr="009332B8">
        <w:tc>
          <w:tcPr>
            <w:tcW w:w="566" w:type="dxa"/>
          </w:tcPr>
          <w:p w:rsidR="00F9462C" w:rsidRPr="006511AE" w:rsidRDefault="00F9462C" w:rsidP="009332B8">
            <w:pPr>
              <w:jc w:val="center"/>
            </w:pPr>
            <w:r w:rsidRPr="006511AE">
              <w:t>4.3</w:t>
            </w:r>
          </w:p>
        </w:tc>
        <w:tc>
          <w:tcPr>
            <w:tcW w:w="251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Организация применения в профессиональной деятельности муниципальных служащих современных информационных и телекоммуникационных технологий</w:t>
            </w:r>
          </w:p>
        </w:tc>
        <w:tc>
          <w:tcPr>
            <w:tcW w:w="1134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постоянно 2014 - 2020 гг</w:t>
            </w:r>
          </w:p>
        </w:tc>
        <w:tc>
          <w:tcPr>
            <w:tcW w:w="1271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Ведущий специалист по кадровой работе</w:t>
            </w: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</w:tr>
      <w:tr w:rsidR="00F9462C" w:rsidRPr="006511AE" w:rsidTr="009332B8">
        <w:tc>
          <w:tcPr>
            <w:tcW w:w="566" w:type="dxa"/>
          </w:tcPr>
          <w:p w:rsidR="00F9462C" w:rsidRPr="006511AE" w:rsidRDefault="00F9462C" w:rsidP="009332B8">
            <w:pPr>
              <w:jc w:val="center"/>
            </w:pPr>
          </w:p>
        </w:tc>
        <w:tc>
          <w:tcPr>
            <w:tcW w:w="2519" w:type="dxa"/>
          </w:tcPr>
          <w:p w:rsidR="00F9462C" w:rsidRPr="006511AE" w:rsidRDefault="00F9462C" w:rsidP="009332B8">
            <w:pPr>
              <w:jc w:val="center"/>
            </w:pPr>
            <w:r w:rsidRPr="006511AE">
              <w:t>ИТОГО:</w:t>
            </w:r>
          </w:p>
        </w:tc>
        <w:tc>
          <w:tcPr>
            <w:tcW w:w="1134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1271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</w:tr>
      <w:tr w:rsidR="00F9462C" w:rsidRPr="006511AE" w:rsidTr="009332B8">
        <w:tc>
          <w:tcPr>
            <w:tcW w:w="9784" w:type="dxa"/>
            <w:gridSpan w:val="10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b/>
                <w:bCs/>
                <w:sz w:val="24"/>
                <w:szCs w:val="24"/>
              </w:rPr>
              <w:t>5. Совершенствование работы по информационному обеспечению прохождения муниципальной службы</w:t>
            </w: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</w:tr>
      <w:tr w:rsidR="00F9462C" w:rsidRPr="006511AE" w:rsidTr="009332B8">
        <w:tc>
          <w:tcPr>
            <w:tcW w:w="566" w:type="dxa"/>
          </w:tcPr>
          <w:p w:rsidR="00F9462C" w:rsidRPr="006511AE" w:rsidRDefault="00F9462C" w:rsidP="009332B8">
            <w:pPr>
              <w:jc w:val="center"/>
            </w:pPr>
            <w:r w:rsidRPr="006511AE">
              <w:t>5.1</w:t>
            </w:r>
          </w:p>
        </w:tc>
        <w:tc>
          <w:tcPr>
            <w:tcW w:w="251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 xml:space="preserve">Размещение информации о прохождении муниципальной службы на официальном сайте администрации </w:t>
            </w:r>
            <w:r>
              <w:rPr>
                <w:sz w:val="24"/>
                <w:szCs w:val="24"/>
              </w:rPr>
              <w:t xml:space="preserve">Большесальского </w:t>
            </w:r>
            <w:r w:rsidRPr="006511A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34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постоянно 2014 - 2020 гг</w:t>
            </w:r>
          </w:p>
        </w:tc>
        <w:tc>
          <w:tcPr>
            <w:tcW w:w="1271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Ведущий специалист по кадровой работе</w:t>
            </w: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</w:tr>
      <w:tr w:rsidR="00F9462C" w:rsidRPr="006511AE" w:rsidTr="009332B8">
        <w:tc>
          <w:tcPr>
            <w:tcW w:w="566" w:type="dxa"/>
          </w:tcPr>
          <w:p w:rsidR="00F9462C" w:rsidRPr="006511AE" w:rsidRDefault="00F9462C" w:rsidP="009332B8">
            <w:pPr>
              <w:jc w:val="center"/>
            </w:pPr>
            <w:r w:rsidRPr="006511AE">
              <w:t>5.2</w:t>
            </w:r>
          </w:p>
        </w:tc>
        <w:tc>
          <w:tcPr>
            <w:tcW w:w="251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Размещение муниципальных правовых актов, регламентирующих вопросы прохождения муниципальной службы</w:t>
            </w:r>
          </w:p>
        </w:tc>
        <w:tc>
          <w:tcPr>
            <w:tcW w:w="1134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постоянно 2014 - 2020 гг</w:t>
            </w:r>
          </w:p>
        </w:tc>
        <w:tc>
          <w:tcPr>
            <w:tcW w:w="1271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Ведущий специалист по кадровой работе</w:t>
            </w: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</w:tr>
      <w:tr w:rsidR="00F9462C" w:rsidRPr="006511AE" w:rsidTr="009332B8">
        <w:tc>
          <w:tcPr>
            <w:tcW w:w="566" w:type="dxa"/>
          </w:tcPr>
          <w:p w:rsidR="00F9462C" w:rsidRPr="006511AE" w:rsidRDefault="00F9462C" w:rsidP="009332B8">
            <w:pPr>
              <w:jc w:val="center"/>
            </w:pPr>
            <w:r w:rsidRPr="006511AE">
              <w:t>5.3</w:t>
            </w:r>
          </w:p>
        </w:tc>
        <w:tc>
          <w:tcPr>
            <w:tcW w:w="251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Размещение информации о проведении конкурсов на замещение вакантных должностей муниципальной службы</w:t>
            </w:r>
          </w:p>
        </w:tc>
        <w:tc>
          <w:tcPr>
            <w:tcW w:w="1134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постоянно 2014 - 2020 гг</w:t>
            </w:r>
          </w:p>
        </w:tc>
        <w:tc>
          <w:tcPr>
            <w:tcW w:w="1271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Ведущий специалист по кадровой работе</w:t>
            </w: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</w:tr>
      <w:tr w:rsidR="00F9462C" w:rsidRPr="006511AE" w:rsidTr="009332B8">
        <w:tc>
          <w:tcPr>
            <w:tcW w:w="566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2519" w:type="dxa"/>
          </w:tcPr>
          <w:p w:rsidR="00F9462C" w:rsidRPr="006511AE" w:rsidRDefault="00F9462C" w:rsidP="009332B8">
            <w:pPr>
              <w:jc w:val="center"/>
            </w:pPr>
            <w:r w:rsidRPr="006511AE">
              <w:t>ИТОГО:</w:t>
            </w:r>
          </w:p>
        </w:tc>
        <w:tc>
          <w:tcPr>
            <w:tcW w:w="1134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1271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</w:tr>
      <w:tr w:rsidR="00F9462C" w:rsidRPr="006511AE" w:rsidTr="009332B8">
        <w:tc>
          <w:tcPr>
            <w:tcW w:w="9784" w:type="dxa"/>
            <w:gridSpan w:val="10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b/>
                <w:bCs/>
                <w:sz w:val="24"/>
                <w:szCs w:val="24"/>
              </w:rPr>
              <w:t>6. Мероприятия, направленные на противодействие коррупции</w:t>
            </w: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</w:tr>
      <w:tr w:rsidR="00F9462C" w:rsidRPr="006511AE" w:rsidTr="009332B8">
        <w:tc>
          <w:tcPr>
            <w:tcW w:w="566" w:type="dxa"/>
          </w:tcPr>
          <w:p w:rsidR="00F9462C" w:rsidRPr="006511AE" w:rsidRDefault="00F9462C" w:rsidP="009332B8">
            <w:pPr>
              <w:jc w:val="center"/>
            </w:pPr>
            <w:r w:rsidRPr="006511AE">
              <w:t>6.1</w:t>
            </w:r>
          </w:p>
        </w:tc>
        <w:tc>
          <w:tcPr>
            <w:tcW w:w="251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Обеспечение деятельности комиссии по соблюдению требований к служебному поведению и урегулированию конфликта интересов</w:t>
            </w:r>
          </w:p>
        </w:tc>
        <w:tc>
          <w:tcPr>
            <w:tcW w:w="1134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постоянно 2014 - 2020 гг.</w:t>
            </w:r>
          </w:p>
        </w:tc>
        <w:tc>
          <w:tcPr>
            <w:tcW w:w="1271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Ведущий специалист по кадровой работе</w:t>
            </w: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</w:tr>
      <w:tr w:rsidR="00F9462C" w:rsidRPr="006511AE" w:rsidTr="009332B8">
        <w:tc>
          <w:tcPr>
            <w:tcW w:w="566" w:type="dxa"/>
          </w:tcPr>
          <w:p w:rsidR="00F9462C" w:rsidRPr="006511AE" w:rsidRDefault="00F9462C" w:rsidP="009332B8">
            <w:pPr>
              <w:jc w:val="center"/>
            </w:pPr>
            <w:r w:rsidRPr="006511AE">
              <w:t>6.2</w:t>
            </w:r>
          </w:p>
        </w:tc>
        <w:tc>
          <w:tcPr>
            <w:tcW w:w="251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 xml:space="preserve">Повышение эффективности взаимодействия администрации </w:t>
            </w:r>
            <w:r>
              <w:rPr>
                <w:sz w:val="24"/>
                <w:szCs w:val="24"/>
              </w:rPr>
              <w:t xml:space="preserve">Большесальского </w:t>
            </w:r>
            <w:r w:rsidRPr="006511AE">
              <w:rPr>
                <w:sz w:val="24"/>
                <w:szCs w:val="24"/>
              </w:rPr>
              <w:t xml:space="preserve"> сельского поселения с надзорными органами</w:t>
            </w:r>
          </w:p>
        </w:tc>
        <w:tc>
          <w:tcPr>
            <w:tcW w:w="1134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постоянно 2014 - 2020 гг.</w:t>
            </w:r>
          </w:p>
        </w:tc>
        <w:tc>
          <w:tcPr>
            <w:tcW w:w="1271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Ведущий специалист по кадровой работе</w:t>
            </w: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</w:tr>
      <w:tr w:rsidR="00F9462C" w:rsidRPr="006511AE" w:rsidTr="009332B8">
        <w:tc>
          <w:tcPr>
            <w:tcW w:w="566" w:type="dxa"/>
          </w:tcPr>
          <w:p w:rsidR="00F9462C" w:rsidRPr="006511AE" w:rsidRDefault="00F9462C" w:rsidP="009332B8">
            <w:pPr>
              <w:jc w:val="center"/>
            </w:pPr>
            <w:r w:rsidRPr="006511AE">
              <w:t>6.3</w:t>
            </w:r>
          </w:p>
        </w:tc>
        <w:tc>
          <w:tcPr>
            <w:tcW w:w="251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Совершенствование механизма контроля за соблюдением муниципальными служащими ограничений и запретов, связанных с прохождением муниципальной службы</w:t>
            </w:r>
          </w:p>
        </w:tc>
        <w:tc>
          <w:tcPr>
            <w:tcW w:w="1134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постоянно 2014 - 2020 гг.</w:t>
            </w:r>
          </w:p>
        </w:tc>
        <w:tc>
          <w:tcPr>
            <w:tcW w:w="1271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Ведущий специалист по кадровой работе</w:t>
            </w: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</w:tr>
      <w:tr w:rsidR="00F9462C" w:rsidRPr="006511AE" w:rsidTr="009332B8">
        <w:tc>
          <w:tcPr>
            <w:tcW w:w="566" w:type="dxa"/>
          </w:tcPr>
          <w:p w:rsidR="00F9462C" w:rsidRPr="006511AE" w:rsidRDefault="00F9462C" w:rsidP="009332B8">
            <w:pPr>
              <w:jc w:val="center"/>
            </w:pPr>
            <w:r w:rsidRPr="006511AE">
              <w:t>6.4</w:t>
            </w:r>
          </w:p>
        </w:tc>
        <w:tc>
          <w:tcPr>
            <w:tcW w:w="251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Организация представления муниципальными служащими, замещающими должности, включенные в Перечень, сведений о доходах и расходах</w:t>
            </w:r>
          </w:p>
        </w:tc>
        <w:tc>
          <w:tcPr>
            <w:tcW w:w="1134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постоянно 2014 - 2020 гг.</w:t>
            </w:r>
          </w:p>
        </w:tc>
        <w:tc>
          <w:tcPr>
            <w:tcW w:w="1271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Ведущий специалист по кадровой работе</w:t>
            </w: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</w:tr>
      <w:tr w:rsidR="00F9462C" w:rsidRPr="006511AE" w:rsidTr="009332B8">
        <w:tc>
          <w:tcPr>
            <w:tcW w:w="566" w:type="dxa"/>
          </w:tcPr>
          <w:p w:rsidR="00F9462C" w:rsidRPr="006511AE" w:rsidRDefault="00F9462C" w:rsidP="009332B8">
            <w:pPr>
              <w:jc w:val="center"/>
            </w:pPr>
            <w:r w:rsidRPr="006511AE">
              <w:t>6.5</w:t>
            </w:r>
          </w:p>
        </w:tc>
        <w:tc>
          <w:tcPr>
            <w:tcW w:w="251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Организация представления гражданами, претендующими на замещение должностей муниципальной службы, включенных в Перечень, сведений о доходах</w:t>
            </w:r>
          </w:p>
        </w:tc>
        <w:tc>
          <w:tcPr>
            <w:tcW w:w="1134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постоянно 2014 - 2020 гг.</w:t>
            </w:r>
          </w:p>
        </w:tc>
        <w:tc>
          <w:tcPr>
            <w:tcW w:w="1271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Ведущий специалист по кадровой работе</w:t>
            </w: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</w:tr>
      <w:tr w:rsidR="00F9462C" w:rsidRPr="006511AE" w:rsidTr="009332B8">
        <w:tc>
          <w:tcPr>
            <w:tcW w:w="566" w:type="dxa"/>
          </w:tcPr>
          <w:p w:rsidR="00F9462C" w:rsidRPr="006511AE" w:rsidRDefault="00F9462C" w:rsidP="009332B8">
            <w:pPr>
              <w:jc w:val="center"/>
            </w:pPr>
            <w:r w:rsidRPr="006511AE">
              <w:t>6.6</w:t>
            </w:r>
          </w:p>
        </w:tc>
        <w:tc>
          <w:tcPr>
            <w:tcW w:w="251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Определение наиболее коррупционных сфер деятельности органов местного самоуправления и полномочий муниципальных служащих, закрепленных в должностных инструкциях, и мер предотвращения возникновения коррупционных факторов</w:t>
            </w:r>
          </w:p>
        </w:tc>
        <w:tc>
          <w:tcPr>
            <w:tcW w:w="1134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постоянно 2014 - 2020 гг.</w:t>
            </w:r>
          </w:p>
        </w:tc>
        <w:tc>
          <w:tcPr>
            <w:tcW w:w="1271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Ведущий специалист по и кадровой работе</w:t>
            </w: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</w:tr>
      <w:tr w:rsidR="00F9462C" w:rsidRPr="006511AE" w:rsidTr="009332B8">
        <w:tc>
          <w:tcPr>
            <w:tcW w:w="566" w:type="dxa"/>
          </w:tcPr>
          <w:p w:rsidR="00F9462C" w:rsidRPr="006511AE" w:rsidRDefault="00F9462C" w:rsidP="009332B8">
            <w:pPr>
              <w:jc w:val="center"/>
            </w:pPr>
            <w:r w:rsidRPr="006511AE">
              <w:t>6.7</w:t>
            </w:r>
          </w:p>
        </w:tc>
        <w:tc>
          <w:tcPr>
            <w:tcW w:w="251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Определение механизма предупреждения коррупции, разрешения конфликта интересов на муниципальной службе в соответствии с законодательством</w:t>
            </w:r>
          </w:p>
        </w:tc>
        <w:tc>
          <w:tcPr>
            <w:tcW w:w="1134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постоянно 2014 - 2020 гг.</w:t>
            </w:r>
          </w:p>
        </w:tc>
        <w:tc>
          <w:tcPr>
            <w:tcW w:w="1271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Ведущий специалист по кадровой работе</w:t>
            </w: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</w:tr>
      <w:tr w:rsidR="00F9462C" w:rsidRPr="006511AE" w:rsidTr="009332B8">
        <w:tc>
          <w:tcPr>
            <w:tcW w:w="566" w:type="dxa"/>
          </w:tcPr>
          <w:p w:rsidR="00F9462C" w:rsidRPr="006511AE" w:rsidRDefault="00F9462C" w:rsidP="009332B8">
            <w:pPr>
              <w:jc w:val="center"/>
            </w:pPr>
          </w:p>
        </w:tc>
        <w:tc>
          <w:tcPr>
            <w:tcW w:w="2519" w:type="dxa"/>
          </w:tcPr>
          <w:p w:rsidR="00F9462C" w:rsidRPr="006511AE" w:rsidRDefault="00F9462C" w:rsidP="009332B8">
            <w:pPr>
              <w:jc w:val="center"/>
            </w:pPr>
            <w:r w:rsidRPr="006511AE">
              <w:t>ИТОГО:</w:t>
            </w:r>
          </w:p>
        </w:tc>
        <w:tc>
          <w:tcPr>
            <w:tcW w:w="1134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1271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</w:tr>
      <w:tr w:rsidR="00F9462C" w:rsidRPr="006511AE" w:rsidTr="009332B8">
        <w:tc>
          <w:tcPr>
            <w:tcW w:w="9784" w:type="dxa"/>
            <w:gridSpan w:val="10"/>
          </w:tcPr>
          <w:p w:rsidR="00F9462C" w:rsidRPr="006511AE" w:rsidRDefault="00F9462C" w:rsidP="009332B8">
            <w:pPr>
              <w:jc w:val="center"/>
              <w:rPr>
                <w:b/>
                <w:bCs/>
                <w:color w:val="000000"/>
              </w:rPr>
            </w:pPr>
            <w:r w:rsidRPr="006511AE">
              <w:rPr>
                <w:b/>
                <w:bCs/>
                <w:color w:val="000000"/>
                <w:sz w:val="24"/>
                <w:szCs w:val="24"/>
              </w:rPr>
              <w:t>7. Защита персональных данных</w:t>
            </w: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</w:tr>
      <w:tr w:rsidR="00F9462C" w:rsidRPr="006511AE" w:rsidTr="009332B8">
        <w:tc>
          <w:tcPr>
            <w:tcW w:w="566" w:type="dxa"/>
          </w:tcPr>
          <w:p w:rsidR="00F9462C" w:rsidRPr="006511AE" w:rsidRDefault="00F9462C" w:rsidP="009332B8">
            <w:pPr>
              <w:jc w:val="center"/>
            </w:pPr>
            <w:r w:rsidRPr="006511AE">
              <w:t>7.1</w:t>
            </w:r>
          </w:p>
        </w:tc>
        <w:tc>
          <w:tcPr>
            <w:tcW w:w="251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Совершенствование механизма контроля за защитой и неразглашением персональных данных</w:t>
            </w:r>
          </w:p>
        </w:tc>
        <w:tc>
          <w:tcPr>
            <w:tcW w:w="1134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постоянно 2014 - 2020 гг.</w:t>
            </w:r>
          </w:p>
        </w:tc>
        <w:tc>
          <w:tcPr>
            <w:tcW w:w="1271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Ведущий специалист по правовой и кадровой работе</w:t>
            </w: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</w:tr>
      <w:tr w:rsidR="00F9462C" w:rsidRPr="006511AE" w:rsidTr="009332B8">
        <w:tc>
          <w:tcPr>
            <w:tcW w:w="566" w:type="dxa"/>
          </w:tcPr>
          <w:p w:rsidR="00F9462C" w:rsidRPr="006511AE" w:rsidRDefault="00F9462C" w:rsidP="009332B8">
            <w:pPr>
              <w:jc w:val="center"/>
            </w:pPr>
            <w:r w:rsidRPr="006511AE">
              <w:t>7.2</w:t>
            </w:r>
          </w:p>
        </w:tc>
        <w:tc>
          <w:tcPr>
            <w:tcW w:w="251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Внедрение современных технологий в области технической защиты персональных данных</w:t>
            </w:r>
          </w:p>
        </w:tc>
        <w:tc>
          <w:tcPr>
            <w:tcW w:w="1134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постоянно 2014 - 2020 гг.</w:t>
            </w:r>
          </w:p>
        </w:tc>
        <w:tc>
          <w:tcPr>
            <w:tcW w:w="1271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  <w:r w:rsidRPr="006511AE">
              <w:rPr>
                <w:sz w:val="24"/>
                <w:szCs w:val="24"/>
              </w:rPr>
              <w:t>Ведущий специалист по правовой и кадровой работе</w:t>
            </w: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</w:tr>
      <w:tr w:rsidR="00F9462C" w:rsidRPr="006511AE" w:rsidTr="009332B8">
        <w:tc>
          <w:tcPr>
            <w:tcW w:w="566" w:type="dxa"/>
          </w:tcPr>
          <w:p w:rsidR="00F9462C" w:rsidRPr="006511AE" w:rsidRDefault="00F9462C" w:rsidP="009332B8">
            <w:pPr>
              <w:jc w:val="center"/>
            </w:pPr>
          </w:p>
        </w:tc>
        <w:tc>
          <w:tcPr>
            <w:tcW w:w="2519" w:type="dxa"/>
          </w:tcPr>
          <w:p w:rsidR="00F9462C" w:rsidRPr="006511AE" w:rsidRDefault="00F9462C" w:rsidP="009332B8">
            <w:pPr>
              <w:jc w:val="center"/>
              <w:rPr>
                <w:sz w:val="24"/>
                <w:szCs w:val="24"/>
              </w:rPr>
            </w:pPr>
            <w:r w:rsidRPr="006511AE">
              <w:rPr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F9462C" w:rsidRPr="006511AE" w:rsidRDefault="00F9462C" w:rsidP="00933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</w:tr>
      <w:tr w:rsidR="00F9462C" w:rsidRPr="006511AE" w:rsidTr="009332B8">
        <w:tc>
          <w:tcPr>
            <w:tcW w:w="4219" w:type="dxa"/>
            <w:gridSpan w:val="3"/>
          </w:tcPr>
          <w:p w:rsidR="00F9462C" w:rsidRPr="006511AE" w:rsidRDefault="00F9462C" w:rsidP="0093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  <w:r w:rsidRPr="006511AE">
              <w:rPr>
                <w:sz w:val="24"/>
                <w:szCs w:val="24"/>
              </w:rPr>
              <w:t>ГО:</w:t>
            </w:r>
          </w:p>
        </w:tc>
        <w:tc>
          <w:tcPr>
            <w:tcW w:w="1271" w:type="dxa"/>
          </w:tcPr>
          <w:p w:rsidR="00F9462C" w:rsidRPr="006511AE" w:rsidRDefault="00F9462C" w:rsidP="009332B8">
            <w:pPr>
              <w:jc w:val="center"/>
              <w:rPr>
                <w:b/>
                <w:bCs/>
              </w:rPr>
            </w:pP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6511A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49" w:type="dxa"/>
          </w:tcPr>
          <w:p w:rsidR="00F9462C" w:rsidRPr="006511AE" w:rsidRDefault="00F9462C" w:rsidP="0093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6511A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699" w:type="dxa"/>
          </w:tcPr>
          <w:p w:rsidR="00F9462C" w:rsidRPr="006511AE" w:rsidRDefault="00F9462C" w:rsidP="0093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6511AE">
              <w:rPr>
                <w:sz w:val="24"/>
                <w:szCs w:val="24"/>
              </w:rPr>
              <w:t>,0</w:t>
            </w:r>
          </w:p>
        </w:tc>
        <w:tc>
          <w:tcPr>
            <w:tcW w:w="699" w:type="dxa"/>
          </w:tcPr>
          <w:p w:rsidR="00F9462C" w:rsidRDefault="00F9462C" w:rsidP="009332B8">
            <w:r>
              <w:rPr>
                <w:sz w:val="24"/>
                <w:szCs w:val="24"/>
              </w:rPr>
              <w:t>0</w:t>
            </w:r>
            <w:r w:rsidRPr="006511AE">
              <w:rPr>
                <w:sz w:val="24"/>
                <w:szCs w:val="24"/>
              </w:rPr>
              <w:t>,0</w:t>
            </w:r>
          </w:p>
        </w:tc>
        <w:tc>
          <w:tcPr>
            <w:tcW w:w="699" w:type="dxa"/>
          </w:tcPr>
          <w:p w:rsidR="00F9462C" w:rsidRDefault="00F9462C" w:rsidP="009332B8">
            <w:r>
              <w:rPr>
                <w:sz w:val="24"/>
                <w:szCs w:val="24"/>
              </w:rPr>
              <w:t>0</w:t>
            </w:r>
            <w:r w:rsidRPr="006511AE">
              <w:rPr>
                <w:sz w:val="24"/>
                <w:szCs w:val="24"/>
              </w:rPr>
              <w:t>,0</w:t>
            </w:r>
          </w:p>
        </w:tc>
        <w:tc>
          <w:tcPr>
            <w:tcW w:w="699" w:type="dxa"/>
          </w:tcPr>
          <w:p w:rsidR="00F9462C" w:rsidRDefault="00F9462C" w:rsidP="009332B8">
            <w:r>
              <w:rPr>
                <w:sz w:val="24"/>
                <w:szCs w:val="24"/>
              </w:rPr>
              <w:t>0</w:t>
            </w:r>
            <w:r w:rsidRPr="006511AE">
              <w:rPr>
                <w:sz w:val="24"/>
                <w:szCs w:val="24"/>
              </w:rPr>
              <w:t>,0</w:t>
            </w:r>
          </w:p>
        </w:tc>
        <w:tc>
          <w:tcPr>
            <w:tcW w:w="699" w:type="dxa"/>
          </w:tcPr>
          <w:p w:rsidR="00F9462C" w:rsidRDefault="00F9462C" w:rsidP="009332B8">
            <w:r>
              <w:rPr>
                <w:sz w:val="24"/>
                <w:szCs w:val="24"/>
              </w:rPr>
              <w:t>0</w:t>
            </w:r>
            <w:r w:rsidRPr="006511AE">
              <w:rPr>
                <w:sz w:val="24"/>
                <w:szCs w:val="24"/>
              </w:rPr>
              <w:t>,0</w:t>
            </w:r>
          </w:p>
        </w:tc>
      </w:tr>
    </w:tbl>
    <w:p w:rsidR="00F9462C" w:rsidRDefault="00F9462C" w:rsidP="00CC4BB9">
      <w:bookmarkStart w:id="1" w:name="review"/>
      <w:bookmarkEnd w:id="1"/>
    </w:p>
    <w:p w:rsidR="00F9462C" w:rsidRDefault="00F9462C" w:rsidP="00162019">
      <w:pPr>
        <w:widowControl w:val="0"/>
        <w:autoSpaceDE w:val="0"/>
        <w:autoSpaceDN w:val="0"/>
        <w:adjustRightInd w:val="0"/>
        <w:jc w:val="center"/>
      </w:pPr>
    </w:p>
    <w:p w:rsidR="00F9462C" w:rsidRDefault="00F9462C" w:rsidP="008E45D0">
      <w:pPr>
        <w:widowControl w:val="0"/>
        <w:autoSpaceDE w:val="0"/>
        <w:autoSpaceDN w:val="0"/>
        <w:adjustRightInd w:val="0"/>
        <w:jc w:val="center"/>
      </w:pPr>
    </w:p>
    <w:sectPr w:rsidR="00F9462C" w:rsidSect="00CC4BB9">
      <w:footerReference w:type="default" r:id="rId8"/>
      <w:pgSz w:w="11906" w:h="16838" w:code="9"/>
      <w:pgMar w:top="1134" w:right="1134" w:bottom="1134" w:left="567" w:header="510" w:footer="51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62C" w:rsidRDefault="00F9462C" w:rsidP="002D60B7">
      <w:r>
        <w:separator/>
      </w:r>
    </w:p>
  </w:endnote>
  <w:endnote w:type="continuationSeparator" w:id="0">
    <w:p w:rsidR="00F9462C" w:rsidRDefault="00F9462C" w:rsidP="002D6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62C" w:rsidRDefault="00F9462C" w:rsidP="002D60B7">
    <w:pPr>
      <w:pStyle w:val="Footer"/>
      <w:jc w:val="right"/>
    </w:pPr>
    <w:fldSimple w:instr="PAGE   \* MERGEFORMAT">
      <w:r>
        <w:rPr>
          <w:noProof/>
        </w:rPr>
        <w:t>17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62C" w:rsidRDefault="00F9462C" w:rsidP="002D60B7">
      <w:r>
        <w:separator/>
      </w:r>
    </w:p>
  </w:footnote>
  <w:footnote w:type="continuationSeparator" w:id="0">
    <w:p w:rsidR="00F9462C" w:rsidRDefault="00F9462C" w:rsidP="002D60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37924"/>
    <w:multiLevelType w:val="hybridMultilevel"/>
    <w:tmpl w:val="5402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6C98"/>
    <w:rsid w:val="00000916"/>
    <w:rsid w:val="00000FB3"/>
    <w:rsid w:val="00001E5F"/>
    <w:rsid w:val="000020FF"/>
    <w:rsid w:val="00002B13"/>
    <w:rsid w:val="00002F09"/>
    <w:rsid w:val="0000366B"/>
    <w:rsid w:val="00003ADC"/>
    <w:rsid w:val="00003C2F"/>
    <w:rsid w:val="000046EB"/>
    <w:rsid w:val="000049A1"/>
    <w:rsid w:val="00004F2C"/>
    <w:rsid w:val="00005723"/>
    <w:rsid w:val="0000672F"/>
    <w:rsid w:val="00006A15"/>
    <w:rsid w:val="00006A5C"/>
    <w:rsid w:val="00006CD3"/>
    <w:rsid w:val="00006F0F"/>
    <w:rsid w:val="0001177D"/>
    <w:rsid w:val="00012058"/>
    <w:rsid w:val="00012CD6"/>
    <w:rsid w:val="00012DCA"/>
    <w:rsid w:val="0001321F"/>
    <w:rsid w:val="00013C5F"/>
    <w:rsid w:val="00013C60"/>
    <w:rsid w:val="00014EA2"/>
    <w:rsid w:val="00015A2E"/>
    <w:rsid w:val="0001617B"/>
    <w:rsid w:val="000171AC"/>
    <w:rsid w:val="00017312"/>
    <w:rsid w:val="000174C5"/>
    <w:rsid w:val="00017B17"/>
    <w:rsid w:val="00020259"/>
    <w:rsid w:val="00020421"/>
    <w:rsid w:val="00020CE3"/>
    <w:rsid w:val="000210B6"/>
    <w:rsid w:val="0002118D"/>
    <w:rsid w:val="00021312"/>
    <w:rsid w:val="000214E7"/>
    <w:rsid w:val="00021E64"/>
    <w:rsid w:val="00021E7D"/>
    <w:rsid w:val="000224D8"/>
    <w:rsid w:val="00023C7E"/>
    <w:rsid w:val="00023D60"/>
    <w:rsid w:val="00023F37"/>
    <w:rsid w:val="00024CF5"/>
    <w:rsid w:val="00024EC3"/>
    <w:rsid w:val="0002597E"/>
    <w:rsid w:val="0002654D"/>
    <w:rsid w:val="0002666D"/>
    <w:rsid w:val="00030156"/>
    <w:rsid w:val="0003099B"/>
    <w:rsid w:val="000316ED"/>
    <w:rsid w:val="000329BB"/>
    <w:rsid w:val="00032CA5"/>
    <w:rsid w:val="00032F54"/>
    <w:rsid w:val="000344CC"/>
    <w:rsid w:val="00034EC5"/>
    <w:rsid w:val="000353ED"/>
    <w:rsid w:val="000353F5"/>
    <w:rsid w:val="0003645F"/>
    <w:rsid w:val="00036AB7"/>
    <w:rsid w:val="00036C22"/>
    <w:rsid w:val="00040351"/>
    <w:rsid w:val="00040427"/>
    <w:rsid w:val="00040874"/>
    <w:rsid w:val="00040D18"/>
    <w:rsid w:val="00040D60"/>
    <w:rsid w:val="00041796"/>
    <w:rsid w:val="00041BE1"/>
    <w:rsid w:val="000427E1"/>
    <w:rsid w:val="00042CF4"/>
    <w:rsid w:val="00043378"/>
    <w:rsid w:val="00043465"/>
    <w:rsid w:val="00043F35"/>
    <w:rsid w:val="000447BA"/>
    <w:rsid w:val="00044EAA"/>
    <w:rsid w:val="0004649F"/>
    <w:rsid w:val="00046714"/>
    <w:rsid w:val="0004679A"/>
    <w:rsid w:val="00046A79"/>
    <w:rsid w:val="00046AC6"/>
    <w:rsid w:val="00046D2E"/>
    <w:rsid w:val="00046E80"/>
    <w:rsid w:val="00046EBA"/>
    <w:rsid w:val="00046F6B"/>
    <w:rsid w:val="000475B2"/>
    <w:rsid w:val="00047AFF"/>
    <w:rsid w:val="00047B6B"/>
    <w:rsid w:val="00047C15"/>
    <w:rsid w:val="00047E4C"/>
    <w:rsid w:val="00050180"/>
    <w:rsid w:val="00051640"/>
    <w:rsid w:val="000518EE"/>
    <w:rsid w:val="000519DC"/>
    <w:rsid w:val="00051E87"/>
    <w:rsid w:val="00051F33"/>
    <w:rsid w:val="00052666"/>
    <w:rsid w:val="000533D9"/>
    <w:rsid w:val="00053ABD"/>
    <w:rsid w:val="00053CC9"/>
    <w:rsid w:val="0005428E"/>
    <w:rsid w:val="000546CC"/>
    <w:rsid w:val="0005557E"/>
    <w:rsid w:val="000555C3"/>
    <w:rsid w:val="0005564C"/>
    <w:rsid w:val="000557D9"/>
    <w:rsid w:val="0005599D"/>
    <w:rsid w:val="00055FB7"/>
    <w:rsid w:val="00056031"/>
    <w:rsid w:val="0005650A"/>
    <w:rsid w:val="00056546"/>
    <w:rsid w:val="000568C4"/>
    <w:rsid w:val="00057786"/>
    <w:rsid w:val="00057CFC"/>
    <w:rsid w:val="00060761"/>
    <w:rsid w:val="00060F72"/>
    <w:rsid w:val="00060FF2"/>
    <w:rsid w:val="00061030"/>
    <w:rsid w:val="000614A3"/>
    <w:rsid w:val="000617FE"/>
    <w:rsid w:val="000622D9"/>
    <w:rsid w:val="000622E2"/>
    <w:rsid w:val="00062940"/>
    <w:rsid w:val="00062A74"/>
    <w:rsid w:val="000637BD"/>
    <w:rsid w:val="00063E35"/>
    <w:rsid w:val="0006446E"/>
    <w:rsid w:val="00064875"/>
    <w:rsid w:val="000648B2"/>
    <w:rsid w:val="00064918"/>
    <w:rsid w:val="00064F75"/>
    <w:rsid w:val="00065BA0"/>
    <w:rsid w:val="000662D0"/>
    <w:rsid w:val="0006692E"/>
    <w:rsid w:val="000671B4"/>
    <w:rsid w:val="000674AE"/>
    <w:rsid w:val="00067A36"/>
    <w:rsid w:val="000701E5"/>
    <w:rsid w:val="00070413"/>
    <w:rsid w:val="000704AF"/>
    <w:rsid w:val="000706B3"/>
    <w:rsid w:val="00070F7C"/>
    <w:rsid w:val="0007113D"/>
    <w:rsid w:val="00071A5D"/>
    <w:rsid w:val="00071BF0"/>
    <w:rsid w:val="00071C0C"/>
    <w:rsid w:val="000720E2"/>
    <w:rsid w:val="000727F3"/>
    <w:rsid w:val="0007286B"/>
    <w:rsid w:val="00073087"/>
    <w:rsid w:val="000732B2"/>
    <w:rsid w:val="00073B49"/>
    <w:rsid w:val="00073EF0"/>
    <w:rsid w:val="00074495"/>
    <w:rsid w:val="00074700"/>
    <w:rsid w:val="00075ED3"/>
    <w:rsid w:val="00076052"/>
    <w:rsid w:val="00076668"/>
    <w:rsid w:val="0007699C"/>
    <w:rsid w:val="00076AC7"/>
    <w:rsid w:val="00076D81"/>
    <w:rsid w:val="00077091"/>
    <w:rsid w:val="00077F64"/>
    <w:rsid w:val="000809B9"/>
    <w:rsid w:val="00081074"/>
    <w:rsid w:val="00082101"/>
    <w:rsid w:val="00082616"/>
    <w:rsid w:val="000826CC"/>
    <w:rsid w:val="000834B6"/>
    <w:rsid w:val="00083E68"/>
    <w:rsid w:val="0008433C"/>
    <w:rsid w:val="00084C8F"/>
    <w:rsid w:val="00084E42"/>
    <w:rsid w:val="00085196"/>
    <w:rsid w:val="00085326"/>
    <w:rsid w:val="00085F8A"/>
    <w:rsid w:val="00085FDF"/>
    <w:rsid w:val="0008672D"/>
    <w:rsid w:val="00087900"/>
    <w:rsid w:val="000879EB"/>
    <w:rsid w:val="0009034B"/>
    <w:rsid w:val="000903EA"/>
    <w:rsid w:val="0009041D"/>
    <w:rsid w:val="00090BFD"/>
    <w:rsid w:val="00090FDD"/>
    <w:rsid w:val="0009100C"/>
    <w:rsid w:val="00091643"/>
    <w:rsid w:val="0009306B"/>
    <w:rsid w:val="00094355"/>
    <w:rsid w:val="000945D0"/>
    <w:rsid w:val="000947C3"/>
    <w:rsid w:val="00094CE7"/>
    <w:rsid w:val="0009523A"/>
    <w:rsid w:val="00096B93"/>
    <w:rsid w:val="000A0946"/>
    <w:rsid w:val="000A0C2F"/>
    <w:rsid w:val="000A1000"/>
    <w:rsid w:val="000A2498"/>
    <w:rsid w:val="000A3302"/>
    <w:rsid w:val="000A3655"/>
    <w:rsid w:val="000A3F3C"/>
    <w:rsid w:val="000A4467"/>
    <w:rsid w:val="000A4E5B"/>
    <w:rsid w:val="000A53E6"/>
    <w:rsid w:val="000A5507"/>
    <w:rsid w:val="000A5CE3"/>
    <w:rsid w:val="000A5D43"/>
    <w:rsid w:val="000A5E62"/>
    <w:rsid w:val="000A626D"/>
    <w:rsid w:val="000A6E4D"/>
    <w:rsid w:val="000A6EFE"/>
    <w:rsid w:val="000A6F56"/>
    <w:rsid w:val="000A76BE"/>
    <w:rsid w:val="000B0772"/>
    <w:rsid w:val="000B10DC"/>
    <w:rsid w:val="000B1567"/>
    <w:rsid w:val="000B1594"/>
    <w:rsid w:val="000B19EB"/>
    <w:rsid w:val="000B1CDA"/>
    <w:rsid w:val="000B2136"/>
    <w:rsid w:val="000B22F7"/>
    <w:rsid w:val="000B259B"/>
    <w:rsid w:val="000B2B64"/>
    <w:rsid w:val="000B2C64"/>
    <w:rsid w:val="000B3527"/>
    <w:rsid w:val="000B3685"/>
    <w:rsid w:val="000B39E2"/>
    <w:rsid w:val="000B44AF"/>
    <w:rsid w:val="000B47FC"/>
    <w:rsid w:val="000B4AEF"/>
    <w:rsid w:val="000B504B"/>
    <w:rsid w:val="000B50AD"/>
    <w:rsid w:val="000B50E1"/>
    <w:rsid w:val="000B5228"/>
    <w:rsid w:val="000B5392"/>
    <w:rsid w:val="000B5F8F"/>
    <w:rsid w:val="000B64FD"/>
    <w:rsid w:val="000B6977"/>
    <w:rsid w:val="000B7CE1"/>
    <w:rsid w:val="000C1020"/>
    <w:rsid w:val="000C11B8"/>
    <w:rsid w:val="000C16DD"/>
    <w:rsid w:val="000C1C07"/>
    <w:rsid w:val="000C20CE"/>
    <w:rsid w:val="000C2958"/>
    <w:rsid w:val="000C29D6"/>
    <w:rsid w:val="000C2DD4"/>
    <w:rsid w:val="000C32EB"/>
    <w:rsid w:val="000C3B91"/>
    <w:rsid w:val="000C4500"/>
    <w:rsid w:val="000C4711"/>
    <w:rsid w:val="000C4E7E"/>
    <w:rsid w:val="000C4F7A"/>
    <w:rsid w:val="000C5151"/>
    <w:rsid w:val="000C5C19"/>
    <w:rsid w:val="000C61FC"/>
    <w:rsid w:val="000C62F0"/>
    <w:rsid w:val="000C6A95"/>
    <w:rsid w:val="000C6C65"/>
    <w:rsid w:val="000C6FDA"/>
    <w:rsid w:val="000C7A90"/>
    <w:rsid w:val="000C7D87"/>
    <w:rsid w:val="000D093A"/>
    <w:rsid w:val="000D09BD"/>
    <w:rsid w:val="000D0CE1"/>
    <w:rsid w:val="000D0FC9"/>
    <w:rsid w:val="000D1A56"/>
    <w:rsid w:val="000D1AC2"/>
    <w:rsid w:val="000D23F4"/>
    <w:rsid w:val="000D24C9"/>
    <w:rsid w:val="000D251A"/>
    <w:rsid w:val="000D26BA"/>
    <w:rsid w:val="000D26C7"/>
    <w:rsid w:val="000D270F"/>
    <w:rsid w:val="000D2DAA"/>
    <w:rsid w:val="000D3902"/>
    <w:rsid w:val="000D3D7C"/>
    <w:rsid w:val="000D40E4"/>
    <w:rsid w:val="000D4C75"/>
    <w:rsid w:val="000D51B2"/>
    <w:rsid w:val="000D52CD"/>
    <w:rsid w:val="000D6644"/>
    <w:rsid w:val="000D66A3"/>
    <w:rsid w:val="000D7452"/>
    <w:rsid w:val="000D7B17"/>
    <w:rsid w:val="000D7E40"/>
    <w:rsid w:val="000D7F28"/>
    <w:rsid w:val="000E04C1"/>
    <w:rsid w:val="000E05EF"/>
    <w:rsid w:val="000E0AB1"/>
    <w:rsid w:val="000E0C11"/>
    <w:rsid w:val="000E1B74"/>
    <w:rsid w:val="000E1D86"/>
    <w:rsid w:val="000E2BFF"/>
    <w:rsid w:val="000E3466"/>
    <w:rsid w:val="000E3E5F"/>
    <w:rsid w:val="000E4302"/>
    <w:rsid w:val="000E4620"/>
    <w:rsid w:val="000E477C"/>
    <w:rsid w:val="000E74BC"/>
    <w:rsid w:val="000E7980"/>
    <w:rsid w:val="000E7BC5"/>
    <w:rsid w:val="000E7CB8"/>
    <w:rsid w:val="000F006B"/>
    <w:rsid w:val="000F0653"/>
    <w:rsid w:val="000F0B64"/>
    <w:rsid w:val="000F1997"/>
    <w:rsid w:val="000F1D08"/>
    <w:rsid w:val="000F235F"/>
    <w:rsid w:val="000F24FA"/>
    <w:rsid w:val="000F2516"/>
    <w:rsid w:val="000F38E0"/>
    <w:rsid w:val="000F3BE1"/>
    <w:rsid w:val="000F421F"/>
    <w:rsid w:val="000F4A94"/>
    <w:rsid w:val="000F4CCC"/>
    <w:rsid w:val="000F5194"/>
    <w:rsid w:val="000F5315"/>
    <w:rsid w:val="000F53DB"/>
    <w:rsid w:val="000F54B7"/>
    <w:rsid w:val="000F6057"/>
    <w:rsid w:val="000F6B75"/>
    <w:rsid w:val="000F6F36"/>
    <w:rsid w:val="000F739A"/>
    <w:rsid w:val="000F7886"/>
    <w:rsid w:val="000F78C3"/>
    <w:rsid w:val="000F7AD4"/>
    <w:rsid w:val="000F7B2F"/>
    <w:rsid w:val="000F7C16"/>
    <w:rsid w:val="00100108"/>
    <w:rsid w:val="00100DE6"/>
    <w:rsid w:val="00101337"/>
    <w:rsid w:val="00102423"/>
    <w:rsid w:val="001035B6"/>
    <w:rsid w:val="00103994"/>
    <w:rsid w:val="00103ED4"/>
    <w:rsid w:val="0010476D"/>
    <w:rsid w:val="00104AB2"/>
    <w:rsid w:val="00104C4C"/>
    <w:rsid w:val="00105A5A"/>
    <w:rsid w:val="001062B5"/>
    <w:rsid w:val="0010660A"/>
    <w:rsid w:val="0010662C"/>
    <w:rsid w:val="001070A0"/>
    <w:rsid w:val="001077EC"/>
    <w:rsid w:val="00107860"/>
    <w:rsid w:val="00107E1A"/>
    <w:rsid w:val="00110515"/>
    <w:rsid w:val="00111240"/>
    <w:rsid w:val="00111A47"/>
    <w:rsid w:val="00111C8F"/>
    <w:rsid w:val="00112052"/>
    <w:rsid w:val="00112E1B"/>
    <w:rsid w:val="0011311D"/>
    <w:rsid w:val="001132E6"/>
    <w:rsid w:val="0011442F"/>
    <w:rsid w:val="00114590"/>
    <w:rsid w:val="00114BE7"/>
    <w:rsid w:val="001153F8"/>
    <w:rsid w:val="001158B4"/>
    <w:rsid w:val="00115D48"/>
    <w:rsid w:val="0011615D"/>
    <w:rsid w:val="00117265"/>
    <w:rsid w:val="00117317"/>
    <w:rsid w:val="00117578"/>
    <w:rsid w:val="001175F2"/>
    <w:rsid w:val="00117832"/>
    <w:rsid w:val="00117955"/>
    <w:rsid w:val="00117B9E"/>
    <w:rsid w:val="00117DC4"/>
    <w:rsid w:val="00120FC6"/>
    <w:rsid w:val="00121239"/>
    <w:rsid w:val="001212EF"/>
    <w:rsid w:val="0012268A"/>
    <w:rsid w:val="00123751"/>
    <w:rsid w:val="0012509B"/>
    <w:rsid w:val="001250A9"/>
    <w:rsid w:val="00125953"/>
    <w:rsid w:val="00126446"/>
    <w:rsid w:val="00126A42"/>
    <w:rsid w:val="00126BAC"/>
    <w:rsid w:val="00126E4D"/>
    <w:rsid w:val="001270B2"/>
    <w:rsid w:val="001305B9"/>
    <w:rsid w:val="001305BC"/>
    <w:rsid w:val="00130A38"/>
    <w:rsid w:val="00130E8D"/>
    <w:rsid w:val="001310DB"/>
    <w:rsid w:val="0013201B"/>
    <w:rsid w:val="0013241A"/>
    <w:rsid w:val="0013336F"/>
    <w:rsid w:val="00133A09"/>
    <w:rsid w:val="00133CE6"/>
    <w:rsid w:val="00133D7D"/>
    <w:rsid w:val="00134375"/>
    <w:rsid w:val="001349F8"/>
    <w:rsid w:val="00135504"/>
    <w:rsid w:val="00136144"/>
    <w:rsid w:val="00136954"/>
    <w:rsid w:val="00136E40"/>
    <w:rsid w:val="0013731B"/>
    <w:rsid w:val="001376E8"/>
    <w:rsid w:val="001379A1"/>
    <w:rsid w:val="00137F2B"/>
    <w:rsid w:val="00140678"/>
    <w:rsid w:val="0014106E"/>
    <w:rsid w:val="00141932"/>
    <w:rsid w:val="00141FF4"/>
    <w:rsid w:val="00142098"/>
    <w:rsid w:val="00142349"/>
    <w:rsid w:val="00142382"/>
    <w:rsid w:val="00143129"/>
    <w:rsid w:val="00143686"/>
    <w:rsid w:val="00143D3D"/>
    <w:rsid w:val="00143D3F"/>
    <w:rsid w:val="001450A9"/>
    <w:rsid w:val="00145270"/>
    <w:rsid w:val="001453BC"/>
    <w:rsid w:val="001455FA"/>
    <w:rsid w:val="00145883"/>
    <w:rsid w:val="00146A65"/>
    <w:rsid w:val="001472E8"/>
    <w:rsid w:val="001473CC"/>
    <w:rsid w:val="0014759E"/>
    <w:rsid w:val="0015024E"/>
    <w:rsid w:val="0015047B"/>
    <w:rsid w:val="001504B9"/>
    <w:rsid w:val="0015099F"/>
    <w:rsid w:val="00150B5D"/>
    <w:rsid w:val="0015127C"/>
    <w:rsid w:val="001514FF"/>
    <w:rsid w:val="001516C1"/>
    <w:rsid w:val="0015194C"/>
    <w:rsid w:val="00151EFD"/>
    <w:rsid w:val="00152051"/>
    <w:rsid w:val="00152484"/>
    <w:rsid w:val="00152797"/>
    <w:rsid w:val="00152F33"/>
    <w:rsid w:val="00153012"/>
    <w:rsid w:val="00153132"/>
    <w:rsid w:val="00153A36"/>
    <w:rsid w:val="00154308"/>
    <w:rsid w:val="00154638"/>
    <w:rsid w:val="001546B0"/>
    <w:rsid w:val="0015476E"/>
    <w:rsid w:val="00154915"/>
    <w:rsid w:val="00154F6A"/>
    <w:rsid w:val="001551BF"/>
    <w:rsid w:val="00155765"/>
    <w:rsid w:val="00155A09"/>
    <w:rsid w:val="00155AD3"/>
    <w:rsid w:val="00155E28"/>
    <w:rsid w:val="0015752C"/>
    <w:rsid w:val="001575F9"/>
    <w:rsid w:val="001577B7"/>
    <w:rsid w:val="0016049F"/>
    <w:rsid w:val="00160D5A"/>
    <w:rsid w:val="00161AB1"/>
    <w:rsid w:val="00162019"/>
    <w:rsid w:val="001624B3"/>
    <w:rsid w:val="00162D57"/>
    <w:rsid w:val="00163286"/>
    <w:rsid w:val="00163355"/>
    <w:rsid w:val="001641E2"/>
    <w:rsid w:val="00165C3D"/>
    <w:rsid w:val="0016634D"/>
    <w:rsid w:val="00166BFB"/>
    <w:rsid w:val="00166E13"/>
    <w:rsid w:val="001675EF"/>
    <w:rsid w:val="001676E1"/>
    <w:rsid w:val="00167857"/>
    <w:rsid w:val="001701AC"/>
    <w:rsid w:val="00170C84"/>
    <w:rsid w:val="00170FA2"/>
    <w:rsid w:val="00171680"/>
    <w:rsid w:val="001718B9"/>
    <w:rsid w:val="00172427"/>
    <w:rsid w:val="001733A0"/>
    <w:rsid w:val="00173426"/>
    <w:rsid w:val="00173985"/>
    <w:rsid w:val="0017440C"/>
    <w:rsid w:val="00174B58"/>
    <w:rsid w:val="00174CDF"/>
    <w:rsid w:val="00174EE3"/>
    <w:rsid w:val="00175573"/>
    <w:rsid w:val="00175F0E"/>
    <w:rsid w:val="00176038"/>
    <w:rsid w:val="001760E5"/>
    <w:rsid w:val="00176C44"/>
    <w:rsid w:val="00176DA0"/>
    <w:rsid w:val="0017706C"/>
    <w:rsid w:val="001775AE"/>
    <w:rsid w:val="001777E7"/>
    <w:rsid w:val="00177BD3"/>
    <w:rsid w:val="001804AC"/>
    <w:rsid w:val="001810E9"/>
    <w:rsid w:val="00181215"/>
    <w:rsid w:val="001818D7"/>
    <w:rsid w:val="00181D08"/>
    <w:rsid w:val="00182B84"/>
    <w:rsid w:val="001832DD"/>
    <w:rsid w:val="00183365"/>
    <w:rsid w:val="00183D4C"/>
    <w:rsid w:val="00184141"/>
    <w:rsid w:val="00184A4F"/>
    <w:rsid w:val="00185323"/>
    <w:rsid w:val="001853B4"/>
    <w:rsid w:val="00185B54"/>
    <w:rsid w:val="001860C3"/>
    <w:rsid w:val="00186256"/>
    <w:rsid w:val="001863B5"/>
    <w:rsid w:val="00187001"/>
    <w:rsid w:val="001872E6"/>
    <w:rsid w:val="001877E5"/>
    <w:rsid w:val="00187B9D"/>
    <w:rsid w:val="001909D5"/>
    <w:rsid w:val="00190D54"/>
    <w:rsid w:val="00191452"/>
    <w:rsid w:val="001918F5"/>
    <w:rsid w:val="001922B2"/>
    <w:rsid w:val="00192524"/>
    <w:rsid w:val="0019265E"/>
    <w:rsid w:val="001930A7"/>
    <w:rsid w:val="00193274"/>
    <w:rsid w:val="001933F3"/>
    <w:rsid w:val="0019428F"/>
    <w:rsid w:val="00194700"/>
    <w:rsid w:val="00194A98"/>
    <w:rsid w:val="00194B60"/>
    <w:rsid w:val="00195ED8"/>
    <w:rsid w:val="001963A8"/>
    <w:rsid w:val="00196909"/>
    <w:rsid w:val="00196CBC"/>
    <w:rsid w:val="001A01CF"/>
    <w:rsid w:val="001A0206"/>
    <w:rsid w:val="001A075E"/>
    <w:rsid w:val="001A0F2C"/>
    <w:rsid w:val="001A0F37"/>
    <w:rsid w:val="001A20CE"/>
    <w:rsid w:val="001A21F9"/>
    <w:rsid w:val="001A225C"/>
    <w:rsid w:val="001A256C"/>
    <w:rsid w:val="001A266A"/>
    <w:rsid w:val="001A2B80"/>
    <w:rsid w:val="001A335B"/>
    <w:rsid w:val="001A4608"/>
    <w:rsid w:val="001A49F9"/>
    <w:rsid w:val="001A4E3B"/>
    <w:rsid w:val="001A5817"/>
    <w:rsid w:val="001A6565"/>
    <w:rsid w:val="001A66CF"/>
    <w:rsid w:val="001A70D9"/>
    <w:rsid w:val="001A7465"/>
    <w:rsid w:val="001A76C2"/>
    <w:rsid w:val="001A7DED"/>
    <w:rsid w:val="001B0693"/>
    <w:rsid w:val="001B1EFB"/>
    <w:rsid w:val="001B280D"/>
    <w:rsid w:val="001B2C15"/>
    <w:rsid w:val="001B2DAE"/>
    <w:rsid w:val="001B304E"/>
    <w:rsid w:val="001B3868"/>
    <w:rsid w:val="001B47F2"/>
    <w:rsid w:val="001B5817"/>
    <w:rsid w:val="001B65CB"/>
    <w:rsid w:val="001B677F"/>
    <w:rsid w:val="001B6992"/>
    <w:rsid w:val="001B69AA"/>
    <w:rsid w:val="001B7185"/>
    <w:rsid w:val="001B72EC"/>
    <w:rsid w:val="001C0E1A"/>
    <w:rsid w:val="001C13A4"/>
    <w:rsid w:val="001C1818"/>
    <w:rsid w:val="001C2118"/>
    <w:rsid w:val="001C2221"/>
    <w:rsid w:val="001C2E1D"/>
    <w:rsid w:val="001C3526"/>
    <w:rsid w:val="001C3AA3"/>
    <w:rsid w:val="001C3BBC"/>
    <w:rsid w:val="001C4974"/>
    <w:rsid w:val="001C499E"/>
    <w:rsid w:val="001C5AB7"/>
    <w:rsid w:val="001C5CD0"/>
    <w:rsid w:val="001C5DB6"/>
    <w:rsid w:val="001C6721"/>
    <w:rsid w:val="001C72AF"/>
    <w:rsid w:val="001D0507"/>
    <w:rsid w:val="001D09AB"/>
    <w:rsid w:val="001D0AEB"/>
    <w:rsid w:val="001D0CF7"/>
    <w:rsid w:val="001D0E70"/>
    <w:rsid w:val="001D0E7D"/>
    <w:rsid w:val="001D12C9"/>
    <w:rsid w:val="001D166A"/>
    <w:rsid w:val="001D16C1"/>
    <w:rsid w:val="001D17D6"/>
    <w:rsid w:val="001D1C4A"/>
    <w:rsid w:val="001D2568"/>
    <w:rsid w:val="001D31AF"/>
    <w:rsid w:val="001D3382"/>
    <w:rsid w:val="001D3CC5"/>
    <w:rsid w:val="001D442C"/>
    <w:rsid w:val="001D46CE"/>
    <w:rsid w:val="001D46FF"/>
    <w:rsid w:val="001D4C4B"/>
    <w:rsid w:val="001D4DE1"/>
    <w:rsid w:val="001D56B9"/>
    <w:rsid w:val="001D575A"/>
    <w:rsid w:val="001D63F4"/>
    <w:rsid w:val="001D6F8E"/>
    <w:rsid w:val="001D750F"/>
    <w:rsid w:val="001D7A09"/>
    <w:rsid w:val="001D7C99"/>
    <w:rsid w:val="001E02CA"/>
    <w:rsid w:val="001E04FA"/>
    <w:rsid w:val="001E1AAB"/>
    <w:rsid w:val="001E1D3A"/>
    <w:rsid w:val="001E27F0"/>
    <w:rsid w:val="001E2B58"/>
    <w:rsid w:val="001E2CFF"/>
    <w:rsid w:val="001E3278"/>
    <w:rsid w:val="001E3E86"/>
    <w:rsid w:val="001E4BED"/>
    <w:rsid w:val="001E5422"/>
    <w:rsid w:val="001E572A"/>
    <w:rsid w:val="001E5D2A"/>
    <w:rsid w:val="001E60FB"/>
    <w:rsid w:val="001E62B4"/>
    <w:rsid w:val="001E65FA"/>
    <w:rsid w:val="001E698D"/>
    <w:rsid w:val="001E7368"/>
    <w:rsid w:val="001E74BB"/>
    <w:rsid w:val="001E75A3"/>
    <w:rsid w:val="001E7FDE"/>
    <w:rsid w:val="001F0159"/>
    <w:rsid w:val="001F0938"/>
    <w:rsid w:val="001F0941"/>
    <w:rsid w:val="001F0C25"/>
    <w:rsid w:val="001F0F7F"/>
    <w:rsid w:val="001F1A06"/>
    <w:rsid w:val="001F2160"/>
    <w:rsid w:val="001F31A1"/>
    <w:rsid w:val="001F3794"/>
    <w:rsid w:val="001F4541"/>
    <w:rsid w:val="001F4B6D"/>
    <w:rsid w:val="001F5626"/>
    <w:rsid w:val="001F5795"/>
    <w:rsid w:val="001F57E4"/>
    <w:rsid w:val="001F6AC1"/>
    <w:rsid w:val="001F6C75"/>
    <w:rsid w:val="001F6CC1"/>
    <w:rsid w:val="001F7857"/>
    <w:rsid w:val="001F7FAF"/>
    <w:rsid w:val="0020115C"/>
    <w:rsid w:val="002017CD"/>
    <w:rsid w:val="00201892"/>
    <w:rsid w:val="00201D51"/>
    <w:rsid w:val="002021F0"/>
    <w:rsid w:val="002025CE"/>
    <w:rsid w:val="00202A03"/>
    <w:rsid w:val="00202A93"/>
    <w:rsid w:val="0020340A"/>
    <w:rsid w:val="002034C0"/>
    <w:rsid w:val="00203DD1"/>
    <w:rsid w:val="00203F0B"/>
    <w:rsid w:val="00204326"/>
    <w:rsid w:val="002051EF"/>
    <w:rsid w:val="00205260"/>
    <w:rsid w:val="00205C15"/>
    <w:rsid w:val="00205E6B"/>
    <w:rsid w:val="0020655B"/>
    <w:rsid w:val="00206C72"/>
    <w:rsid w:val="00206D45"/>
    <w:rsid w:val="0021125B"/>
    <w:rsid w:val="00211B0E"/>
    <w:rsid w:val="00212BB5"/>
    <w:rsid w:val="00213481"/>
    <w:rsid w:val="002140D1"/>
    <w:rsid w:val="0021480B"/>
    <w:rsid w:val="0021484D"/>
    <w:rsid w:val="00214967"/>
    <w:rsid w:val="002153FC"/>
    <w:rsid w:val="002163C7"/>
    <w:rsid w:val="00216632"/>
    <w:rsid w:val="00216F81"/>
    <w:rsid w:val="002174ED"/>
    <w:rsid w:val="00217ED6"/>
    <w:rsid w:val="00221390"/>
    <w:rsid w:val="002214B7"/>
    <w:rsid w:val="0022158C"/>
    <w:rsid w:val="002224DC"/>
    <w:rsid w:val="002227A0"/>
    <w:rsid w:val="0022281C"/>
    <w:rsid w:val="00222C7E"/>
    <w:rsid w:val="002233B1"/>
    <w:rsid w:val="00223917"/>
    <w:rsid w:val="00224468"/>
    <w:rsid w:val="0022459B"/>
    <w:rsid w:val="00225383"/>
    <w:rsid w:val="00225A92"/>
    <w:rsid w:val="00226402"/>
    <w:rsid w:val="002269B4"/>
    <w:rsid w:val="00226B3C"/>
    <w:rsid w:val="00226FF7"/>
    <w:rsid w:val="0022741A"/>
    <w:rsid w:val="0022742D"/>
    <w:rsid w:val="002277CF"/>
    <w:rsid w:val="00227E84"/>
    <w:rsid w:val="00227F61"/>
    <w:rsid w:val="00230627"/>
    <w:rsid w:val="00230C4A"/>
    <w:rsid w:val="00230EF8"/>
    <w:rsid w:val="00231355"/>
    <w:rsid w:val="00231A85"/>
    <w:rsid w:val="0023391C"/>
    <w:rsid w:val="00234644"/>
    <w:rsid w:val="00235972"/>
    <w:rsid w:val="002360B1"/>
    <w:rsid w:val="00236328"/>
    <w:rsid w:val="0023654C"/>
    <w:rsid w:val="00236637"/>
    <w:rsid w:val="0023674C"/>
    <w:rsid w:val="002368B0"/>
    <w:rsid w:val="0023697F"/>
    <w:rsid w:val="00236A3C"/>
    <w:rsid w:val="00236D0C"/>
    <w:rsid w:val="00240AF6"/>
    <w:rsid w:val="002416AB"/>
    <w:rsid w:val="00241AA9"/>
    <w:rsid w:val="00241F13"/>
    <w:rsid w:val="00243408"/>
    <w:rsid w:val="002434B1"/>
    <w:rsid w:val="00244417"/>
    <w:rsid w:val="002457BA"/>
    <w:rsid w:val="00245CC0"/>
    <w:rsid w:val="002464AB"/>
    <w:rsid w:val="002465F5"/>
    <w:rsid w:val="00246711"/>
    <w:rsid w:val="00246B3C"/>
    <w:rsid w:val="002470C7"/>
    <w:rsid w:val="00247309"/>
    <w:rsid w:val="002476EA"/>
    <w:rsid w:val="002477A5"/>
    <w:rsid w:val="0024787B"/>
    <w:rsid w:val="00247D6D"/>
    <w:rsid w:val="00247EE4"/>
    <w:rsid w:val="00250C74"/>
    <w:rsid w:val="002513A6"/>
    <w:rsid w:val="0025175F"/>
    <w:rsid w:val="00251D25"/>
    <w:rsid w:val="00251D81"/>
    <w:rsid w:val="00251DEF"/>
    <w:rsid w:val="00252579"/>
    <w:rsid w:val="00252B06"/>
    <w:rsid w:val="0025321E"/>
    <w:rsid w:val="00253714"/>
    <w:rsid w:val="00253951"/>
    <w:rsid w:val="00254E03"/>
    <w:rsid w:val="00255DFE"/>
    <w:rsid w:val="00256501"/>
    <w:rsid w:val="00257061"/>
    <w:rsid w:val="00257104"/>
    <w:rsid w:val="00257F4C"/>
    <w:rsid w:val="002600F2"/>
    <w:rsid w:val="00260F05"/>
    <w:rsid w:val="00261761"/>
    <w:rsid w:val="00261BCA"/>
    <w:rsid w:val="00261F90"/>
    <w:rsid w:val="00262A96"/>
    <w:rsid w:val="002635F5"/>
    <w:rsid w:val="00263854"/>
    <w:rsid w:val="00263FDF"/>
    <w:rsid w:val="002641F8"/>
    <w:rsid w:val="00264922"/>
    <w:rsid w:val="00264FDE"/>
    <w:rsid w:val="00265FFB"/>
    <w:rsid w:val="002661AE"/>
    <w:rsid w:val="0026636D"/>
    <w:rsid w:val="002666F6"/>
    <w:rsid w:val="0026691A"/>
    <w:rsid w:val="00267728"/>
    <w:rsid w:val="00267B9F"/>
    <w:rsid w:val="00267BA2"/>
    <w:rsid w:val="002703B3"/>
    <w:rsid w:val="00270891"/>
    <w:rsid w:val="0027133F"/>
    <w:rsid w:val="002717AB"/>
    <w:rsid w:val="0027182F"/>
    <w:rsid w:val="00272262"/>
    <w:rsid w:val="0027274D"/>
    <w:rsid w:val="00272EF0"/>
    <w:rsid w:val="00273056"/>
    <w:rsid w:val="00273A63"/>
    <w:rsid w:val="00274C6F"/>
    <w:rsid w:val="0027515C"/>
    <w:rsid w:val="002758A1"/>
    <w:rsid w:val="00275A43"/>
    <w:rsid w:val="00276139"/>
    <w:rsid w:val="00276E22"/>
    <w:rsid w:val="0027769C"/>
    <w:rsid w:val="002777FB"/>
    <w:rsid w:val="002801AA"/>
    <w:rsid w:val="00280237"/>
    <w:rsid w:val="002805D8"/>
    <w:rsid w:val="00280E7D"/>
    <w:rsid w:val="002822BA"/>
    <w:rsid w:val="0028267A"/>
    <w:rsid w:val="00282C30"/>
    <w:rsid w:val="002838D0"/>
    <w:rsid w:val="00283BC6"/>
    <w:rsid w:val="002846B8"/>
    <w:rsid w:val="0028496F"/>
    <w:rsid w:val="00285034"/>
    <w:rsid w:val="002853AB"/>
    <w:rsid w:val="0028542E"/>
    <w:rsid w:val="002855B7"/>
    <w:rsid w:val="002858AC"/>
    <w:rsid w:val="00285E3E"/>
    <w:rsid w:val="0028614E"/>
    <w:rsid w:val="00286316"/>
    <w:rsid w:val="00286E97"/>
    <w:rsid w:val="0028720E"/>
    <w:rsid w:val="00287DD1"/>
    <w:rsid w:val="00290569"/>
    <w:rsid w:val="002908C1"/>
    <w:rsid w:val="00290BA4"/>
    <w:rsid w:val="002912F9"/>
    <w:rsid w:val="0029171C"/>
    <w:rsid w:val="00291CEA"/>
    <w:rsid w:val="0029258F"/>
    <w:rsid w:val="00292695"/>
    <w:rsid w:val="0029317A"/>
    <w:rsid w:val="00293A35"/>
    <w:rsid w:val="00293A9C"/>
    <w:rsid w:val="002941A8"/>
    <w:rsid w:val="002941C0"/>
    <w:rsid w:val="002949E4"/>
    <w:rsid w:val="00294C04"/>
    <w:rsid w:val="00294C93"/>
    <w:rsid w:val="0029517B"/>
    <w:rsid w:val="00295269"/>
    <w:rsid w:val="002959D4"/>
    <w:rsid w:val="00295D30"/>
    <w:rsid w:val="00296398"/>
    <w:rsid w:val="00297BE4"/>
    <w:rsid w:val="00297E3A"/>
    <w:rsid w:val="002A0079"/>
    <w:rsid w:val="002A080A"/>
    <w:rsid w:val="002A0B09"/>
    <w:rsid w:val="002A121D"/>
    <w:rsid w:val="002A1B7F"/>
    <w:rsid w:val="002A2320"/>
    <w:rsid w:val="002A295D"/>
    <w:rsid w:val="002A3714"/>
    <w:rsid w:val="002A4958"/>
    <w:rsid w:val="002A4C64"/>
    <w:rsid w:val="002A4CCF"/>
    <w:rsid w:val="002A4E97"/>
    <w:rsid w:val="002A582E"/>
    <w:rsid w:val="002A5C1F"/>
    <w:rsid w:val="002A5D3E"/>
    <w:rsid w:val="002A620B"/>
    <w:rsid w:val="002A6473"/>
    <w:rsid w:val="002A68C2"/>
    <w:rsid w:val="002A69F0"/>
    <w:rsid w:val="002A6BAA"/>
    <w:rsid w:val="002A7CA2"/>
    <w:rsid w:val="002B005F"/>
    <w:rsid w:val="002B0B49"/>
    <w:rsid w:val="002B1D60"/>
    <w:rsid w:val="002B1FAC"/>
    <w:rsid w:val="002B26B5"/>
    <w:rsid w:val="002B2709"/>
    <w:rsid w:val="002B3270"/>
    <w:rsid w:val="002B3FDB"/>
    <w:rsid w:val="002B3FE7"/>
    <w:rsid w:val="002B41DA"/>
    <w:rsid w:val="002B42D1"/>
    <w:rsid w:val="002B432C"/>
    <w:rsid w:val="002B436E"/>
    <w:rsid w:val="002B6438"/>
    <w:rsid w:val="002B7408"/>
    <w:rsid w:val="002B77EB"/>
    <w:rsid w:val="002B78AE"/>
    <w:rsid w:val="002C01BB"/>
    <w:rsid w:val="002C030D"/>
    <w:rsid w:val="002C07C6"/>
    <w:rsid w:val="002C08A2"/>
    <w:rsid w:val="002C08F2"/>
    <w:rsid w:val="002C1005"/>
    <w:rsid w:val="002C14B0"/>
    <w:rsid w:val="002C16F9"/>
    <w:rsid w:val="002C1EEA"/>
    <w:rsid w:val="002C27E9"/>
    <w:rsid w:val="002C295C"/>
    <w:rsid w:val="002C2A36"/>
    <w:rsid w:val="002C2E98"/>
    <w:rsid w:val="002C315A"/>
    <w:rsid w:val="002C364A"/>
    <w:rsid w:val="002C4FD7"/>
    <w:rsid w:val="002C6527"/>
    <w:rsid w:val="002C6E7A"/>
    <w:rsid w:val="002C703F"/>
    <w:rsid w:val="002C718B"/>
    <w:rsid w:val="002C78DF"/>
    <w:rsid w:val="002D0344"/>
    <w:rsid w:val="002D077A"/>
    <w:rsid w:val="002D094A"/>
    <w:rsid w:val="002D098E"/>
    <w:rsid w:val="002D3197"/>
    <w:rsid w:val="002D33B8"/>
    <w:rsid w:val="002D3C92"/>
    <w:rsid w:val="002D4044"/>
    <w:rsid w:val="002D4963"/>
    <w:rsid w:val="002D5A59"/>
    <w:rsid w:val="002D60B7"/>
    <w:rsid w:val="002D6160"/>
    <w:rsid w:val="002D6762"/>
    <w:rsid w:val="002D67DA"/>
    <w:rsid w:val="002D6EC9"/>
    <w:rsid w:val="002D7573"/>
    <w:rsid w:val="002D7EB9"/>
    <w:rsid w:val="002E052F"/>
    <w:rsid w:val="002E0CAB"/>
    <w:rsid w:val="002E0CDC"/>
    <w:rsid w:val="002E1D63"/>
    <w:rsid w:val="002E210C"/>
    <w:rsid w:val="002E2121"/>
    <w:rsid w:val="002E2411"/>
    <w:rsid w:val="002E241E"/>
    <w:rsid w:val="002E2706"/>
    <w:rsid w:val="002E315C"/>
    <w:rsid w:val="002E354F"/>
    <w:rsid w:val="002E47FC"/>
    <w:rsid w:val="002E58E6"/>
    <w:rsid w:val="002E5F04"/>
    <w:rsid w:val="002E6323"/>
    <w:rsid w:val="002E648D"/>
    <w:rsid w:val="002E6726"/>
    <w:rsid w:val="002E6BDD"/>
    <w:rsid w:val="002E6DBD"/>
    <w:rsid w:val="002E7D62"/>
    <w:rsid w:val="002F0565"/>
    <w:rsid w:val="002F06F9"/>
    <w:rsid w:val="002F0933"/>
    <w:rsid w:val="002F13F5"/>
    <w:rsid w:val="002F142C"/>
    <w:rsid w:val="002F2803"/>
    <w:rsid w:val="002F2AAA"/>
    <w:rsid w:val="002F36C7"/>
    <w:rsid w:val="002F38D2"/>
    <w:rsid w:val="002F4D88"/>
    <w:rsid w:val="002F4FFD"/>
    <w:rsid w:val="002F5CC7"/>
    <w:rsid w:val="002F6044"/>
    <w:rsid w:val="002F607D"/>
    <w:rsid w:val="002F60A7"/>
    <w:rsid w:val="002F6475"/>
    <w:rsid w:val="002F64C7"/>
    <w:rsid w:val="002F7BC1"/>
    <w:rsid w:val="00300A43"/>
    <w:rsid w:val="00300ACC"/>
    <w:rsid w:val="00300B0D"/>
    <w:rsid w:val="00300F94"/>
    <w:rsid w:val="003010F4"/>
    <w:rsid w:val="003018E4"/>
    <w:rsid w:val="00301DD5"/>
    <w:rsid w:val="00301F7B"/>
    <w:rsid w:val="00303226"/>
    <w:rsid w:val="0030397C"/>
    <w:rsid w:val="00303CB4"/>
    <w:rsid w:val="0030408D"/>
    <w:rsid w:val="0030511C"/>
    <w:rsid w:val="00305532"/>
    <w:rsid w:val="00305796"/>
    <w:rsid w:val="003059E6"/>
    <w:rsid w:val="0030635A"/>
    <w:rsid w:val="0030651B"/>
    <w:rsid w:val="00306552"/>
    <w:rsid w:val="0030656D"/>
    <w:rsid w:val="00306676"/>
    <w:rsid w:val="0030710E"/>
    <w:rsid w:val="0030723E"/>
    <w:rsid w:val="00310B49"/>
    <w:rsid w:val="00311766"/>
    <w:rsid w:val="00312211"/>
    <w:rsid w:val="00312639"/>
    <w:rsid w:val="00312714"/>
    <w:rsid w:val="00312872"/>
    <w:rsid w:val="00313582"/>
    <w:rsid w:val="00313738"/>
    <w:rsid w:val="003139CB"/>
    <w:rsid w:val="00313C3E"/>
    <w:rsid w:val="00313CCF"/>
    <w:rsid w:val="00313CD6"/>
    <w:rsid w:val="003145B2"/>
    <w:rsid w:val="003147C4"/>
    <w:rsid w:val="00314F96"/>
    <w:rsid w:val="00315148"/>
    <w:rsid w:val="00315F17"/>
    <w:rsid w:val="00316026"/>
    <w:rsid w:val="00316E30"/>
    <w:rsid w:val="00316ECD"/>
    <w:rsid w:val="003171C9"/>
    <w:rsid w:val="0031748A"/>
    <w:rsid w:val="0031752A"/>
    <w:rsid w:val="003178D0"/>
    <w:rsid w:val="003202CE"/>
    <w:rsid w:val="00320982"/>
    <w:rsid w:val="00320A65"/>
    <w:rsid w:val="00320F49"/>
    <w:rsid w:val="00321287"/>
    <w:rsid w:val="00321C5F"/>
    <w:rsid w:val="003222C4"/>
    <w:rsid w:val="0032296B"/>
    <w:rsid w:val="00322BFC"/>
    <w:rsid w:val="003233BE"/>
    <w:rsid w:val="003233EF"/>
    <w:rsid w:val="00323CE1"/>
    <w:rsid w:val="00323FC0"/>
    <w:rsid w:val="00324610"/>
    <w:rsid w:val="00324F2B"/>
    <w:rsid w:val="0032550B"/>
    <w:rsid w:val="00325A81"/>
    <w:rsid w:val="00325D83"/>
    <w:rsid w:val="0032642A"/>
    <w:rsid w:val="003275D8"/>
    <w:rsid w:val="00327CF1"/>
    <w:rsid w:val="00327DDE"/>
    <w:rsid w:val="00330C68"/>
    <w:rsid w:val="00331746"/>
    <w:rsid w:val="003318E8"/>
    <w:rsid w:val="00331D5D"/>
    <w:rsid w:val="003326D3"/>
    <w:rsid w:val="003340F8"/>
    <w:rsid w:val="0033466A"/>
    <w:rsid w:val="00334C56"/>
    <w:rsid w:val="0033590E"/>
    <w:rsid w:val="0033593C"/>
    <w:rsid w:val="00335ABC"/>
    <w:rsid w:val="003363E4"/>
    <w:rsid w:val="00336EE9"/>
    <w:rsid w:val="0033743D"/>
    <w:rsid w:val="003376B6"/>
    <w:rsid w:val="003378E2"/>
    <w:rsid w:val="00337B7B"/>
    <w:rsid w:val="00337C62"/>
    <w:rsid w:val="003405FE"/>
    <w:rsid w:val="003408DC"/>
    <w:rsid w:val="00340AC9"/>
    <w:rsid w:val="00340EBB"/>
    <w:rsid w:val="00342624"/>
    <w:rsid w:val="00342E05"/>
    <w:rsid w:val="00343C33"/>
    <w:rsid w:val="003441C3"/>
    <w:rsid w:val="00344A81"/>
    <w:rsid w:val="00344E28"/>
    <w:rsid w:val="0034508E"/>
    <w:rsid w:val="0034514F"/>
    <w:rsid w:val="00345CB1"/>
    <w:rsid w:val="00347636"/>
    <w:rsid w:val="00347B20"/>
    <w:rsid w:val="00347BDA"/>
    <w:rsid w:val="0035005A"/>
    <w:rsid w:val="003500BF"/>
    <w:rsid w:val="00350749"/>
    <w:rsid w:val="0035075C"/>
    <w:rsid w:val="00350C06"/>
    <w:rsid w:val="00350D77"/>
    <w:rsid w:val="00350F1A"/>
    <w:rsid w:val="0035153F"/>
    <w:rsid w:val="0035195B"/>
    <w:rsid w:val="003520BB"/>
    <w:rsid w:val="003530FD"/>
    <w:rsid w:val="00353B16"/>
    <w:rsid w:val="003543E9"/>
    <w:rsid w:val="00354877"/>
    <w:rsid w:val="003549FA"/>
    <w:rsid w:val="00355582"/>
    <w:rsid w:val="00355EE9"/>
    <w:rsid w:val="00356E39"/>
    <w:rsid w:val="00357847"/>
    <w:rsid w:val="00360BCD"/>
    <w:rsid w:val="00360FF5"/>
    <w:rsid w:val="0036199A"/>
    <w:rsid w:val="00361D0F"/>
    <w:rsid w:val="0036243C"/>
    <w:rsid w:val="0036260B"/>
    <w:rsid w:val="003634C8"/>
    <w:rsid w:val="003634F8"/>
    <w:rsid w:val="00363F31"/>
    <w:rsid w:val="003641FB"/>
    <w:rsid w:val="0036428C"/>
    <w:rsid w:val="00364461"/>
    <w:rsid w:val="00364F91"/>
    <w:rsid w:val="003651B9"/>
    <w:rsid w:val="00365828"/>
    <w:rsid w:val="00365D4F"/>
    <w:rsid w:val="003664F4"/>
    <w:rsid w:val="00366A12"/>
    <w:rsid w:val="00366BC1"/>
    <w:rsid w:val="00367702"/>
    <w:rsid w:val="00367ADC"/>
    <w:rsid w:val="00367D6A"/>
    <w:rsid w:val="00370CEE"/>
    <w:rsid w:val="00370FC5"/>
    <w:rsid w:val="00371D74"/>
    <w:rsid w:val="00371DD3"/>
    <w:rsid w:val="00371DE2"/>
    <w:rsid w:val="0037265C"/>
    <w:rsid w:val="00373FEC"/>
    <w:rsid w:val="003746DC"/>
    <w:rsid w:val="00374AF6"/>
    <w:rsid w:val="00374CA3"/>
    <w:rsid w:val="00374EF5"/>
    <w:rsid w:val="00376416"/>
    <w:rsid w:val="003774B3"/>
    <w:rsid w:val="00377964"/>
    <w:rsid w:val="003779F0"/>
    <w:rsid w:val="00380353"/>
    <w:rsid w:val="00380AC6"/>
    <w:rsid w:val="00381651"/>
    <w:rsid w:val="003833D3"/>
    <w:rsid w:val="00384C13"/>
    <w:rsid w:val="00384FE7"/>
    <w:rsid w:val="00385C27"/>
    <w:rsid w:val="00385EA9"/>
    <w:rsid w:val="0038678E"/>
    <w:rsid w:val="00386E8A"/>
    <w:rsid w:val="00387DFA"/>
    <w:rsid w:val="00390060"/>
    <w:rsid w:val="003903B3"/>
    <w:rsid w:val="00390DEF"/>
    <w:rsid w:val="00391249"/>
    <w:rsid w:val="003912CD"/>
    <w:rsid w:val="00391840"/>
    <w:rsid w:val="00391BE4"/>
    <w:rsid w:val="00391E22"/>
    <w:rsid w:val="003921AF"/>
    <w:rsid w:val="003922A7"/>
    <w:rsid w:val="003927B3"/>
    <w:rsid w:val="0039302E"/>
    <w:rsid w:val="003930BA"/>
    <w:rsid w:val="00393424"/>
    <w:rsid w:val="00393EC8"/>
    <w:rsid w:val="00393F90"/>
    <w:rsid w:val="00394012"/>
    <w:rsid w:val="0039417D"/>
    <w:rsid w:val="00394206"/>
    <w:rsid w:val="00395438"/>
    <w:rsid w:val="00395700"/>
    <w:rsid w:val="00395DEE"/>
    <w:rsid w:val="00396050"/>
    <w:rsid w:val="003962F2"/>
    <w:rsid w:val="0039639C"/>
    <w:rsid w:val="00396473"/>
    <w:rsid w:val="00397A70"/>
    <w:rsid w:val="003A0448"/>
    <w:rsid w:val="003A0DAF"/>
    <w:rsid w:val="003A123D"/>
    <w:rsid w:val="003A14BD"/>
    <w:rsid w:val="003A16AA"/>
    <w:rsid w:val="003A34AE"/>
    <w:rsid w:val="003A38DE"/>
    <w:rsid w:val="003A3E4C"/>
    <w:rsid w:val="003A3E54"/>
    <w:rsid w:val="003A3E5E"/>
    <w:rsid w:val="003A3F24"/>
    <w:rsid w:val="003A4048"/>
    <w:rsid w:val="003A4BF8"/>
    <w:rsid w:val="003A4FA2"/>
    <w:rsid w:val="003A5219"/>
    <w:rsid w:val="003A5510"/>
    <w:rsid w:val="003A63A8"/>
    <w:rsid w:val="003A6827"/>
    <w:rsid w:val="003A692C"/>
    <w:rsid w:val="003A6B15"/>
    <w:rsid w:val="003A75D9"/>
    <w:rsid w:val="003A79BD"/>
    <w:rsid w:val="003B0117"/>
    <w:rsid w:val="003B019A"/>
    <w:rsid w:val="003B0641"/>
    <w:rsid w:val="003B20EA"/>
    <w:rsid w:val="003B2303"/>
    <w:rsid w:val="003B2B13"/>
    <w:rsid w:val="003B2DCE"/>
    <w:rsid w:val="003B438F"/>
    <w:rsid w:val="003B55D9"/>
    <w:rsid w:val="003B5C33"/>
    <w:rsid w:val="003B5D09"/>
    <w:rsid w:val="003B5D14"/>
    <w:rsid w:val="003B5DF8"/>
    <w:rsid w:val="003B64EA"/>
    <w:rsid w:val="003B66B1"/>
    <w:rsid w:val="003B67AD"/>
    <w:rsid w:val="003B6814"/>
    <w:rsid w:val="003B6D31"/>
    <w:rsid w:val="003B7153"/>
    <w:rsid w:val="003B7671"/>
    <w:rsid w:val="003B78DB"/>
    <w:rsid w:val="003B7C2D"/>
    <w:rsid w:val="003C03CA"/>
    <w:rsid w:val="003C0AD5"/>
    <w:rsid w:val="003C0C72"/>
    <w:rsid w:val="003C0D13"/>
    <w:rsid w:val="003C1CAA"/>
    <w:rsid w:val="003C1FD4"/>
    <w:rsid w:val="003C21E5"/>
    <w:rsid w:val="003C267E"/>
    <w:rsid w:val="003C2C43"/>
    <w:rsid w:val="003C2EAF"/>
    <w:rsid w:val="003C2EB6"/>
    <w:rsid w:val="003C3B41"/>
    <w:rsid w:val="003C40C7"/>
    <w:rsid w:val="003C46D1"/>
    <w:rsid w:val="003C524E"/>
    <w:rsid w:val="003C590A"/>
    <w:rsid w:val="003C6590"/>
    <w:rsid w:val="003C761E"/>
    <w:rsid w:val="003C7C75"/>
    <w:rsid w:val="003C7F48"/>
    <w:rsid w:val="003D05B8"/>
    <w:rsid w:val="003D0A48"/>
    <w:rsid w:val="003D0EF9"/>
    <w:rsid w:val="003D0F28"/>
    <w:rsid w:val="003D10AB"/>
    <w:rsid w:val="003D198D"/>
    <w:rsid w:val="003D1A7B"/>
    <w:rsid w:val="003D1AF1"/>
    <w:rsid w:val="003D1CDC"/>
    <w:rsid w:val="003D2330"/>
    <w:rsid w:val="003D2ACA"/>
    <w:rsid w:val="003D3B0D"/>
    <w:rsid w:val="003D431A"/>
    <w:rsid w:val="003D4B5B"/>
    <w:rsid w:val="003D5FDF"/>
    <w:rsid w:val="003D6389"/>
    <w:rsid w:val="003D7619"/>
    <w:rsid w:val="003D78CA"/>
    <w:rsid w:val="003E0363"/>
    <w:rsid w:val="003E0BA4"/>
    <w:rsid w:val="003E1095"/>
    <w:rsid w:val="003E1370"/>
    <w:rsid w:val="003E1CCB"/>
    <w:rsid w:val="003E1F8D"/>
    <w:rsid w:val="003E222C"/>
    <w:rsid w:val="003E39A6"/>
    <w:rsid w:val="003E3E08"/>
    <w:rsid w:val="003E4470"/>
    <w:rsid w:val="003E4944"/>
    <w:rsid w:val="003E4B20"/>
    <w:rsid w:val="003E4E5C"/>
    <w:rsid w:val="003E534B"/>
    <w:rsid w:val="003E5AC8"/>
    <w:rsid w:val="003E6052"/>
    <w:rsid w:val="003E6661"/>
    <w:rsid w:val="003E66A1"/>
    <w:rsid w:val="003E66F0"/>
    <w:rsid w:val="003E6959"/>
    <w:rsid w:val="003E6E5C"/>
    <w:rsid w:val="003E734C"/>
    <w:rsid w:val="003E7722"/>
    <w:rsid w:val="003F058D"/>
    <w:rsid w:val="003F068A"/>
    <w:rsid w:val="003F116C"/>
    <w:rsid w:val="003F149E"/>
    <w:rsid w:val="003F173C"/>
    <w:rsid w:val="003F20ED"/>
    <w:rsid w:val="003F2572"/>
    <w:rsid w:val="003F2A41"/>
    <w:rsid w:val="003F3405"/>
    <w:rsid w:val="003F3838"/>
    <w:rsid w:val="003F3BF9"/>
    <w:rsid w:val="003F41DD"/>
    <w:rsid w:val="003F46D4"/>
    <w:rsid w:val="003F5B7A"/>
    <w:rsid w:val="003F61CF"/>
    <w:rsid w:val="003F62F9"/>
    <w:rsid w:val="003F6347"/>
    <w:rsid w:val="003F6659"/>
    <w:rsid w:val="003F665E"/>
    <w:rsid w:val="003F6948"/>
    <w:rsid w:val="003F726F"/>
    <w:rsid w:val="003F748A"/>
    <w:rsid w:val="003F7537"/>
    <w:rsid w:val="003F7799"/>
    <w:rsid w:val="003F77A0"/>
    <w:rsid w:val="003F788B"/>
    <w:rsid w:val="003F796F"/>
    <w:rsid w:val="00400014"/>
    <w:rsid w:val="00400B41"/>
    <w:rsid w:val="00401016"/>
    <w:rsid w:val="004018FE"/>
    <w:rsid w:val="00401DC0"/>
    <w:rsid w:val="00402EAD"/>
    <w:rsid w:val="00402FE2"/>
    <w:rsid w:val="00403F5D"/>
    <w:rsid w:val="00404ABD"/>
    <w:rsid w:val="00405B45"/>
    <w:rsid w:val="00406953"/>
    <w:rsid w:val="004069BC"/>
    <w:rsid w:val="00406C80"/>
    <w:rsid w:val="00407144"/>
    <w:rsid w:val="00407284"/>
    <w:rsid w:val="00407BA8"/>
    <w:rsid w:val="004101C0"/>
    <w:rsid w:val="00410347"/>
    <w:rsid w:val="004104FE"/>
    <w:rsid w:val="004105B5"/>
    <w:rsid w:val="00410AC7"/>
    <w:rsid w:val="00410E0E"/>
    <w:rsid w:val="00410F5A"/>
    <w:rsid w:val="00411054"/>
    <w:rsid w:val="004110DC"/>
    <w:rsid w:val="00411410"/>
    <w:rsid w:val="00411619"/>
    <w:rsid w:val="004117C1"/>
    <w:rsid w:val="00411888"/>
    <w:rsid w:val="00412013"/>
    <w:rsid w:val="004121A2"/>
    <w:rsid w:val="004121BC"/>
    <w:rsid w:val="0041294D"/>
    <w:rsid w:val="004129E3"/>
    <w:rsid w:val="00412EF1"/>
    <w:rsid w:val="00412FD7"/>
    <w:rsid w:val="00413370"/>
    <w:rsid w:val="0041339B"/>
    <w:rsid w:val="00413802"/>
    <w:rsid w:val="00413857"/>
    <w:rsid w:val="00413F8A"/>
    <w:rsid w:val="00414786"/>
    <w:rsid w:val="00414970"/>
    <w:rsid w:val="004152E8"/>
    <w:rsid w:val="0041537E"/>
    <w:rsid w:val="004153D2"/>
    <w:rsid w:val="004155DA"/>
    <w:rsid w:val="004156B4"/>
    <w:rsid w:val="004160BB"/>
    <w:rsid w:val="0041666A"/>
    <w:rsid w:val="00416F3D"/>
    <w:rsid w:val="00417296"/>
    <w:rsid w:val="004201AC"/>
    <w:rsid w:val="004202DC"/>
    <w:rsid w:val="004207B0"/>
    <w:rsid w:val="00420B9D"/>
    <w:rsid w:val="004219DE"/>
    <w:rsid w:val="00421F00"/>
    <w:rsid w:val="00421F4A"/>
    <w:rsid w:val="00422615"/>
    <w:rsid w:val="00422C64"/>
    <w:rsid w:val="00423113"/>
    <w:rsid w:val="0042336D"/>
    <w:rsid w:val="00423E7D"/>
    <w:rsid w:val="0042439A"/>
    <w:rsid w:val="00424811"/>
    <w:rsid w:val="00424B83"/>
    <w:rsid w:val="00424E5C"/>
    <w:rsid w:val="004261E9"/>
    <w:rsid w:val="00427137"/>
    <w:rsid w:val="00427217"/>
    <w:rsid w:val="00427256"/>
    <w:rsid w:val="00427435"/>
    <w:rsid w:val="00427622"/>
    <w:rsid w:val="004279FD"/>
    <w:rsid w:val="00430623"/>
    <w:rsid w:val="00430EE6"/>
    <w:rsid w:val="0043124D"/>
    <w:rsid w:val="00431BDE"/>
    <w:rsid w:val="004333FB"/>
    <w:rsid w:val="00433999"/>
    <w:rsid w:val="00433ACB"/>
    <w:rsid w:val="00433E8C"/>
    <w:rsid w:val="004345A7"/>
    <w:rsid w:val="0043475E"/>
    <w:rsid w:val="004348DD"/>
    <w:rsid w:val="004355B0"/>
    <w:rsid w:val="00435984"/>
    <w:rsid w:val="00435B40"/>
    <w:rsid w:val="00436F99"/>
    <w:rsid w:val="00437A14"/>
    <w:rsid w:val="00437E2A"/>
    <w:rsid w:val="0044050A"/>
    <w:rsid w:val="0044109F"/>
    <w:rsid w:val="004413C5"/>
    <w:rsid w:val="00441D86"/>
    <w:rsid w:val="00442295"/>
    <w:rsid w:val="00442BB4"/>
    <w:rsid w:val="004442B2"/>
    <w:rsid w:val="00444395"/>
    <w:rsid w:val="0044497B"/>
    <w:rsid w:val="004453D8"/>
    <w:rsid w:val="004456DE"/>
    <w:rsid w:val="0044587A"/>
    <w:rsid w:val="00445A94"/>
    <w:rsid w:val="00446651"/>
    <w:rsid w:val="00446EAF"/>
    <w:rsid w:val="004474BF"/>
    <w:rsid w:val="004474CA"/>
    <w:rsid w:val="00447671"/>
    <w:rsid w:val="004476A5"/>
    <w:rsid w:val="00447843"/>
    <w:rsid w:val="004508C8"/>
    <w:rsid w:val="00450EB1"/>
    <w:rsid w:val="00451220"/>
    <w:rsid w:val="004519EE"/>
    <w:rsid w:val="00451C74"/>
    <w:rsid w:val="00451D8A"/>
    <w:rsid w:val="00452404"/>
    <w:rsid w:val="004525B1"/>
    <w:rsid w:val="00452852"/>
    <w:rsid w:val="00452DCB"/>
    <w:rsid w:val="0045345A"/>
    <w:rsid w:val="0045355E"/>
    <w:rsid w:val="00453D46"/>
    <w:rsid w:val="00453E30"/>
    <w:rsid w:val="00454043"/>
    <w:rsid w:val="00455305"/>
    <w:rsid w:val="00455A5D"/>
    <w:rsid w:val="00456572"/>
    <w:rsid w:val="004571F9"/>
    <w:rsid w:val="00457596"/>
    <w:rsid w:val="00457CA3"/>
    <w:rsid w:val="00457D33"/>
    <w:rsid w:val="00460EB9"/>
    <w:rsid w:val="00461738"/>
    <w:rsid w:val="004619E6"/>
    <w:rsid w:val="0046291D"/>
    <w:rsid w:val="0046389E"/>
    <w:rsid w:val="00463C42"/>
    <w:rsid w:val="00464374"/>
    <w:rsid w:val="00464E30"/>
    <w:rsid w:val="004656F8"/>
    <w:rsid w:val="00465722"/>
    <w:rsid w:val="004657C4"/>
    <w:rsid w:val="00466E09"/>
    <w:rsid w:val="004670CB"/>
    <w:rsid w:val="004671E7"/>
    <w:rsid w:val="00470485"/>
    <w:rsid w:val="00471009"/>
    <w:rsid w:val="0047135A"/>
    <w:rsid w:val="00471F3E"/>
    <w:rsid w:val="00472511"/>
    <w:rsid w:val="004729DF"/>
    <w:rsid w:val="00472EF0"/>
    <w:rsid w:val="004739E6"/>
    <w:rsid w:val="00473AF1"/>
    <w:rsid w:val="00474A84"/>
    <w:rsid w:val="004766C3"/>
    <w:rsid w:val="00476817"/>
    <w:rsid w:val="00476893"/>
    <w:rsid w:val="004770C0"/>
    <w:rsid w:val="00477530"/>
    <w:rsid w:val="004776A4"/>
    <w:rsid w:val="004779CD"/>
    <w:rsid w:val="00477DA1"/>
    <w:rsid w:val="0048054E"/>
    <w:rsid w:val="00481067"/>
    <w:rsid w:val="004816AC"/>
    <w:rsid w:val="00481B5D"/>
    <w:rsid w:val="00481D49"/>
    <w:rsid w:val="00481F7C"/>
    <w:rsid w:val="004823C1"/>
    <w:rsid w:val="004831B8"/>
    <w:rsid w:val="00483869"/>
    <w:rsid w:val="00484875"/>
    <w:rsid w:val="0048510F"/>
    <w:rsid w:val="00485A7A"/>
    <w:rsid w:val="00485ADB"/>
    <w:rsid w:val="00486368"/>
    <w:rsid w:val="00486380"/>
    <w:rsid w:val="00486858"/>
    <w:rsid w:val="004869DD"/>
    <w:rsid w:val="00487698"/>
    <w:rsid w:val="00487FB4"/>
    <w:rsid w:val="004900B3"/>
    <w:rsid w:val="004900CC"/>
    <w:rsid w:val="00490224"/>
    <w:rsid w:val="00491910"/>
    <w:rsid w:val="00491DCF"/>
    <w:rsid w:val="00492FEE"/>
    <w:rsid w:val="00493ACB"/>
    <w:rsid w:val="004941C2"/>
    <w:rsid w:val="00494294"/>
    <w:rsid w:val="00494ACF"/>
    <w:rsid w:val="00494EFC"/>
    <w:rsid w:val="0049548A"/>
    <w:rsid w:val="00495D22"/>
    <w:rsid w:val="0049625B"/>
    <w:rsid w:val="00496C91"/>
    <w:rsid w:val="00497561"/>
    <w:rsid w:val="004A00AB"/>
    <w:rsid w:val="004A01B3"/>
    <w:rsid w:val="004A0907"/>
    <w:rsid w:val="004A0996"/>
    <w:rsid w:val="004A1961"/>
    <w:rsid w:val="004A22D8"/>
    <w:rsid w:val="004A2428"/>
    <w:rsid w:val="004A34E9"/>
    <w:rsid w:val="004A4B71"/>
    <w:rsid w:val="004A4EA5"/>
    <w:rsid w:val="004A51E2"/>
    <w:rsid w:val="004A5842"/>
    <w:rsid w:val="004A5993"/>
    <w:rsid w:val="004A5AB3"/>
    <w:rsid w:val="004A6C64"/>
    <w:rsid w:val="004A6E60"/>
    <w:rsid w:val="004A7AAA"/>
    <w:rsid w:val="004B02B0"/>
    <w:rsid w:val="004B119B"/>
    <w:rsid w:val="004B11CE"/>
    <w:rsid w:val="004B167E"/>
    <w:rsid w:val="004B2CED"/>
    <w:rsid w:val="004B2D2F"/>
    <w:rsid w:val="004B3297"/>
    <w:rsid w:val="004B3435"/>
    <w:rsid w:val="004B3DF0"/>
    <w:rsid w:val="004B4676"/>
    <w:rsid w:val="004B4B89"/>
    <w:rsid w:val="004B4CBF"/>
    <w:rsid w:val="004B5B24"/>
    <w:rsid w:val="004B5C7C"/>
    <w:rsid w:val="004B6BBC"/>
    <w:rsid w:val="004B7845"/>
    <w:rsid w:val="004B799B"/>
    <w:rsid w:val="004C0A20"/>
    <w:rsid w:val="004C0EFD"/>
    <w:rsid w:val="004C1716"/>
    <w:rsid w:val="004C20FE"/>
    <w:rsid w:val="004C24D4"/>
    <w:rsid w:val="004C27AE"/>
    <w:rsid w:val="004C3314"/>
    <w:rsid w:val="004C4765"/>
    <w:rsid w:val="004C4A3B"/>
    <w:rsid w:val="004C5CFD"/>
    <w:rsid w:val="004C5D47"/>
    <w:rsid w:val="004C638C"/>
    <w:rsid w:val="004C6D08"/>
    <w:rsid w:val="004C6D99"/>
    <w:rsid w:val="004C742A"/>
    <w:rsid w:val="004C767F"/>
    <w:rsid w:val="004C782C"/>
    <w:rsid w:val="004D02E3"/>
    <w:rsid w:val="004D0BCC"/>
    <w:rsid w:val="004D14C8"/>
    <w:rsid w:val="004D1B03"/>
    <w:rsid w:val="004D1C60"/>
    <w:rsid w:val="004D2564"/>
    <w:rsid w:val="004D25B1"/>
    <w:rsid w:val="004D3101"/>
    <w:rsid w:val="004D3204"/>
    <w:rsid w:val="004D3323"/>
    <w:rsid w:val="004D3E42"/>
    <w:rsid w:val="004D401D"/>
    <w:rsid w:val="004D532E"/>
    <w:rsid w:val="004D5910"/>
    <w:rsid w:val="004D5B45"/>
    <w:rsid w:val="004D645C"/>
    <w:rsid w:val="004D65F0"/>
    <w:rsid w:val="004D6C9A"/>
    <w:rsid w:val="004D6D36"/>
    <w:rsid w:val="004D6F7D"/>
    <w:rsid w:val="004D73EE"/>
    <w:rsid w:val="004D77EB"/>
    <w:rsid w:val="004E0157"/>
    <w:rsid w:val="004E0354"/>
    <w:rsid w:val="004E049E"/>
    <w:rsid w:val="004E0B7E"/>
    <w:rsid w:val="004E107E"/>
    <w:rsid w:val="004E1844"/>
    <w:rsid w:val="004E1F26"/>
    <w:rsid w:val="004E25C2"/>
    <w:rsid w:val="004E265B"/>
    <w:rsid w:val="004E2C87"/>
    <w:rsid w:val="004E3585"/>
    <w:rsid w:val="004E3641"/>
    <w:rsid w:val="004E3A3A"/>
    <w:rsid w:val="004E42C5"/>
    <w:rsid w:val="004E459E"/>
    <w:rsid w:val="004E5987"/>
    <w:rsid w:val="004E5CC5"/>
    <w:rsid w:val="004E5EE6"/>
    <w:rsid w:val="004E68A7"/>
    <w:rsid w:val="004E6986"/>
    <w:rsid w:val="004E6B2C"/>
    <w:rsid w:val="004E6C06"/>
    <w:rsid w:val="004E6C94"/>
    <w:rsid w:val="004F0225"/>
    <w:rsid w:val="004F0E19"/>
    <w:rsid w:val="004F1DFF"/>
    <w:rsid w:val="004F1ED6"/>
    <w:rsid w:val="004F1FBC"/>
    <w:rsid w:val="004F20D8"/>
    <w:rsid w:val="004F2318"/>
    <w:rsid w:val="004F26E8"/>
    <w:rsid w:val="004F2DAF"/>
    <w:rsid w:val="004F2F74"/>
    <w:rsid w:val="004F3186"/>
    <w:rsid w:val="004F35B0"/>
    <w:rsid w:val="004F3E91"/>
    <w:rsid w:val="004F420E"/>
    <w:rsid w:val="004F4A52"/>
    <w:rsid w:val="004F4DF4"/>
    <w:rsid w:val="004F4EB4"/>
    <w:rsid w:val="004F4F43"/>
    <w:rsid w:val="004F5E9C"/>
    <w:rsid w:val="004F640F"/>
    <w:rsid w:val="004F64B5"/>
    <w:rsid w:val="004F65D1"/>
    <w:rsid w:val="004F6AFC"/>
    <w:rsid w:val="004F70D4"/>
    <w:rsid w:val="004F78B5"/>
    <w:rsid w:val="00500AEE"/>
    <w:rsid w:val="00500EFE"/>
    <w:rsid w:val="00500F90"/>
    <w:rsid w:val="00501701"/>
    <w:rsid w:val="00501BE7"/>
    <w:rsid w:val="00501DFA"/>
    <w:rsid w:val="00501EE5"/>
    <w:rsid w:val="005026D4"/>
    <w:rsid w:val="00502D3D"/>
    <w:rsid w:val="00502EB2"/>
    <w:rsid w:val="005036D2"/>
    <w:rsid w:val="005044C9"/>
    <w:rsid w:val="005044FC"/>
    <w:rsid w:val="0050586A"/>
    <w:rsid w:val="00505F0C"/>
    <w:rsid w:val="0050604E"/>
    <w:rsid w:val="0050695B"/>
    <w:rsid w:val="00506D52"/>
    <w:rsid w:val="00507131"/>
    <w:rsid w:val="00507626"/>
    <w:rsid w:val="00507D6D"/>
    <w:rsid w:val="005102FA"/>
    <w:rsid w:val="00510752"/>
    <w:rsid w:val="005113DD"/>
    <w:rsid w:val="00512E18"/>
    <w:rsid w:val="0051330D"/>
    <w:rsid w:val="005139D7"/>
    <w:rsid w:val="005140D1"/>
    <w:rsid w:val="00514231"/>
    <w:rsid w:val="005144B4"/>
    <w:rsid w:val="00514752"/>
    <w:rsid w:val="00514A3B"/>
    <w:rsid w:val="005152DB"/>
    <w:rsid w:val="005169E1"/>
    <w:rsid w:val="005169EC"/>
    <w:rsid w:val="00516A91"/>
    <w:rsid w:val="005178F2"/>
    <w:rsid w:val="005200E3"/>
    <w:rsid w:val="005208A0"/>
    <w:rsid w:val="00522630"/>
    <w:rsid w:val="005227B2"/>
    <w:rsid w:val="00522C82"/>
    <w:rsid w:val="00522E04"/>
    <w:rsid w:val="00523DB7"/>
    <w:rsid w:val="00524A3A"/>
    <w:rsid w:val="00525627"/>
    <w:rsid w:val="00526BAD"/>
    <w:rsid w:val="00526EA8"/>
    <w:rsid w:val="00526FF3"/>
    <w:rsid w:val="00527FDE"/>
    <w:rsid w:val="00531238"/>
    <w:rsid w:val="005313B4"/>
    <w:rsid w:val="005324D6"/>
    <w:rsid w:val="00532557"/>
    <w:rsid w:val="005327F7"/>
    <w:rsid w:val="00532ADE"/>
    <w:rsid w:val="00532D05"/>
    <w:rsid w:val="005335EF"/>
    <w:rsid w:val="0053436F"/>
    <w:rsid w:val="0053438B"/>
    <w:rsid w:val="00534713"/>
    <w:rsid w:val="005348E9"/>
    <w:rsid w:val="005354E5"/>
    <w:rsid w:val="00535B2A"/>
    <w:rsid w:val="0053648D"/>
    <w:rsid w:val="00536800"/>
    <w:rsid w:val="005368F7"/>
    <w:rsid w:val="00536F98"/>
    <w:rsid w:val="00540E38"/>
    <w:rsid w:val="005411A6"/>
    <w:rsid w:val="005416BB"/>
    <w:rsid w:val="005417CF"/>
    <w:rsid w:val="00542EDC"/>
    <w:rsid w:val="005432C8"/>
    <w:rsid w:val="00543BB7"/>
    <w:rsid w:val="0054413B"/>
    <w:rsid w:val="0054434C"/>
    <w:rsid w:val="00544364"/>
    <w:rsid w:val="00544C97"/>
    <w:rsid w:val="00544EA7"/>
    <w:rsid w:val="00544F91"/>
    <w:rsid w:val="005455D9"/>
    <w:rsid w:val="00545B8F"/>
    <w:rsid w:val="005474D2"/>
    <w:rsid w:val="00550770"/>
    <w:rsid w:val="00551FA9"/>
    <w:rsid w:val="00552271"/>
    <w:rsid w:val="00552504"/>
    <w:rsid w:val="0055295C"/>
    <w:rsid w:val="005535B1"/>
    <w:rsid w:val="0055376E"/>
    <w:rsid w:val="00554243"/>
    <w:rsid w:val="00554B1B"/>
    <w:rsid w:val="00554BF8"/>
    <w:rsid w:val="005557FB"/>
    <w:rsid w:val="005568AF"/>
    <w:rsid w:val="00556D41"/>
    <w:rsid w:val="00556F14"/>
    <w:rsid w:val="00557B9F"/>
    <w:rsid w:val="00557C32"/>
    <w:rsid w:val="00561980"/>
    <w:rsid w:val="00561BC9"/>
    <w:rsid w:val="00561C63"/>
    <w:rsid w:val="00561CDA"/>
    <w:rsid w:val="005628DA"/>
    <w:rsid w:val="00562BF5"/>
    <w:rsid w:val="00564658"/>
    <w:rsid w:val="005646E6"/>
    <w:rsid w:val="00564F30"/>
    <w:rsid w:val="005655A1"/>
    <w:rsid w:val="0056627C"/>
    <w:rsid w:val="00567C5D"/>
    <w:rsid w:val="00567C61"/>
    <w:rsid w:val="00567E2A"/>
    <w:rsid w:val="00570492"/>
    <w:rsid w:val="00570839"/>
    <w:rsid w:val="00570E58"/>
    <w:rsid w:val="00571E18"/>
    <w:rsid w:val="00571FD6"/>
    <w:rsid w:val="00572ACE"/>
    <w:rsid w:val="00572D91"/>
    <w:rsid w:val="005735F7"/>
    <w:rsid w:val="00573CC9"/>
    <w:rsid w:val="0057454E"/>
    <w:rsid w:val="0057459F"/>
    <w:rsid w:val="00574E49"/>
    <w:rsid w:val="00575048"/>
    <w:rsid w:val="00575B74"/>
    <w:rsid w:val="00575E7A"/>
    <w:rsid w:val="0057602B"/>
    <w:rsid w:val="00576153"/>
    <w:rsid w:val="00576505"/>
    <w:rsid w:val="00576513"/>
    <w:rsid w:val="005775C3"/>
    <w:rsid w:val="0057760D"/>
    <w:rsid w:val="00580117"/>
    <w:rsid w:val="00581086"/>
    <w:rsid w:val="00581417"/>
    <w:rsid w:val="00581A67"/>
    <w:rsid w:val="00581ED1"/>
    <w:rsid w:val="005826E4"/>
    <w:rsid w:val="00582762"/>
    <w:rsid w:val="00582C4A"/>
    <w:rsid w:val="0058331B"/>
    <w:rsid w:val="00583483"/>
    <w:rsid w:val="00583916"/>
    <w:rsid w:val="00583DBE"/>
    <w:rsid w:val="00583E29"/>
    <w:rsid w:val="00583FBC"/>
    <w:rsid w:val="0058408E"/>
    <w:rsid w:val="00585BB2"/>
    <w:rsid w:val="005863C5"/>
    <w:rsid w:val="005863D6"/>
    <w:rsid w:val="00586CBA"/>
    <w:rsid w:val="005874B0"/>
    <w:rsid w:val="00587BF2"/>
    <w:rsid w:val="00587D10"/>
    <w:rsid w:val="005903DE"/>
    <w:rsid w:val="005905C5"/>
    <w:rsid w:val="005905CB"/>
    <w:rsid w:val="00591136"/>
    <w:rsid w:val="005912AB"/>
    <w:rsid w:val="00591441"/>
    <w:rsid w:val="00591830"/>
    <w:rsid w:val="00591ED2"/>
    <w:rsid w:val="00592323"/>
    <w:rsid w:val="00592538"/>
    <w:rsid w:val="0059256B"/>
    <w:rsid w:val="00592AB8"/>
    <w:rsid w:val="005937B5"/>
    <w:rsid w:val="00594145"/>
    <w:rsid w:val="00594360"/>
    <w:rsid w:val="0059489D"/>
    <w:rsid w:val="0059490E"/>
    <w:rsid w:val="005950C7"/>
    <w:rsid w:val="00595538"/>
    <w:rsid w:val="0059593A"/>
    <w:rsid w:val="005964D8"/>
    <w:rsid w:val="005965C0"/>
    <w:rsid w:val="00596891"/>
    <w:rsid w:val="00596DB6"/>
    <w:rsid w:val="0059760B"/>
    <w:rsid w:val="005976F4"/>
    <w:rsid w:val="00597E4B"/>
    <w:rsid w:val="005A077E"/>
    <w:rsid w:val="005A0973"/>
    <w:rsid w:val="005A11AC"/>
    <w:rsid w:val="005A15D0"/>
    <w:rsid w:val="005A2413"/>
    <w:rsid w:val="005A2A3C"/>
    <w:rsid w:val="005A357B"/>
    <w:rsid w:val="005A35C9"/>
    <w:rsid w:val="005A36BC"/>
    <w:rsid w:val="005A435F"/>
    <w:rsid w:val="005A43CF"/>
    <w:rsid w:val="005A46AF"/>
    <w:rsid w:val="005A4AF5"/>
    <w:rsid w:val="005A4CD9"/>
    <w:rsid w:val="005A5819"/>
    <w:rsid w:val="005A5D66"/>
    <w:rsid w:val="005A5DFF"/>
    <w:rsid w:val="005A6494"/>
    <w:rsid w:val="005A6A8E"/>
    <w:rsid w:val="005A6D75"/>
    <w:rsid w:val="005A6E3B"/>
    <w:rsid w:val="005A6E7D"/>
    <w:rsid w:val="005A772B"/>
    <w:rsid w:val="005B0065"/>
    <w:rsid w:val="005B06F2"/>
    <w:rsid w:val="005B0EEE"/>
    <w:rsid w:val="005B1207"/>
    <w:rsid w:val="005B1355"/>
    <w:rsid w:val="005B1B05"/>
    <w:rsid w:val="005B2AB5"/>
    <w:rsid w:val="005B3B05"/>
    <w:rsid w:val="005B3CE7"/>
    <w:rsid w:val="005B4495"/>
    <w:rsid w:val="005B44ED"/>
    <w:rsid w:val="005B47C7"/>
    <w:rsid w:val="005B4862"/>
    <w:rsid w:val="005B4C3F"/>
    <w:rsid w:val="005B4D73"/>
    <w:rsid w:val="005B4EAF"/>
    <w:rsid w:val="005B4F14"/>
    <w:rsid w:val="005B5A2E"/>
    <w:rsid w:val="005B6739"/>
    <w:rsid w:val="005B6D6C"/>
    <w:rsid w:val="005B6EF0"/>
    <w:rsid w:val="005B73B2"/>
    <w:rsid w:val="005B7463"/>
    <w:rsid w:val="005B75C3"/>
    <w:rsid w:val="005B7752"/>
    <w:rsid w:val="005B78D4"/>
    <w:rsid w:val="005C05DE"/>
    <w:rsid w:val="005C0ABF"/>
    <w:rsid w:val="005C0CE7"/>
    <w:rsid w:val="005C0E25"/>
    <w:rsid w:val="005C1055"/>
    <w:rsid w:val="005C1069"/>
    <w:rsid w:val="005C1C0A"/>
    <w:rsid w:val="005C1DA4"/>
    <w:rsid w:val="005C2796"/>
    <w:rsid w:val="005C28C1"/>
    <w:rsid w:val="005C2AE8"/>
    <w:rsid w:val="005C2B29"/>
    <w:rsid w:val="005C2B71"/>
    <w:rsid w:val="005C32EC"/>
    <w:rsid w:val="005C3527"/>
    <w:rsid w:val="005C3601"/>
    <w:rsid w:val="005C3F5F"/>
    <w:rsid w:val="005C46EF"/>
    <w:rsid w:val="005C49A7"/>
    <w:rsid w:val="005C7C86"/>
    <w:rsid w:val="005C7D2A"/>
    <w:rsid w:val="005C7D30"/>
    <w:rsid w:val="005D000A"/>
    <w:rsid w:val="005D034A"/>
    <w:rsid w:val="005D0C70"/>
    <w:rsid w:val="005D1369"/>
    <w:rsid w:val="005D144D"/>
    <w:rsid w:val="005D166B"/>
    <w:rsid w:val="005D19ED"/>
    <w:rsid w:val="005D1C17"/>
    <w:rsid w:val="005D2ADB"/>
    <w:rsid w:val="005D2CD3"/>
    <w:rsid w:val="005D365B"/>
    <w:rsid w:val="005D4F93"/>
    <w:rsid w:val="005D6160"/>
    <w:rsid w:val="005D690E"/>
    <w:rsid w:val="005D6B45"/>
    <w:rsid w:val="005D7146"/>
    <w:rsid w:val="005E0A03"/>
    <w:rsid w:val="005E0FC3"/>
    <w:rsid w:val="005E1117"/>
    <w:rsid w:val="005E1CB4"/>
    <w:rsid w:val="005E1FDF"/>
    <w:rsid w:val="005E2834"/>
    <w:rsid w:val="005E333C"/>
    <w:rsid w:val="005E3460"/>
    <w:rsid w:val="005E3BCB"/>
    <w:rsid w:val="005E3FC3"/>
    <w:rsid w:val="005E41D5"/>
    <w:rsid w:val="005E4A58"/>
    <w:rsid w:val="005E4B7D"/>
    <w:rsid w:val="005E5C03"/>
    <w:rsid w:val="005E6167"/>
    <w:rsid w:val="005E681E"/>
    <w:rsid w:val="005E7123"/>
    <w:rsid w:val="005F0105"/>
    <w:rsid w:val="005F058A"/>
    <w:rsid w:val="005F05E7"/>
    <w:rsid w:val="005F0ADC"/>
    <w:rsid w:val="005F165E"/>
    <w:rsid w:val="005F1752"/>
    <w:rsid w:val="005F180D"/>
    <w:rsid w:val="005F27B3"/>
    <w:rsid w:val="005F28CE"/>
    <w:rsid w:val="005F2B2D"/>
    <w:rsid w:val="005F3138"/>
    <w:rsid w:val="005F352F"/>
    <w:rsid w:val="005F571F"/>
    <w:rsid w:val="005F5980"/>
    <w:rsid w:val="005F5EB1"/>
    <w:rsid w:val="005F5F81"/>
    <w:rsid w:val="005F6601"/>
    <w:rsid w:val="005F69B9"/>
    <w:rsid w:val="005F74DC"/>
    <w:rsid w:val="005F7759"/>
    <w:rsid w:val="00600505"/>
    <w:rsid w:val="00600A43"/>
    <w:rsid w:val="00601265"/>
    <w:rsid w:val="006015AD"/>
    <w:rsid w:val="00601711"/>
    <w:rsid w:val="006029BD"/>
    <w:rsid w:val="00602A57"/>
    <w:rsid w:val="006036E8"/>
    <w:rsid w:val="00603E8E"/>
    <w:rsid w:val="006044BD"/>
    <w:rsid w:val="00604FC1"/>
    <w:rsid w:val="00605A50"/>
    <w:rsid w:val="00605B1A"/>
    <w:rsid w:val="00606858"/>
    <w:rsid w:val="00606924"/>
    <w:rsid w:val="0060693D"/>
    <w:rsid w:val="00606F0E"/>
    <w:rsid w:val="00607A69"/>
    <w:rsid w:val="00607D84"/>
    <w:rsid w:val="00607FD6"/>
    <w:rsid w:val="00610023"/>
    <w:rsid w:val="00610BF2"/>
    <w:rsid w:val="00611280"/>
    <w:rsid w:val="00611686"/>
    <w:rsid w:val="0061174A"/>
    <w:rsid w:val="00611AB6"/>
    <w:rsid w:val="00611E00"/>
    <w:rsid w:val="00611F8E"/>
    <w:rsid w:val="00612597"/>
    <w:rsid w:val="006126A0"/>
    <w:rsid w:val="00612A3B"/>
    <w:rsid w:val="00612D2F"/>
    <w:rsid w:val="006132AA"/>
    <w:rsid w:val="00613825"/>
    <w:rsid w:val="00613D50"/>
    <w:rsid w:val="00613E20"/>
    <w:rsid w:val="00613F32"/>
    <w:rsid w:val="00614341"/>
    <w:rsid w:val="006143F0"/>
    <w:rsid w:val="006149BF"/>
    <w:rsid w:val="00614D9E"/>
    <w:rsid w:val="006150F5"/>
    <w:rsid w:val="0061530E"/>
    <w:rsid w:val="006156BC"/>
    <w:rsid w:val="00615BB1"/>
    <w:rsid w:val="00615F71"/>
    <w:rsid w:val="00616D83"/>
    <w:rsid w:val="00616F71"/>
    <w:rsid w:val="006172C9"/>
    <w:rsid w:val="00617339"/>
    <w:rsid w:val="006176F4"/>
    <w:rsid w:val="00620787"/>
    <w:rsid w:val="00620C1D"/>
    <w:rsid w:val="006212B2"/>
    <w:rsid w:val="00621CE0"/>
    <w:rsid w:val="00622020"/>
    <w:rsid w:val="00622073"/>
    <w:rsid w:val="0062331C"/>
    <w:rsid w:val="0062447E"/>
    <w:rsid w:val="00624758"/>
    <w:rsid w:val="00624939"/>
    <w:rsid w:val="00624DD8"/>
    <w:rsid w:val="006256C1"/>
    <w:rsid w:val="006256FE"/>
    <w:rsid w:val="006261FD"/>
    <w:rsid w:val="00627039"/>
    <w:rsid w:val="006279E4"/>
    <w:rsid w:val="006301E4"/>
    <w:rsid w:val="00630442"/>
    <w:rsid w:val="0063073F"/>
    <w:rsid w:val="00631014"/>
    <w:rsid w:val="0063117C"/>
    <w:rsid w:val="006311F9"/>
    <w:rsid w:val="00631B44"/>
    <w:rsid w:val="00632251"/>
    <w:rsid w:val="00632908"/>
    <w:rsid w:val="00632A70"/>
    <w:rsid w:val="00632D46"/>
    <w:rsid w:val="00632E6E"/>
    <w:rsid w:val="00633053"/>
    <w:rsid w:val="00633A7F"/>
    <w:rsid w:val="00634190"/>
    <w:rsid w:val="00634A75"/>
    <w:rsid w:val="00634B80"/>
    <w:rsid w:val="0063522B"/>
    <w:rsid w:val="00635EA8"/>
    <w:rsid w:val="006367CE"/>
    <w:rsid w:val="00636929"/>
    <w:rsid w:val="00636FD8"/>
    <w:rsid w:val="0063743C"/>
    <w:rsid w:val="006375D5"/>
    <w:rsid w:val="0063784A"/>
    <w:rsid w:val="0064026F"/>
    <w:rsid w:val="006403F0"/>
    <w:rsid w:val="00641020"/>
    <w:rsid w:val="00641603"/>
    <w:rsid w:val="0064217A"/>
    <w:rsid w:val="00642577"/>
    <w:rsid w:val="00642D8D"/>
    <w:rsid w:val="00643A74"/>
    <w:rsid w:val="00643B81"/>
    <w:rsid w:val="00644112"/>
    <w:rsid w:val="006443BB"/>
    <w:rsid w:val="00645E27"/>
    <w:rsid w:val="00646514"/>
    <w:rsid w:val="00647C30"/>
    <w:rsid w:val="00647F4A"/>
    <w:rsid w:val="00650500"/>
    <w:rsid w:val="00650F59"/>
    <w:rsid w:val="006511AE"/>
    <w:rsid w:val="00651836"/>
    <w:rsid w:val="00652DEE"/>
    <w:rsid w:val="00652FFE"/>
    <w:rsid w:val="00653043"/>
    <w:rsid w:val="0065321F"/>
    <w:rsid w:val="00653961"/>
    <w:rsid w:val="0065398D"/>
    <w:rsid w:val="00653F43"/>
    <w:rsid w:val="006542E4"/>
    <w:rsid w:val="0065451C"/>
    <w:rsid w:val="00654CF9"/>
    <w:rsid w:val="00654EAB"/>
    <w:rsid w:val="00655439"/>
    <w:rsid w:val="00655DBF"/>
    <w:rsid w:val="00656C3E"/>
    <w:rsid w:val="00656E7F"/>
    <w:rsid w:val="006573A2"/>
    <w:rsid w:val="00660834"/>
    <w:rsid w:val="00661468"/>
    <w:rsid w:val="00661DA1"/>
    <w:rsid w:val="00662229"/>
    <w:rsid w:val="0066234D"/>
    <w:rsid w:val="00663C18"/>
    <w:rsid w:val="00663DEA"/>
    <w:rsid w:val="00664506"/>
    <w:rsid w:val="00664626"/>
    <w:rsid w:val="00664EE1"/>
    <w:rsid w:val="00665291"/>
    <w:rsid w:val="0066676F"/>
    <w:rsid w:val="00666D16"/>
    <w:rsid w:val="00667731"/>
    <w:rsid w:val="00667BD6"/>
    <w:rsid w:val="00670106"/>
    <w:rsid w:val="00670C87"/>
    <w:rsid w:val="00670F2F"/>
    <w:rsid w:val="006717B2"/>
    <w:rsid w:val="00671A84"/>
    <w:rsid w:val="00672368"/>
    <w:rsid w:val="00672436"/>
    <w:rsid w:val="00673095"/>
    <w:rsid w:val="00673101"/>
    <w:rsid w:val="006733F2"/>
    <w:rsid w:val="006734DD"/>
    <w:rsid w:val="00673752"/>
    <w:rsid w:val="006747A2"/>
    <w:rsid w:val="00674836"/>
    <w:rsid w:val="006755AF"/>
    <w:rsid w:val="006756B6"/>
    <w:rsid w:val="00675B4C"/>
    <w:rsid w:val="006763E4"/>
    <w:rsid w:val="0067645E"/>
    <w:rsid w:val="006765F3"/>
    <w:rsid w:val="00676DB2"/>
    <w:rsid w:val="00676DE2"/>
    <w:rsid w:val="006775DA"/>
    <w:rsid w:val="00677D61"/>
    <w:rsid w:val="00680470"/>
    <w:rsid w:val="006806F0"/>
    <w:rsid w:val="00680C9C"/>
    <w:rsid w:val="00681597"/>
    <w:rsid w:val="00681A13"/>
    <w:rsid w:val="00681A88"/>
    <w:rsid w:val="00682A1C"/>
    <w:rsid w:val="006831DA"/>
    <w:rsid w:val="006838C4"/>
    <w:rsid w:val="00684919"/>
    <w:rsid w:val="00684BDE"/>
    <w:rsid w:val="00684E80"/>
    <w:rsid w:val="00685135"/>
    <w:rsid w:val="0068558F"/>
    <w:rsid w:val="00685B28"/>
    <w:rsid w:val="00685C85"/>
    <w:rsid w:val="00685E71"/>
    <w:rsid w:val="00687442"/>
    <w:rsid w:val="00687C4B"/>
    <w:rsid w:val="006903F7"/>
    <w:rsid w:val="00690B1A"/>
    <w:rsid w:val="00690E63"/>
    <w:rsid w:val="006911AA"/>
    <w:rsid w:val="0069122D"/>
    <w:rsid w:val="00691472"/>
    <w:rsid w:val="0069214E"/>
    <w:rsid w:val="0069254B"/>
    <w:rsid w:val="00692B67"/>
    <w:rsid w:val="00692BBB"/>
    <w:rsid w:val="0069359F"/>
    <w:rsid w:val="006947A7"/>
    <w:rsid w:val="00694DCD"/>
    <w:rsid w:val="00695863"/>
    <w:rsid w:val="00695BF6"/>
    <w:rsid w:val="00695CD8"/>
    <w:rsid w:val="00695DB6"/>
    <w:rsid w:val="00696236"/>
    <w:rsid w:val="00696621"/>
    <w:rsid w:val="00696EDC"/>
    <w:rsid w:val="00696F7D"/>
    <w:rsid w:val="006971D8"/>
    <w:rsid w:val="00697440"/>
    <w:rsid w:val="006A05FE"/>
    <w:rsid w:val="006A0CE1"/>
    <w:rsid w:val="006A0CEE"/>
    <w:rsid w:val="006A13B1"/>
    <w:rsid w:val="006A1B93"/>
    <w:rsid w:val="006A287B"/>
    <w:rsid w:val="006A29AB"/>
    <w:rsid w:val="006A32C4"/>
    <w:rsid w:val="006A491C"/>
    <w:rsid w:val="006A5190"/>
    <w:rsid w:val="006A53AB"/>
    <w:rsid w:val="006A54E4"/>
    <w:rsid w:val="006A558C"/>
    <w:rsid w:val="006A5612"/>
    <w:rsid w:val="006A5A2E"/>
    <w:rsid w:val="006A5E4C"/>
    <w:rsid w:val="006A5F4B"/>
    <w:rsid w:val="006A5F57"/>
    <w:rsid w:val="006A6D0A"/>
    <w:rsid w:val="006A7520"/>
    <w:rsid w:val="006A78E1"/>
    <w:rsid w:val="006A7A45"/>
    <w:rsid w:val="006A7E59"/>
    <w:rsid w:val="006B042B"/>
    <w:rsid w:val="006B0432"/>
    <w:rsid w:val="006B0B04"/>
    <w:rsid w:val="006B10BE"/>
    <w:rsid w:val="006B1B3E"/>
    <w:rsid w:val="006B1D4C"/>
    <w:rsid w:val="006B38DB"/>
    <w:rsid w:val="006B3A42"/>
    <w:rsid w:val="006B3B0D"/>
    <w:rsid w:val="006B3B9C"/>
    <w:rsid w:val="006B46A8"/>
    <w:rsid w:val="006B553F"/>
    <w:rsid w:val="006B55A6"/>
    <w:rsid w:val="006B5849"/>
    <w:rsid w:val="006B58B8"/>
    <w:rsid w:val="006B5E29"/>
    <w:rsid w:val="006B673D"/>
    <w:rsid w:val="006B696D"/>
    <w:rsid w:val="006B69B3"/>
    <w:rsid w:val="006B6AE9"/>
    <w:rsid w:val="006B710B"/>
    <w:rsid w:val="006B7DF0"/>
    <w:rsid w:val="006C02EB"/>
    <w:rsid w:val="006C1016"/>
    <w:rsid w:val="006C11B7"/>
    <w:rsid w:val="006C1222"/>
    <w:rsid w:val="006C1742"/>
    <w:rsid w:val="006C1CA2"/>
    <w:rsid w:val="006C1FCF"/>
    <w:rsid w:val="006C2D40"/>
    <w:rsid w:val="006C3AB6"/>
    <w:rsid w:val="006C4806"/>
    <w:rsid w:val="006C4CCC"/>
    <w:rsid w:val="006C510B"/>
    <w:rsid w:val="006C54EA"/>
    <w:rsid w:val="006C5633"/>
    <w:rsid w:val="006C5A4D"/>
    <w:rsid w:val="006C697D"/>
    <w:rsid w:val="006C7485"/>
    <w:rsid w:val="006C7657"/>
    <w:rsid w:val="006C7943"/>
    <w:rsid w:val="006C7A18"/>
    <w:rsid w:val="006D2530"/>
    <w:rsid w:val="006D26F0"/>
    <w:rsid w:val="006D28AE"/>
    <w:rsid w:val="006D2979"/>
    <w:rsid w:val="006D2A86"/>
    <w:rsid w:val="006D4321"/>
    <w:rsid w:val="006D43DD"/>
    <w:rsid w:val="006D4B20"/>
    <w:rsid w:val="006D4B80"/>
    <w:rsid w:val="006D4C77"/>
    <w:rsid w:val="006D4F25"/>
    <w:rsid w:val="006D535F"/>
    <w:rsid w:val="006D57B6"/>
    <w:rsid w:val="006D5A4D"/>
    <w:rsid w:val="006D5FD9"/>
    <w:rsid w:val="006D6823"/>
    <w:rsid w:val="006D6E16"/>
    <w:rsid w:val="006D77B3"/>
    <w:rsid w:val="006D781A"/>
    <w:rsid w:val="006D7EBB"/>
    <w:rsid w:val="006E04E7"/>
    <w:rsid w:val="006E06F6"/>
    <w:rsid w:val="006E1016"/>
    <w:rsid w:val="006E111A"/>
    <w:rsid w:val="006E28D9"/>
    <w:rsid w:val="006E2A9A"/>
    <w:rsid w:val="006E2C01"/>
    <w:rsid w:val="006E31AD"/>
    <w:rsid w:val="006E3549"/>
    <w:rsid w:val="006E3D6D"/>
    <w:rsid w:val="006E43AD"/>
    <w:rsid w:val="006E59A7"/>
    <w:rsid w:val="006E5E5A"/>
    <w:rsid w:val="006E617C"/>
    <w:rsid w:val="006E7BF7"/>
    <w:rsid w:val="006F00EF"/>
    <w:rsid w:val="006F0140"/>
    <w:rsid w:val="006F36A7"/>
    <w:rsid w:val="006F4967"/>
    <w:rsid w:val="006F4F8C"/>
    <w:rsid w:val="006F5476"/>
    <w:rsid w:val="006F63A8"/>
    <w:rsid w:val="006F65B1"/>
    <w:rsid w:val="006F6989"/>
    <w:rsid w:val="006F6F5F"/>
    <w:rsid w:val="006F74E5"/>
    <w:rsid w:val="006F7808"/>
    <w:rsid w:val="0070008E"/>
    <w:rsid w:val="00700A32"/>
    <w:rsid w:val="0070115D"/>
    <w:rsid w:val="00701189"/>
    <w:rsid w:val="007017AE"/>
    <w:rsid w:val="0070236D"/>
    <w:rsid w:val="00702793"/>
    <w:rsid w:val="007029E2"/>
    <w:rsid w:val="00703029"/>
    <w:rsid w:val="0070348B"/>
    <w:rsid w:val="007034A2"/>
    <w:rsid w:val="007035E7"/>
    <w:rsid w:val="00703BFD"/>
    <w:rsid w:val="00704091"/>
    <w:rsid w:val="00704372"/>
    <w:rsid w:val="007048EC"/>
    <w:rsid w:val="00704DF9"/>
    <w:rsid w:val="00706D8E"/>
    <w:rsid w:val="0070708C"/>
    <w:rsid w:val="00707AFC"/>
    <w:rsid w:val="00710228"/>
    <w:rsid w:val="00710B25"/>
    <w:rsid w:val="00710FC7"/>
    <w:rsid w:val="00710FF9"/>
    <w:rsid w:val="00712046"/>
    <w:rsid w:val="00712AE2"/>
    <w:rsid w:val="00712C38"/>
    <w:rsid w:val="00713D15"/>
    <w:rsid w:val="00713F90"/>
    <w:rsid w:val="0071401B"/>
    <w:rsid w:val="007141BB"/>
    <w:rsid w:val="007153EB"/>
    <w:rsid w:val="00715B6C"/>
    <w:rsid w:val="007164BE"/>
    <w:rsid w:val="00716EE8"/>
    <w:rsid w:val="00717037"/>
    <w:rsid w:val="00720AB2"/>
    <w:rsid w:val="007215B0"/>
    <w:rsid w:val="007215CB"/>
    <w:rsid w:val="00721663"/>
    <w:rsid w:val="00721689"/>
    <w:rsid w:val="00721754"/>
    <w:rsid w:val="007226F1"/>
    <w:rsid w:val="00723010"/>
    <w:rsid w:val="007233ED"/>
    <w:rsid w:val="007234F9"/>
    <w:rsid w:val="00723C24"/>
    <w:rsid w:val="00723EF9"/>
    <w:rsid w:val="00724A93"/>
    <w:rsid w:val="00724EF9"/>
    <w:rsid w:val="00725921"/>
    <w:rsid w:val="007264F0"/>
    <w:rsid w:val="00726EE2"/>
    <w:rsid w:val="00727519"/>
    <w:rsid w:val="00727625"/>
    <w:rsid w:val="00727770"/>
    <w:rsid w:val="00730D70"/>
    <w:rsid w:val="00731265"/>
    <w:rsid w:val="0073270E"/>
    <w:rsid w:val="0073325C"/>
    <w:rsid w:val="00733561"/>
    <w:rsid w:val="007338E3"/>
    <w:rsid w:val="007339B9"/>
    <w:rsid w:val="00733F22"/>
    <w:rsid w:val="0073408A"/>
    <w:rsid w:val="007345C4"/>
    <w:rsid w:val="00734A80"/>
    <w:rsid w:val="00734CD2"/>
    <w:rsid w:val="007350AC"/>
    <w:rsid w:val="00735369"/>
    <w:rsid w:val="007358E9"/>
    <w:rsid w:val="00735F73"/>
    <w:rsid w:val="007360A8"/>
    <w:rsid w:val="0073708B"/>
    <w:rsid w:val="007371F4"/>
    <w:rsid w:val="0073758E"/>
    <w:rsid w:val="007417AC"/>
    <w:rsid w:val="00742789"/>
    <w:rsid w:val="007434EE"/>
    <w:rsid w:val="007435D0"/>
    <w:rsid w:val="007454BC"/>
    <w:rsid w:val="007457C4"/>
    <w:rsid w:val="0074588E"/>
    <w:rsid w:val="00745C6C"/>
    <w:rsid w:val="007462CC"/>
    <w:rsid w:val="007468B2"/>
    <w:rsid w:val="007471B5"/>
    <w:rsid w:val="007476BB"/>
    <w:rsid w:val="007500CE"/>
    <w:rsid w:val="00750A7F"/>
    <w:rsid w:val="007512A5"/>
    <w:rsid w:val="007514FD"/>
    <w:rsid w:val="0075158B"/>
    <w:rsid w:val="007518FA"/>
    <w:rsid w:val="00751BEB"/>
    <w:rsid w:val="007520C8"/>
    <w:rsid w:val="007522CB"/>
    <w:rsid w:val="00752985"/>
    <w:rsid w:val="007529F4"/>
    <w:rsid w:val="00752C0F"/>
    <w:rsid w:val="00752EEE"/>
    <w:rsid w:val="00753680"/>
    <w:rsid w:val="007539C9"/>
    <w:rsid w:val="0075452E"/>
    <w:rsid w:val="00754F37"/>
    <w:rsid w:val="00755580"/>
    <w:rsid w:val="00755A46"/>
    <w:rsid w:val="00755CC1"/>
    <w:rsid w:val="007569A1"/>
    <w:rsid w:val="00757906"/>
    <w:rsid w:val="00757DDB"/>
    <w:rsid w:val="00757F02"/>
    <w:rsid w:val="00761346"/>
    <w:rsid w:val="00761E5A"/>
    <w:rsid w:val="00763068"/>
    <w:rsid w:val="0076365D"/>
    <w:rsid w:val="00763962"/>
    <w:rsid w:val="0076487D"/>
    <w:rsid w:val="007649B1"/>
    <w:rsid w:val="00764A72"/>
    <w:rsid w:val="00764C3F"/>
    <w:rsid w:val="00764D35"/>
    <w:rsid w:val="00765B0E"/>
    <w:rsid w:val="00765CD4"/>
    <w:rsid w:val="007670B6"/>
    <w:rsid w:val="007676C6"/>
    <w:rsid w:val="00767972"/>
    <w:rsid w:val="00767F96"/>
    <w:rsid w:val="007708C6"/>
    <w:rsid w:val="00770E36"/>
    <w:rsid w:val="00770FCB"/>
    <w:rsid w:val="0077152A"/>
    <w:rsid w:val="00771887"/>
    <w:rsid w:val="00772180"/>
    <w:rsid w:val="00772564"/>
    <w:rsid w:val="0077284C"/>
    <w:rsid w:val="00772EF6"/>
    <w:rsid w:val="00774456"/>
    <w:rsid w:val="007749B3"/>
    <w:rsid w:val="007750D7"/>
    <w:rsid w:val="00775C35"/>
    <w:rsid w:val="0077609F"/>
    <w:rsid w:val="00776BCC"/>
    <w:rsid w:val="007772D9"/>
    <w:rsid w:val="00777458"/>
    <w:rsid w:val="00777574"/>
    <w:rsid w:val="00777812"/>
    <w:rsid w:val="00780805"/>
    <w:rsid w:val="00780D95"/>
    <w:rsid w:val="0078224C"/>
    <w:rsid w:val="00782292"/>
    <w:rsid w:val="00782C1E"/>
    <w:rsid w:val="00782C50"/>
    <w:rsid w:val="00783CB9"/>
    <w:rsid w:val="007847EC"/>
    <w:rsid w:val="00784867"/>
    <w:rsid w:val="0078546A"/>
    <w:rsid w:val="00785836"/>
    <w:rsid w:val="00790C6F"/>
    <w:rsid w:val="00791346"/>
    <w:rsid w:val="0079135F"/>
    <w:rsid w:val="0079146D"/>
    <w:rsid w:val="00791A88"/>
    <w:rsid w:val="0079248F"/>
    <w:rsid w:val="0079368C"/>
    <w:rsid w:val="00793A01"/>
    <w:rsid w:val="00793C72"/>
    <w:rsid w:val="007941B3"/>
    <w:rsid w:val="007943C6"/>
    <w:rsid w:val="00794E7D"/>
    <w:rsid w:val="00794FBD"/>
    <w:rsid w:val="00795049"/>
    <w:rsid w:val="0079599E"/>
    <w:rsid w:val="007963EF"/>
    <w:rsid w:val="007964AF"/>
    <w:rsid w:val="007966FC"/>
    <w:rsid w:val="00796E34"/>
    <w:rsid w:val="0079737A"/>
    <w:rsid w:val="00797D37"/>
    <w:rsid w:val="00797F59"/>
    <w:rsid w:val="007A03DC"/>
    <w:rsid w:val="007A0613"/>
    <w:rsid w:val="007A0821"/>
    <w:rsid w:val="007A0929"/>
    <w:rsid w:val="007A1BEE"/>
    <w:rsid w:val="007A1D88"/>
    <w:rsid w:val="007A1F65"/>
    <w:rsid w:val="007A217B"/>
    <w:rsid w:val="007A2674"/>
    <w:rsid w:val="007A269F"/>
    <w:rsid w:val="007A273B"/>
    <w:rsid w:val="007A3A2C"/>
    <w:rsid w:val="007A43CF"/>
    <w:rsid w:val="007A46A7"/>
    <w:rsid w:val="007A46C7"/>
    <w:rsid w:val="007A53F9"/>
    <w:rsid w:val="007A5891"/>
    <w:rsid w:val="007A58E9"/>
    <w:rsid w:val="007A5DBC"/>
    <w:rsid w:val="007A6484"/>
    <w:rsid w:val="007A6613"/>
    <w:rsid w:val="007A663B"/>
    <w:rsid w:val="007A6CCB"/>
    <w:rsid w:val="007A6E61"/>
    <w:rsid w:val="007A794A"/>
    <w:rsid w:val="007B0F21"/>
    <w:rsid w:val="007B17A2"/>
    <w:rsid w:val="007B1BC6"/>
    <w:rsid w:val="007B243F"/>
    <w:rsid w:val="007B246C"/>
    <w:rsid w:val="007B24DD"/>
    <w:rsid w:val="007B2BA5"/>
    <w:rsid w:val="007B2F13"/>
    <w:rsid w:val="007B3481"/>
    <w:rsid w:val="007B3486"/>
    <w:rsid w:val="007B3719"/>
    <w:rsid w:val="007B38D4"/>
    <w:rsid w:val="007B3B33"/>
    <w:rsid w:val="007B417B"/>
    <w:rsid w:val="007B591A"/>
    <w:rsid w:val="007B6AE0"/>
    <w:rsid w:val="007B6E19"/>
    <w:rsid w:val="007C006C"/>
    <w:rsid w:val="007C03EC"/>
    <w:rsid w:val="007C0E23"/>
    <w:rsid w:val="007C1731"/>
    <w:rsid w:val="007C18F0"/>
    <w:rsid w:val="007C1A68"/>
    <w:rsid w:val="007C3126"/>
    <w:rsid w:val="007C3C93"/>
    <w:rsid w:val="007C4454"/>
    <w:rsid w:val="007C4978"/>
    <w:rsid w:val="007C4CF2"/>
    <w:rsid w:val="007C5033"/>
    <w:rsid w:val="007C50D5"/>
    <w:rsid w:val="007C57F0"/>
    <w:rsid w:val="007C601F"/>
    <w:rsid w:val="007C64CB"/>
    <w:rsid w:val="007C6A41"/>
    <w:rsid w:val="007C7637"/>
    <w:rsid w:val="007C7718"/>
    <w:rsid w:val="007D0668"/>
    <w:rsid w:val="007D0B50"/>
    <w:rsid w:val="007D0D1F"/>
    <w:rsid w:val="007D1C46"/>
    <w:rsid w:val="007D2CB3"/>
    <w:rsid w:val="007D2D04"/>
    <w:rsid w:val="007D3128"/>
    <w:rsid w:val="007D4438"/>
    <w:rsid w:val="007D5050"/>
    <w:rsid w:val="007D5B84"/>
    <w:rsid w:val="007D5BFC"/>
    <w:rsid w:val="007D5C9E"/>
    <w:rsid w:val="007D6939"/>
    <w:rsid w:val="007D7F37"/>
    <w:rsid w:val="007E00AE"/>
    <w:rsid w:val="007E04C6"/>
    <w:rsid w:val="007E060A"/>
    <w:rsid w:val="007E0BD3"/>
    <w:rsid w:val="007E1D68"/>
    <w:rsid w:val="007E1FF0"/>
    <w:rsid w:val="007E356E"/>
    <w:rsid w:val="007E439E"/>
    <w:rsid w:val="007E5166"/>
    <w:rsid w:val="007E5C74"/>
    <w:rsid w:val="007E75FF"/>
    <w:rsid w:val="007E77BC"/>
    <w:rsid w:val="007F024E"/>
    <w:rsid w:val="007F03ED"/>
    <w:rsid w:val="007F0930"/>
    <w:rsid w:val="007F0BB7"/>
    <w:rsid w:val="007F111F"/>
    <w:rsid w:val="007F24E8"/>
    <w:rsid w:val="007F25C5"/>
    <w:rsid w:val="007F353A"/>
    <w:rsid w:val="007F38BF"/>
    <w:rsid w:val="007F3D7D"/>
    <w:rsid w:val="007F5A75"/>
    <w:rsid w:val="007F6110"/>
    <w:rsid w:val="007F6136"/>
    <w:rsid w:val="007F6350"/>
    <w:rsid w:val="007F718D"/>
    <w:rsid w:val="007F750D"/>
    <w:rsid w:val="007F76E5"/>
    <w:rsid w:val="0080095C"/>
    <w:rsid w:val="0080098C"/>
    <w:rsid w:val="00800B5D"/>
    <w:rsid w:val="00800E07"/>
    <w:rsid w:val="0080193C"/>
    <w:rsid w:val="00801A51"/>
    <w:rsid w:val="00801B75"/>
    <w:rsid w:val="008029C3"/>
    <w:rsid w:val="00803670"/>
    <w:rsid w:val="008036E8"/>
    <w:rsid w:val="00804360"/>
    <w:rsid w:val="008060C4"/>
    <w:rsid w:val="00806106"/>
    <w:rsid w:val="008061BA"/>
    <w:rsid w:val="0080625E"/>
    <w:rsid w:val="00806607"/>
    <w:rsid w:val="00806902"/>
    <w:rsid w:val="00806DE2"/>
    <w:rsid w:val="008105A9"/>
    <w:rsid w:val="008113A5"/>
    <w:rsid w:val="00813D6C"/>
    <w:rsid w:val="008143E7"/>
    <w:rsid w:val="008149D8"/>
    <w:rsid w:val="00814B72"/>
    <w:rsid w:val="00814E11"/>
    <w:rsid w:val="00814F63"/>
    <w:rsid w:val="008151B1"/>
    <w:rsid w:val="008154C3"/>
    <w:rsid w:val="0081571A"/>
    <w:rsid w:val="008157CC"/>
    <w:rsid w:val="008163F2"/>
    <w:rsid w:val="00816EA8"/>
    <w:rsid w:val="00816FEF"/>
    <w:rsid w:val="0082031D"/>
    <w:rsid w:val="00820459"/>
    <w:rsid w:val="00821484"/>
    <w:rsid w:val="008214FA"/>
    <w:rsid w:val="0082216D"/>
    <w:rsid w:val="00822D81"/>
    <w:rsid w:val="00823661"/>
    <w:rsid w:val="00823965"/>
    <w:rsid w:val="00823E66"/>
    <w:rsid w:val="00824561"/>
    <w:rsid w:val="0082456C"/>
    <w:rsid w:val="00824C99"/>
    <w:rsid w:val="00824F5F"/>
    <w:rsid w:val="00825B5D"/>
    <w:rsid w:val="0082640A"/>
    <w:rsid w:val="00826960"/>
    <w:rsid w:val="00826C08"/>
    <w:rsid w:val="00827030"/>
    <w:rsid w:val="00827692"/>
    <w:rsid w:val="00827F2A"/>
    <w:rsid w:val="00831AA4"/>
    <w:rsid w:val="00832102"/>
    <w:rsid w:val="00832163"/>
    <w:rsid w:val="00832276"/>
    <w:rsid w:val="00832452"/>
    <w:rsid w:val="008325FD"/>
    <w:rsid w:val="008328C4"/>
    <w:rsid w:val="00834D99"/>
    <w:rsid w:val="008350A9"/>
    <w:rsid w:val="00835E42"/>
    <w:rsid w:val="00835F42"/>
    <w:rsid w:val="00836563"/>
    <w:rsid w:val="00837987"/>
    <w:rsid w:val="00840785"/>
    <w:rsid w:val="00840792"/>
    <w:rsid w:val="00840864"/>
    <w:rsid w:val="00840B89"/>
    <w:rsid w:val="008410AB"/>
    <w:rsid w:val="00841529"/>
    <w:rsid w:val="00841855"/>
    <w:rsid w:val="008418EA"/>
    <w:rsid w:val="00841F5E"/>
    <w:rsid w:val="00843086"/>
    <w:rsid w:val="00843693"/>
    <w:rsid w:val="008439D9"/>
    <w:rsid w:val="00843AD2"/>
    <w:rsid w:val="00843CDB"/>
    <w:rsid w:val="0084556F"/>
    <w:rsid w:val="008457C1"/>
    <w:rsid w:val="00847680"/>
    <w:rsid w:val="0084786C"/>
    <w:rsid w:val="00850234"/>
    <w:rsid w:val="00850386"/>
    <w:rsid w:val="00850692"/>
    <w:rsid w:val="00850B8D"/>
    <w:rsid w:val="00850BF2"/>
    <w:rsid w:val="0085197E"/>
    <w:rsid w:val="00851BB7"/>
    <w:rsid w:val="00851E2F"/>
    <w:rsid w:val="00852000"/>
    <w:rsid w:val="00852776"/>
    <w:rsid w:val="008532EF"/>
    <w:rsid w:val="00853601"/>
    <w:rsid w:val="008538EC"/>
    <w:rsid w:val="00853BE6"/>
    <w:rsid w:val="008554CD"/>
    <w:rsid w:val="00855890"/>
    <w:rsid w:val="00855A77"/>
    <w:rsid w:val="00855AB4"/>
    <w:rsid w:val="0085761B"/>
    <w:rsid w:val="00857E35"/>
    <w:rsid w:val="0086066A"/>
    <w:rsid w:val="0086094C"/>
    <w:rsid w:val="00861E06"/>
    <w:rsid w:val="00862880"/>
    <w:rsid w:val="008629EA"/>
    <w:rsid w:val="00862AC1"/>
    <w:rsid w:val="00862D2A"/>
    <w:rsid w:val="0086360D"/>
    <w:rsid w:val="00863830"/>
    <w:rsid w:val="008638C7"/>
    <w:rsid w:val="00863A2D"/>
    <w:rsid w:val="00865245"/>
    <w:rsid w:val="008653DC"/>
    <w:rsid w:val="00866378"/>
    <w:rsid w:val="008663A3"/>
    <w:rsid w:val="0086687B"/>
    <w:rsid w:val="00866ACF"/>
    <w:rsid w:val="00866E53"/>
    <w:rsid w:val="00866E80"/>
    <w:rsid w:val="008672B2"/>
    <w:rsid w:val="008673B0"/>
    <w:rsid w:val="00870D36"/>
    <w:rsid w:val="00870D5F"/>
    <w:rsid w:val="00871945"/>
    <w:rsid w:val="00872297"/>
    <w:rsid w:val="008724EC"/>
    <w:rsid w:val="0087258E"/>
    <w:rsid w:val="0087284C"/>
    <w:rsid w:val="00873996"/>
    <w:rsid w:val="00873C2F"/>
    <w:rsid w:val="00873D27"/>
    <w:rsid w:val="0087427C"/>
    <w:rsid w:val="00874655"/>
    <w:rsid w:val="00874E47"/>
    <w:rsid w:val="00875890"/>
    <w:rsid w:val="008758AD"/>
    <w:rsid w:val="00875C79"/>
    <w:rsid w:val="00875E61"/>
    <w:rsid w:val="00876217"/>
    <w:rsid w:val="008768E3"/>
    <w:rsid w:val="008769CD"/>
    <w:rsid w:val="00876E0B"/>
    <w:rsid w:val="008770C1"/>
    <w:rsid w:val="00877635"/>
    <w:rsid w:val="008779E0"/>
    <w:rsid w:val="00877C2A"/>
    <w:rsid w:val="00877E85"/>
    <w:rsid w:val="00877F00"/>
    <w:rsid w:val="0088132B"/>
    <w:rsid w:val="00882F15"/>
    <w:rsid w:val="008840DB"/>
    <w:rsid w:val="00884404"/>
    <w:rsid w:val="008846CA"/>
    <w:rsid w:val="00884F5B"/>
    <w:rsid w:val="00884FF1"/>
    <w:rsid w:val="008856A8"/>
    <w:rsid w:val="008857CE"/>
    <w:rsid w:val="00885A49"/>
    <w:rsid w:val="00885D9B"/>
    <w:rsid w:val="00886660"/>
    <w:rsid w:val="008867F5"/>
    <w:rsid w:val="0088789B"/>
    <w:rsid w:val="00887D72"/>
    <w:rsid w:val="00890212"/>
    <w:rsid w:val="008903D6"/>
    <w:rsid w:val="00890BB5"/>
    <w:rsid w:val="00890F4A"/>
    <w:rsid w:val="00891091"/>
    <w:rsid w:val="008914F0"/>
    <w:rsid w:val="00891609"/>
    <w:rsid w:val="008918CF"/>
    <w:rsid w:val="008926E9"/>
    <w:rsid w:val="00892DC6"/>
    <w:rsid w:val="00893A68"/>
    <w:rsid w:val="00894F3C"/>
    <w:rsid w:val="00895F76"/>
    <w:rsid w:val="008960FF"/>
    <w:rsid w:val="0089667B"/>
    <w:rsid w:val="00896CE8"/>
    <w:rsid w:val="0089711E"/>
    <w:rsid w:val="00897A58"/>
    <w:rsid w:val="00897FA3"/>
    <w:rsid w:val="00897FC6"/>
    <w:rsid w:val="008A00B8"/>
    <w:rsid w:val="008A0668"/>
    <w:rsid w:val="008A09B8"/>
    <w:rsid w:val="008A10AF"/>
    <w:rsid w:val="008A1F04"/>
    <w:rsid w:val="008A2418"/>
    <w:rsid w:val="008A3801"/>
    <w:rsid w:val="008A3EE0"/>
    <w:rsid w:val="008A3F12"/>
    <w:rsid w:val="008A4304"/>
    <w:rsid w:val="008A4441"/>
    <w:rsid w:val="008A4ABC"/>
    <w:rsid w:val="008A4E94"/>
    <w:rsid w:val="008A537A"/>
    <w:rsid w:val="008A57DD"/>
    <w:rsid w:val="008A57EB"/>
    <w:rsid w:val="008A72DB"/>
    <w:rsid w:val="008A7365"/>
    <w:rsid w:val="008A7369"/>
    <w:rsid w:val="008A7563"/>
    <w:rsid w:val="008A7B11"/>
    <w:rsid w:val="008B1449"/>
    <w:rsid w:val="008B18BB"/>
    <w:rsid w:val="008B1F37"/>
    <w:rsid w:val="008B2614"/>
    <w:rsid w:val="008B2EA3"/>
    <w:rsid w:val="008B30D4"/>
    <w:rsid w:val="008B47ED"/>
    <w:rsid w:val="008B4B3F"/>
    <w:rsid w:val="008B4E8F"/>
    <w:rsid w:val="008B5433"/>
    <w:rsid w:val="008B5CE3"/>
    <w:rsid w:val="008B5E5D"/>
    <w:rsid w:val="008B62D2"/>
    <w:rsid w:val="008B6479"/>
    <w:rsid w:val="008B6B9E"/>
    <w:rsid w:val="008B6D13"/>
    <w:rsid w:val="008B7D3F"/>
    <w:rsid w:val="008C0ED9"/>
    <w:rsid w:val="008C1020"/>
    <w:rsid w:val="008C1224"/>
    <w:rsid w:val="008C16D4"/>
    <w:rsid w:val="008C1834"/>
    <w:rsid w:val="008C1BD6"/>
    <w:rsid w:val="008C1E36"/>
    <w:rsid w:val="008C2574"/>
    <w:rsid w:val="008C258D"/>
    <w:rsid w:val="008C2727"/>
    <w:rsid w:val="008C407D"/>
    <w:rsid w:val="008C4233"/>
    <w:rsid w:val="008C4702"/>
    <w:rsid w:val="008C4C4D"/>
    <w:rsid w:val="008C53FB"/>
    <w:rsid w:val="008C54B6"/>
    <w:rsid w:val="008C55C2"/>
    <w:rsid w:val="008C6DBC"/>
    <w:rsid w:val="008C6EBB"/>
    <w:rsid w:val="008C7996"/>
    <w:rsid w:val="008C7C1F"/>
    <w:rsid w:val="008C7DC4"/>
    <w:rsid w:val="008D0330"/>
    <w:rsid w:val="008D0581"/>
    <w:rsid w:val="008D1145"/>
    <w:rsid w:val="008D1268"/>
    <w:rsid w:val="008D12CF"/>
    <w:rsid w:val="008D13B9"/>
    <w:rsid w:val="008D1C72"/>
    <w:rsid w:val="008D1CEE"/>
    <w:rsid w:val="008D28D1"/>
    <w:rsid w:val="008D2F53"/>
    <w:rsid w:val="008D307E"/>
    <w:rsid w:val="008D325A"/>
    <w:rsid w:val="008D3D60"/>
    <w:rsid w:val="008D49DC"/>
    <w:rsid w:val="008D5188"/>
    <w:rsid w:val="008D59B0"/>
    <w:rsid w:val="008D5BA9"/>
    <w:rsid w:val="008D6907"/>
    <w:rsid w:val="008D6DD3"/>
    <w:rsid w:val="008D7282"/>
    <w:rsid w:val="008D72F3"/>
    <w:rsid w:val="008D74B6"/>
    <w:rsid w:val="008D7DC2"/>
    <w:rsid w:val="008E0144"/>
    <w:rsid w:val="008E07A7"/>
    <w:rsid w:val="008E11DA"/>
    <w:rsid w:val="008E1605"/>
    <w:rsid w:val="008E175F"/>
    <w:rsid w:val="008E177A"/>
    <w:rsid w:val="008E1942"/>
    <w:rsid w:val="008E27C3"/>
    <w:rsid w:val="008E2867"/>
    <w:rsid w:val="008E2BDF"/>
    <w:rsid w:val="008E4087"/>
    <w:rsid w:val="008E45D0"/>
    <w:rsid w:val="008E4EE4"/>
    <w:rsid w:val="008E5AEA"/>
    <w:rsid w:val="008E5AFA"/>
    <w:rsid w:val="008E5E9A"/>
    <w:rsid w:val="008E606A"/>
    <w:rsid w:val="008E6085"/>
    <w:rsid w:val="008E613E"/>
    <w:rsid w:val="008E6213"/>
    <w:rsid w:val="008E6BB1"/>
    <w:rsid w:val="008E7046"/>
    <w:rsid w:val="008E739E"/>
    <w:rsid w:val="008E7833"/>
    <w:rsid w:val="008F01C5"/>
    <w:rsid w:val="008F027A"/>
    <w:rsid w:val="008F0A75"/>
    <w:rsid w:val="008F1534"/>
    <w:rsid w:val="008F1EB9"/>
    <w:rsid w:val="008F1F9E"/>
    <w:rsid w:val="008F26AE"/>
    <w:rsid w:val="008F41CA"/>
    <w:rsid w:val="008F4C9E"/>
    <w:rsid w:val="008F5028"/>
    <w:rsid w:val="008F57E3"/>
    <w:rsid w:val="008F6B71"/>
    <w:rsid w:val="008F6C5D"/>
    <w:rsid w:val="008F6F93"/>
    <w:rsid w:val="008F703B"/>
    <w:rsid w:val="008F736E"/>
    <w:rsid w:val="009001DB"/>
    <w:rsid w:val="009004EF"/>
    <w:rsid w:val="0090091B"/>
    <w:rsid w:val="00900A00"/>
    <w:rsid w:val="00900A0F"/>
    <w:rsid w:val="009013E6"/>
    <w:rsid w:val="0090207B"/>
    <w:rsid w:val="009024D9"/>
    <w:rsid w:val="0090254D"/>
    <w:rsid w:val="00902D6E"/>
    <w:rsid w:val="0090304D"/>
    <w:rsid w:val="009035BA"/>
    <w:rsid w:val="00903694"/>
    <w:rsid w:val="00904945"/>
    <w:rsid w:val="00904E69"/>
    <w:rsid w:val="00904F45"/>
    <w:rsid w:val="00904FDD"/>
    <w:rsid w:val="00904FE7"/>
    <w:rsid w:val="009055BF"/>
    <w:rsid w:val="00905DCB"/>
    <w:rsid w:val="00907196"/>
    <w:rsid w:val="00907A98"/>
    <w:rsid w:val="00907CD8"/>
    <w:rsid w:val="00907D18"/>
    <w:rsid w:val="00907E01"/>
    <w:rsid w:val="00907EF5"/>
    <w:rsid w:val="00907FEB"/>
    <w:rsid w:val="00911298"/>
    <w:rsid w:val="00911AA7"/>
    <w:rsid w:val="00911CF8"/>
    <w:rsid w:val="00912C95"/>
    <w:rsid w:val="0091305F"/>
    <w:rsid w:val="00914111"/>
    <w:rsid w:val="0091413E"/>
    <w:rsid w:val="009145A9"/>
    <w:rsid w:val="009147B1"/>
    <w:rsid w:val="00914D49"/>
    <w:rsid w:val="00915C61"/>
    <w:rsid w:val="00915D29"/>
    <w:rsid w:val="00916B8B"/>
    <w:rsid w:val="00916D45"/>
    <w:rsid w:val="00916E6B"/>
    <w:rsid w:val="00917576"/>
    <w:rsid w:val="009205A9"/>
    <w:rsid w:val="00920876"/>
    <w:rsid w:val="00921EAC"/>
    <w:rsid w:val="0092208D"/>
    <w:rsid w:val="00922398"/>
    <w:rsid w:val="00922B95"/>
    <w:rsid w:val="00922CAA"/>
    <w:rsid w:val="009231B3"/>
    <w:rsid w:val="009239E7"/>
    <w:rsid w:val="009241D1"/>
    <w:rsid w:val="009245EE"/>
    <w:rsid w:val="00925093"/>
    <w:rsid w:val="00925285"/>
    <w:rsid w:val="009257C9"/>
    <w:rsid w:val="00925870"/>
    <w:rsid w:val="00925AB0"/>
    <w:rsid w:val="00925C8C"/>
    <w:rsid w:val="0092724A"/>
    <w:rsid w:val="0092730F"/>
    <w:rsid w:val="0092785C"/>
    <w:rsid w:val="00927D8C"/>
    <w:rsid w:val="00930763"/>
    <w:rsid w:val="00930CC3"/>
    <w:rsid w:val="0093120D"/>
    <w:rsid w:val="00931715"/>
    <w:rsid w:val="00931D72"/>
    <w:rsid w:val="00932048"/>
    <w:rsid w:val="0093217A"/>
    <w:rsid w:val="00932580"/>
    <w:rsid w:val="009332B8"/>
    <w:rsid w:val="0093356E"/>
    <w:rsid w:val="00934141"/>
    <w:rsid w:val="00934321"/>
    <w:rsid w:val="00934CC4"/>
    <w:rsid w:val="00935959"/>
    <w:rsid w:val="00936507"/>
    <w:rsid w:val="00937577"/>
    <w:rsid w:val="00940A35"/>
    <w:rsid w:val="00940F7D"/>
    <w:rsid w:val="00941768"/>
    <w:rsid w:val="00941F87"/>
    <w:rsid w:val="009426EB"/>
    <w:rsid w:val="00942A31"/>
    <w:rsid w:val="00942C0F"/>
    <w:rsid w:val="00942C82"/>
    <w:rsid w:val="00943278"/>
    <w:rsid w:val="009434F1"/>
    <w:rsid w:val="00943CEB"/>
    <w:rsid w:val="00943DFB"/>
    <w:rsid w:val="009440FD"/>
    <w:rsid w:val="009446FC"/>
    <w:rsid w:val="00945DE3"/>
    <w:rsid w:val="009464C8"/>
    <w:rsid w:val="00946D7C"/>
    <w:rsid w:val="00947DD7"/>
    <w:rsid w:val="009508F3"/>
    <w:rsid w:val="009509BB"/>
    <w:rsid w:val="00951759"/>
    <w:rsid w:val="00951977"/>
    <w:rsid w:val="00951B76"/>
    <w:rsid w:val="0095351E"/>
    <w:rsid w:val="009537A8"/>
    <w:rsid w:val="009538BE"/>
    <w:rsid w:val="009539FE"/>
    <w:rsid w:val="00953C14"/>
    <w:rsid w:val="009546DF"/>
    <w:rsid w:val="00954731"/>
    <w:rsid w:val="00954E33"/>
    <w:rsid w:val="009558F6"/>
    <w:rsid w:val="0095601D"/>
    <w:rsid w:val="00956229"/>
    <w:rsid w:val="0095642B"/>
    <w:rsid w:val="0095690C"/>
    <w:rsid w:val="009600A0"/>
    <w:rsid w:val="009600D1"/>
    <w:rsid w:val="0096065B"/>
    <w:rsid w:val="00960D26"/>
    <w:rsid w:val="009618EA"/>
    <w:rsid w:val="00961983"/>
    <w:rsid w:val="009621BF"/>
    <w:rsid w:val="00962407"/>
    <w:rsid w:val="00962A09"/>
    <w:rsid w:val="009636C6"/>
    <w:rsid w:val="00963A1F"/>
    <w:rsid w:val="00963B22"/>
    <w:rsid w:val="00963B28"/>
    <w:rsid w:val="00963C7A"/>
    <w:rsid w:val="00963FCF"/>
    <w:rsid w:val="00964320"/>
    <w:rsid w:val="009645DE"/>
    <w:rsid w:val="00964975"/>
    <w:rsid w:val="00964BE9"/>
    <w:rsid w:val="00964F6D"/>
    <w:rsid w:val="00965088"/>
    <w:rsid w:val="0096598C"/>
    <w:rsid w:val="00965E22"/>
    <w:rsid w:val="009664AD"/>
    <w:rsid w:val="0096676C"/>
    <w:rsid w:val="00966C94"/>
    <w:rsid w:val="00967009"/>
    <w:rsid w:val="0096704C"/>
    <w:rsid w:val="00967737"/>
    <w:rsid w:val="0096794D"/>
    <w:rsid w:val="00967C4D"/>
    <w:rsid w:val="00970CD4"/>
    <w:rsid w:val="00971447"/>
    <w:rsid w:val="00972861"/>
    <w:rsid w:val="009729CF"/>
    <w:rsid w:val="00972C4A"/>
    <w:rsid w:val="00972EEF"/>
    <w:rsid w:val="00973CFE"/>
    <w:rsid w:val="00974BC6"/>
    <w:rsid w:val="00975194"/>
    <w:rsid w:val="0097556D"/>
    <w:rsid w:val="009763EC"/>
    <w:rsid w:val="00976674"/>
    <w:rsid w:val="00976DD8"/>
    <w:rsid w:val="00977732"/>
    <w:rsid w:val="00977980"/>
    <w:rsid w:val="00980706"/>
    <w:rsid w:val="00981059"/>
    <w:rsid w:val="0098131F"/>
    <w:rsid w:val="00981FC0"/>
    <w:rsid w:val="0098295F"/>
    <w:rsid w:val="00983923"/>
    <w:rsid w:val="009840E3"/>
    <w:rsid w:val="00984306"/>
    <w:rsid w:val="009849F0"/>
    <w:rsid w:val="00984FB7"/>
    <w:rsid w:val="00986352"/>
    <w:rsid w:val="0098645F"/>
    <w:rsid w:val="00987FD6"/>
    <w:rsid w:val="00990818"/>
    <w:rsid w:val="00991C24"/>
    <w:rsid w:val="00991DB4"/>
    <w:rsid w:val="00992B48"/>
    <w:rsid w:val="00993076"/>
    <w:rsid w:val="00993215"/>
    <w:rsid w:val="00993605"/>
    <w:rsid w:val="00993A1A"/>
    <w:rsid w:val="00993ADE"/>
    <w:rsid w:val="00993DC6"/>
    <w:rsid w:val="009946B9"/>
    <w:rsid w:val="009949A5"/>
    <w:rsid w:val="009949F6"/>
    <w:rsid w:val="00994C9C"/>
    <w:rsid w:val="0099587E"/>
    <w:rsid w:val="009966CB"/>
    <w:rsid w:val="00996F17"/>
    <w:rsid w:val="00997CEC"/>
    <w:rsid w:val="009A1D6D"/>
    <w:rsid w:val="009A2C0B"/>
    <w:rsid w:val="009A2C54"/>
    <w:rsid w:val="009A3249"/>
    <w:rsid w:val="009A3403"/>
    <w:rsid w:val="009A38E3"/>
    <w:rsid w:val="009A42FF"/>
    <w:rsid w:val="009A45FC"/>
    <w:rsid w:val="009A46FF"/>
    <w:rsid w:val="009A5462"/>
    <w:rsid w:val="009A5C0D"/>
    <w:rsid w:val="009A5DC6"/>
    <w:rsid w:val="009A65BF"/>
    <w:rsid w:val="009A6B6A"/>
    <w:rsid w:val="009A7352"/>
    <w:rsid w:val="009A75CF"/>
    <w:rsid w:val="009A7983"/>
    <w:rsid w:val="009B08B2"/>
    <w:rsid w:val="009B1283"/>
    <w:rsid w:val="009B195E"/>
    <w:rsid w:val="009B27F1"/>
    <w:rsid w:val="009B2B93"/>
    <w:rsid w:val="009B2FA7"/>
    <w:rsid w:val="009B35BC"/>
    <w:rsid w:val="009B39EB"/>
    <w:rsid w:val="009B3B66"/>
    <w:rsid w:val="009B3CEB"/>
    <w:rsid w:val="009B3EB0"/>
    <w:rsid w:val="009B407A"/>
    <w:rsid w:val="009B4DCD"/>
    <w:rsid w:val="009B57A1"/>
    <w:rsid w:val="009B5838"/>
    <w:rsid w:val="009B58D9"/>
    <w:rsid w:val="009B5D62"/>
    <w:rsid w:val="009B6557"/>
    <w:rsid w:val="009B6CF3"/>
    <w:rsid w:val="009B6EC2"/>
    <w:rsid w:val="009B791E"/>
    <w:rsid w:val="009C0036"/>
    <w:rsid w:val="009C0B4F"/>
    <w:rsid w:val="009C0EB2"/>
    <w:rsid w:val="009C1B94"/>
    <w:rsid w:val="009C3119"/>
    <w:rsid w:val="009C33F0"/>
    <w:rsid w:val="009C3521"/>
    <w:rsid w:val="009C40D0"/>
    <w:rsid w:val="009C4398"/>
    <w:rsid w:val="009C4E27"/>
    <w:rsid w:val="009C5409"/>
    <w:rsid w:val="009C545E"/>
    <w:rsid w:val="009C611B"/>
    <w:rsid w:val="009C654A"/>
    <w:rsid w:val="009C6600"/>
    <w:rsid w:val="009C672C"/>
    <w:rsid w:val="009C6B9A"/>
    <w:rsid w:val="009C71FF"/>
    <w:rsid w:val="009C726E"/>
    <w:rsid w:val="009D0BE9"/>
    <w:rsid w:val="009D0F18"/>
    <w:rsid w:val="009D111E"/>
    <w:rsid w:val="009D11EA"/>
    <w:rsid w:val="009D1BBE"/>
    <w:rsid w:val="009D1C78"/>
    <w:rsid w:val="009D2240"/>
    <w:rsid w:val="009D2440"/>
    <w:rsid w:val="009D2718"/>
    <w:rsid w:val="009D28B2"/>
    <w:rsid w:val="009D2BB3"/>
    <w:rsid w:val="009D315E"/>
    <w:rsid w:val="009D3425"/>
    <w:rsid w:val="009D45DF"/>
    <w:rsid w:val="009D5619"/>
    <w:rsid w:val="009D636F"/>
    <w:rsid w:val="009D71FC"/>
    <w:rsid w:val="009D720D"/>
    <w:rsid w:val="009D7425"/>
    <w:rsid w:val="009D745E"/>
    <w:rsid w:val="009D74C3"/>
    <w:rsid w:val="009D795E"/>
    <w:rsid w:val="009D7CBD"/>
    <w:rsid w:val="009E01C4"/>
    <w:rsid w:val="009E0339"/>
    <w:rsid w:val="009E04AF"/>
    <w:rsid w:val="009E1CFD"/>
    <w:rsid w:val="009E1EE0"/>
    <w:rsid w:val="009E1F84"/>
    <w:rsid w:val="009E20AD"/>
    <w:rsid w:val="009E2449"/>
    <w:rsid w:val="009E2DF0"/>
    <w:rsid w:val="009E3F77"/>
    <w:rsid w:val="009E3FBD"/>
    <w:rsid w:val="009E3FEC"/>
    <w:rsid w:val="009E4153"/>
    <w:rsid w:val="009E5ED6"/>
    <w:rsid w:val="009E6AFF"/>
    <w:rsid w:val="009E6C1A"/>
    <w:rsid w:val="009E700B"/>
    <w:rsid w:val="009E7887"/>
    <w:rsid w:val="009E7AB9"/>
    <w:rsid w:val="009E7F95"/>
    <w:rsid w:val="009F0039"/>
    <w:rsid w:val="009F01F6"/>
    <w:rsid w:val="009F0810"/>
    <w:rsid w:val="009F0F36"/>
    <w:rsid w:val="009F1268"/>
    <w:rsid w:val="009F12B1"/>
    <w:rsid w:val="009F175A"/>
    <w:rsid w:val="009F347B"/>
    <w:rsid w:val="009F3999"/>
    <w:rsid w:val="009F448F"/>
    <w:rsid w:val="009F47DA"/>
    <w:rsid w:val="009F607A"/>
    <w:rsid w:val="009F6182"/>
    <w:rsid w:val="009F6319"/>
    <w:rsid w:val="009F6629"/>
    <w:rsid w:val="009F67C4"/>
    <w:rsid w:val="009F6D7F"/>
    <w:rsid w:val="009F6DC0"/>
    <w:rsid w:val="009F6E28"/>
    <w:rsid w:val="009F7CFC"/>
    <w:rsid w:val="00A00306"/>
    <w:rsid w:val="00A0038B"/>
    <w:rsid w:val="00A00554"/>
    <w:rsid w:val="00A005EE"/>
    <w:rsid w:val="00A007EB"/>
    <w:rsid w:val="00A0162D"/>
    <w:rsid w:val="00A01873"/>
    <w:rsid w:val="00A0254E"/>
    <w:rsid w:val="00A02ED5"/>
    <w:rsid w:val="00A03847"/>
    <w:rsid w:val="00A03AD5"/>
    <w:rsid w:val="00A043E3"/>
    <w:rsid w:val="00A044D7"/>
    <w:rsid w:val="00A04766"/>
    <w:rsid w:val="00A05ED7"/>
    <w:rsid w:val="00A06E65"/>
    <w:rsid w:val="00A07901"/>
    <w:rsid w:val="00A07CBE"/>
    <w:rsid w:val="00A07FF7"/>
    <w:rsid w:val="00A113D4"/>
    <w:rsid w:val="00A11638"/>
    <w:rsid w:val="00A121B8"/>
    <w:rsid w:val="00A121EB"/>
    <w:rsid w:val="00A124B3"/>
    <w:rsid w:val="00A1252F"/>
    <w:rsid w:val="00A137DA"/>
    <w:rsid w:val="00A13B84"/>
    <w:rsid w:val="00A1433E"/>
    <w:rsid w:val="00A1448D"/>
    <w:rsid w:val="00A1473A"/>
    <w:rsid w:val="00A14B46"/>
    <w:rsid w:val="00A14C96"/>
    <w:rsid w:val="00A15A14"/>
    <w:rsid w:val="00A15DD2"/>
    <w:rsid w:val="00A164BB"/>
    <w:rsid w:val="00A16718"/>
    <w:rsid w:val="00A16868"/>
    <w:rsid w:val="00A16EEC"/>
    <w:rsid w:val="00A16F97"/>
    <w:rsid w:val="00A200D6"/>
    <w:rsid w:val="00A2025B"/>
    <w:rsid w:val="00A204B3"/>
    <w:rsid w:val="00A20F76"/>
    <w:rsid w:val="00A21749"/>
    <w:rsid w:val="00A22523"/>
    <w:rsid w:val="00A2255C"/>
    <w:rsid w:val="00A2283A"/>
    <w:rsid w:val="00A22BAC"/>
    <w:rsid w:val="00A2349C"/>
    <w:rsid w:val="00A23874"/>
    <w:rsid w:val="00A2391E"/>
    <w:rsid w:val="00A23C13"/>
    <w:rsid w:val="00A2488E"/>
    <w:rsid w:val="00A24B34"/>
    <w:rsid w:val="00A24D94"/>
    <w:rsid w:val="00A25484"/>
    <w:rsid w:val="00A260D2"/>
    <w:rsid w:val="00A26397"/>
    <w:rsid w:val="00A2639D"/>
    <w:rsid w:val="00A274CA"/>
    <w:rsid w:val="00A2772D"/>
    <w:rsid w:val="00A27CBE"/>
    <w:rsid w:val="00A30990"/>
    <w:rsid w:val="00A30D70"/>
    <w:rsid w:val="00A310AF"/>
    <w:rsid w:val="00A31264"/>
    <w:rsid w:val="00A32A3F"/>
    <w:rsid w:val="00A32B44"/>
    <w:rsid w:val="00A32D34"/>
    <w:rsid w:val="00A330C1"/>
    <w:rsid w:val="00A332A3"/>
    <w:rsid w:val="00A333F8"/>
    <w:rsid w:val="00A33693"/>
    <w:rsid w:val="00A33B82"/>
    <w:rsid w:val="00A33D6E"/>
    <w:rsid w:val="00A340BE"/>
    <w:rsid w:val="00A3487A"/>
    <w:rsid w:val="00A35430"/>
    <w:rsid w:val="00A3579B"/>
    <w:rsid w:val="00A35FCB"/>
    <w:rsid w:val="00A3651B"/>
    <w:rsid w:val="00A36586"/>
    <w:rsid w:val="00A36AB8"/>
    <w:rsid w:val="00A37A20"/>
    <w:rsid w:val="00A40764"/>
    <w:rsid w:val="00A41806"/>
    <w:rsid w:val="00A41899"/>
    <w:rsid w:val="00A42635"/>
    <w:rsid w:val="00A4282A"/>
    <w:rsid w:val="00A428BF"/>
    <w:rsid w:val="00A435DA"/>
    <w:rsid w:val="00A439AE"/>
    <w:rsid w:val="00A43D6F"/>
    <w:rsid w:val="00A449B1"/>
    <w:rsid w:val="00A44E70"/>
    <w:rsid w:val="00A457A2"/>
    <w:rsid w:val="00A45DF4"/>
    <w:rsid w:val="00A46DEE"/>
    <w:rsid w:val="00A47101"/>
    <w:rsid w:val="00A4763B"/>
    <w:rsid w:val="00A50B5B"/>
    <w:rsid w:val="00A514FB"/>
    <w:rsid w:val="00A515EF"/>
    <w:rsid w:val="00A5164D"/>
    <w:rsid w:val="00A51730"/>
    <w:rsid w:val="00A51905"/>
    <w:rsid w:val="00A51D38"/>
    <w:rsid w:val="00A5317D"/>
    <w:rsid w:val="00A53244"/>
    <w:rsid w:val="00A53447"/>
    <w:rsid w:val="00A53529"/>
    <w:rsid w:val="00A53AE3"/>
    <w:rsid w:val="00A53B2B"/>
    <w:rsid w:val="00A53FAC"/>
    <w:rsid w:val="00A5462B"/>
    <w:rsid w:val="00A54886"/>
    <w:rsid w:val="00A54D92"/>
    <w:rsid w:val="00A558B0"/>
    <w:rsid w:val="00A5597A"/>
    <w:rsid w:val="00A55BE8"/>
    <w:rsid w:val="00A55CA2"/>
    <w:rsid w:val="00A55EEC"/>
    <w:rsid w:val="00A5699C"/>
    <w:rsid w:val="00A570C8"/>
    <w:rsid w:val="00A5747F"/>
    <w:rsid w:val="00A602B4"/>
    <w:rsid w:val="00A604ED"/>
    <w:rsid w:val="00A6054D"/>
    <w:rsid w:val="00A60610"/>
    <w:rsid w:val="00A60778"/>
    <w:rsid w:val="00A609FB"/>
    <w:rsid w:val="00A6115D"/>
    <w:rsid w:val="00A61C9E"/>
    <w:rsid w:val="00A627D1"/>
    <w:rsid w:val="00A6339B"/>
    <w:rsid w:val="00A636AA"/>
    <w:rsid w:val="00A63ACF"/>
    <w:rsid w:val="00A63AF6"/>
    <w:rsid w:val="00A63D2D"/>
    <w:rsid w:val="00A63F81"/>
    <w:rsid w:val="00A6457C"/>
    <w:rsid w:val="00A647D2"/>
    <w:rsid w:val="00A64A55"/>
    <w:rsid w:val="00A6525C"/>
    <w:rsid w:val="00A65846"/>
    <w:rsid w:val="00A65B6D"/>
    <w:rsid w:val="00A65C38"/>
    <w:rsid w:val="00A66685"/>
    <w:rsid w:val="00A66A12"/>
    <w:rsid w:val="00A66CD7"/>
    <w:rsid w:val="00A70850"/>
    <w:rsid w:val="00A70C91"/>
    <w:rsid w:val="00A70E9B"/>
    <w:rsid w:val="00A712C9"/>
    <w:rsid w:val="00A71598"/>
    <w:rsid w:val="00A715EA"/>
    <w:rsid w:val="00A71C38"/>
    <w:rsid w:val="00A72B18"/>
    <w:rsid w:val="00A73357"/>
    <w:rsid w:val="00A73CD2"/>
    <w:rsid w:val="00A73F8D"/>
    <w:rsid w:val="00A7414B"/>
    <w:rsid w:val="00A7470E"/>
    <w:rsid w:val="00A747CB"/>
    <w:rsid w:val="00A74C62"/>
    <w:rsid w:val="00A74D1F"/>
    <w:rsid w:val="00A75A17"/>
    <w:rsid w:val="00A75C62"/>
    <w:rsid w:val="00A76C12"/>
    <w:rsid w:val="00A7731E"/>
    <w:rsid w:val="00A77463"/>
    <w:rsid w:val="00A77C20"/>
    <w:rsid w:val="00A805BA"/>
    <w:rsid w:val="00A8069F"/>
    <w:rsid w:val="00A80C54"/>
    <w:rsid w:val="00A80D9E"/>
    <w:rsid w:val="00A80F2F"/>
    <w:rsid w:val="00A82509"/>
    <w:rsid w:val="00A82741"/>
    <w:rsid w:val="00A82BC7"/>
    <w:rsid w:val="00A82DA1"/>
    <w:rsid w:val="00A82ECE"/>
    <w:rsid w:val="00A83630"/>
    <w:rsid w:val="00A83FEA"/>
    <w:rsid w:val="00A846E4"/>
    <w:rsid w:val="00A8473D"/>
    <w:rsid w:val="00A84762"/>
    <w:rsid w:val="00A8669C"/>
    <w:rsid w:val="00A87024"/>
    <w:rsid w:val="00A8794B"/>
    <w:rsid w:val="00A91663"/>
    <w:rsid w:val="00A92F94"/>
    <w:rsid w:val="00A93AE5"/>
    <w:rsid w:val="00A93DCF"/>
    <w:rsid w:val="00A94BF7"/>
    <w:rsid w:val="00A962A8"/>
    <w:rsid w:val="00A963F6"/>
    <w:rsid w:val="00A96DC3"/>
    <w:rsid w:val="00A97343"/>
    <w:rsid w:val="00A97450"/>
    <w:rsid w:val="00A9763B"/>
    <w:rsid w:val="00A979D4"/>
    <w:rsid w:val="00A97AD5"/>
    <w:rsid w:val="00A97C3D"/>
    <w:rsid w:val="00AA0333"/>
    <w:rsid w:val="00AA05B7"/>
    <w:rsid w:val="00AA090E"/>
    <w:rsid w:val="00AA1695"/>
    <w:rsid w:val="00AA16CB"/>
    <w:rsid w:val="00AA1E95"/>
    <w:rsid w:val="00AA1FD7"/>
    <w:rsid w:val="00AA1FDF"/>
    <w:rsid w:val="00AA29AC"/>
    <w:rsid w:val="00AA340A"/>
    <w:rsid w:val="00AA36B6"/>
    <w:rsid w:val="00AA3702"/>
    <w:rsid w:val="00AA39AB"/>
    <w:rsid w:val="00AA3AE6"/>
    <w:rsid w:val="00AA4CF4"/>
    <w:rsid w:val="00AA4FA7"/>
    <w:rsid w:val="00AA53E7"/>
    <w:rsid w:val="00AA56D0"/>
    <w:rsid w:val="00AA6D00"/>
    <w:rsid w:val="00AA70BE"/>
    <w:rsid w:val="00AA7283"/>
    <w:rsid w:val="00AA72A2"/>
    <w:rsid w:val="00AB0539"/>
    <w:rsid w:val="00AB13EB"/>
    <w:rsid w:val="00AB17DF"/>
    <w:rsid w:val="00AB2D40"/>
    <w:rsid w:val="00AB39FF"/>
    <w:rsid w:val="00AB3B04"/>
    <w:rsid w:val="00AB3C31"/>
    <w:rsid w:val="00AB417E"/>
    <w:rsid w:val="00AB4524"/>
    <w:rsid w:val="00AB46C6"/>
    <w:rsid w:val="00AB50C0"/>
    <w:rsid w:val="00AB59C4"/>
    <w:rsid w:val="00AB5BFF"/>
    <w:rsid w:val="00AB6058"/>
    <w:rsid w:val="00AB77F8"/>
    <w:rsid w:val="00AB783F"/>
    <w:rsid w:val="00AC0028"/>
    <w:rsid w:val="00AC03C6"/>
    <w:rsid w:val="00AC0EA0"/>
    <w:rsid w:val="00AC1037"/>
    <w:rsid w:val="00AC10B3"/>
    <w:rsid w:val="00AC162D"/>
    <w:rsid w:val="00AC2DAB"/>
    <w:rsid w:val="00AC4110"/>
    <w:rsid w:val="00AC536D"/>
    <w:rsid w:val="00AC6534"/>
    <w:rsid w:val="00AC6A5E"/>
    <w:rsid w:val="00AC6DE2"/>
    <w:rsid w:val="00AD16FE"/>
    <w:rsid w:val="00AD2D98"/>
    <w:rsid w:val="00AD3100"/>
    <w:rsid w:val="00AD4103"/>
    <w:rsid w:val="00AD4395"/>
    <w:rsid w:val="00AD4550"/>
    <w:rsid w:val="00AD54F5"/>
    <w:rsid w:val="00AD58A6"/>
    <w:rsid w:val="00AD5E86"/>
    <w:rsid w:val="00AD656B"/>
    <w:rsid w:val="00AD677C"/>
    <w:rsid w:val="00AD70DE"/>
    <w:rsid w:val="00AD7E80"/>
    <w:rsid w:val="00AE03B0"/>
    <w:rsid w:val="00AE1A05"/>
    <w:rsid w:val="00AE234B"/>
    <w:rsid w:val="00AE2A59"/>
    <w:rsid w:val="00AE341E"/>
    <w:rsid w:val="00AE37FE"/>
    <w:rsid w:val="00AE3ACC"/>
    <w:rsid w:val="00AE42EA"/>
    <w:rsid w:val="00AE48DD"/>
    <w:rsid w:val="00AE4A4A"/>
    <w:rsid w:val="00AE5116"/>
    <w:rsid w:val="00AE515E"/>
    <w:rsid w:val="00AE65A1"/>
    <w:rsid w:val="00AE6662"/>
    <w:rsid w:val="00AE6DF5"/>
    <w:rsid w:val="00AE7FDD"/>
    <w:rsid w:val="00AF00CE"/>
    <w:rsid w:val="00AF06BE"/>
    <w:rsid w:val="00AF0A8F"/>
    <w:rsid w:val="00AF0AB3"/>
    <w:rsid w:val="00AF15CC"/>
    <w:rsid w:val="00AF1F3B"/>
    <w:rsid w:val="00AF20B4"/>
    <w:rsid w:val="00AF268B"/>
    <w:rsid w:val="00AF36AA"/>
    <w:rsid w:val="00AF36D2"/>
    <w:rsid w:val="00AF3D93"/>
    <w:rsid w:val="00AF46EA"/>
    <w:rsid w:val="00AF4D17"/>
    <w:rsid w:val="00AF4D72"/>
    <w:rsid w:val="00AF4DAC"/>
    <w:rsid w:val="00AF51C9"/>
    <w:rsid w:val="00AF5395"/>
    <w:rsid w:val="00AF5533"/>
    <w:rsid w:val="00AF5586"/>
    <w:rsid w:val="00AF5FDA"/>
    <w:rsid w:val="00AF6682"/>
    <w:rsid w:val="00AF68E6"/>
    <w:rsid w:val="00AF6AFF"/>
    <w:rsid w:val="00AF6F7E"/>
    <w:rsid w:val="00AF702D"/>
    <w:rsid w:val="00AF742B"/>
    <w:rsid w:val="00AF7450"/>
    <w:rsid w:val="00AF7462"/>
    <w:rsid w:val="00AF7670"/>
    <w:rsid w:val="00AF7B45"/>
    <w:rsid w:val="00B00177"/>
    <w:rsid w:val="00B006E5"/>
    <w:rsid w:val="00B01697"/>
    <w:rsid w:val="00B0178F"/>
    <w:rsid w:val="00B02607"/>
    <w:rsid w:val="00B028D6"/>
    <w:rsid w:val="00B0291E"/>
    <w:rsid w:val="00B02E0D"/>
    <w:rsid w:val="00B0415E"/>
    <w:rsid w:val="00B04277"/>
    <w:rsid w:val="00B04452"/>
    <w:rsid w:val="00B044DF"/>
    <w:rsid w:val="00B04A7E"/>
    <w:rsid w:val="00B04D9E"/>
    <w:rsid w:val="00B057F5"/>
    <w:rsid w:val="00B05B60"/>
    <w:rsid w:val="00B05D30"/>
    <w:rsid w:val="00B06423"/>
    <w:rsid w:val="00B069FA"/>
    <w:rsid w:val="00B0709E"/>
    <w:rsid w:val="00B072CF"/>
    <w:rsid w:val="00B07797"/>
    <w:rsid w:val="00B07E32"/>
    <w:rsid w:val="00B102B7"/>
    <w:rsid w:val="00B1078E"/>
    <w:rsid w:val="00B1121D"/>
    <w:rsid w:val="00B117C4"/>
    <w:rsid w:val="00B12142"/>
    <w:rsid w:val="00B12641"/>
    <w:rsid w:val="00B12686"/>
    <w:rsid w:val="00B13110"/>
    <w:rsid w:val="00B13213"/>
    <w:rsid w:val="00B1324E"/>
    <w:rsid w:val="00B13A3D"/>
    <w:rsid w:val="00B14037"/>
    <w:rsid w:val="00B148E0"/>
    <w:rsid w:val="00B14F9A"/>
    <w:rsid w:val="00B15484"/>
    <w:rsid w:val="00B15B32"/>
    <w:rsid w:val="00B20B65"/>
    <w:rsid w:val="00B20F64"/>
    <w:rsid w:val="00B21422"/>
    <w:rsid w:val="00B2221D"/>
    <w:rsid w:val="00B22CAA"/>
    <w:rsid w:val="00B22CAC"/>
    <w:rsid w:val="00B23662"/>
    <w:rsid w:val="00B23670"/>
    <w:rsid w:val="00B23700"/>
    <w:rsid w:val="00B2388B"/>
    <w:rsid w:val="00B244EE"/>
    <w:rsid w:val="00B24DC2"/>
    <w:rsid w:val="00B25BBE"/>
    <w:rsid w:val="00B25E6A"/>
    <w:rsid w:val="00B26392"/>
    <w:rsid w:val="00B266D2"/>
    <w:rsid w:val="00B26990"/>
    <w:rsid w:val="00B26D7B"/>
    <w:rsid w:val="00B270D0"/>
    <w:rsid w:val="00B27241"/>
    <w:rsid w:val="00B277AC"/>
    <w:rsid w:val="00B27940"/>
    <w:rsid w:val="00B305E1"/>
    <w:rsid w:val="00B307A7"/>
    <w:rsid w:val="00B30916"/>
    <w:rsid w:val="00B314D9"/>
    <w:rsid w:val="00B31532"/>
    <w:rsid w:val="00B31A23"/>
    <w:rsid w:val="00B32017"/>
    <w:rsid w:val="00B33328"/>
    <w:rsid w:val="00B33336"/>
    <w:rsid w:val="00B34709"/>
    <w:rsid w:val="00B34B38"/>
    <w:rsid w:val="00B35364"/>
    <w:rsid w:val="00B3568F"/>
    <w:rsid w:val="00B35979"/>
    <w:rsid w:val="00B35A97"/>
    <w:rsid w:val="00B35C20"/>
    <w:rsid w:val="00B35C89"/>
    <w:rsid w:val="00B360C0"/>
    <w:rsid w:val="00B362CC"/>
    <w:rsid w:val="00B36DB7"/>
    <w:rsid w:val="00B3740F"/>
    <w:rsid w:val="00B37B9E"/>
    <w:rsid w:val="00B40296"/>
    <w:rsid w:val="00B40482"/>
    <w:rsid w:val="00B40689"/>
    <w:rsid w:val="00B4134E"/>
    <w:rsid w:val="00B413C9"/>
    <w:rsid w:val="00B41D4F"/>
    <w:rsid w:val="00B42486"/>
    <w:rsid w:val="00B42B89"/>
    <w:rsid w:val="00B43046"/>
    <w:rsid w:val="00B43B8E"/>
    <w:rsid w:val="00B43E23"/>
    <w:rsid w:val="00B45082"/>
    <w:rsid w:val="00B462A2"/>
    <w:rsid w:val="00B4672A"/>
    <w:rsid w:val="00B46B3D"/>
    <w:rsid w:val="00B46BD2"/>
    <w:rsid w:val="00B47121"/>
    <w:rsid w:val="00B4797E"/>
    <w:rsid w:val="00B47B7F"/>
    <w:rsid w:val="00B47E2B"/>
    <w:rsid w:val="00B5069B"/>
    <w:rsid w:val="00B50740"/>
    <w:rsid w:val="00B50E24"/>
    <w:rsid w:val="00B51195"/>
    <w:rsid w:val="00B51CE7"/>
    <w:rsid w:val="00B52379"/>
    <w:rsid w:val="00B5238A"/>
    <w:rsid w:val="00B52456"/>
    <w:rsid w:val="00B52BB3"/>
    <w:rsid w:val="00B5348C"/>
    <w:rsid w:val="00B535BF"/>
    <w:rsid w:val="00B536D5"/>
    <w:rsid w:val="00B53C10"/>
    <w:rsid w:val="00B53E85"/>
    <w:rsid w:val="00B53E9D"/>
    <w:rsid w:val="00B5425F"/>
    <w:rsid w:val="00B54706"/>
    <w:rsid w:val="00B54B05"/>
    <w:rsid w:val="00B553BA"/>
    <w:rsid w:val="00B5726B"/>
    <w:rsid w:val="00B57612"/>
    <w:rsid w:val="00B57ACC"/>
    <w:rsid w:val="00B60C31"/>
    <w:rsid w:val="00B6101E"/>
    <w:rsid w:val="00B61E25"/>
    <w:rsid w:val="00B6239D"/>
    <w:rsid w:val="00B62836"/>
    <w:rsid w:val="00B636B0"/>
    <w:rsid w:val="00B640EF"/>
    <w:rsid w:val="00B641AE"/>
    <w:rsid w:val="00B64243"/>
    <w:rsid w:val="00B6478D"/>
    <w:rsid w:val="00B649B6"/>
    <w:rsid w:val="00B65341"/>
    <w:rsid w:val="00B65B4C"/>
    <w:rsid w:val="00B66183"/>
    <w:rsid w:val="00B663AF"/>
    <w:rsid w:val="00B66442"/>
    <w:rsid w:val="00B671AC"/>
    <w:rsid w:val="00B6779A"/>
    <w:rsid w:val="00B67880"/>
    <w:rsid w:val="00B70409"/>
    <w:rsid w:val="00B70697"/>
    <w:rsid w:val="00B70814"/>
    <w:rsid w:val="00B70DB8"/>
    <w:rsid w:val="00B71AF6"/>
    <w:rsid w:val="00B71BB4"/>
    <w:rsid w:val="00B72B92"/>
    <w:rsid w:val="00B7378E"/>
    <w:rsid w:val="00B744A4"/>
    <w:rsid w:val="00B74743"/>
    <w:rsid w:val="00B748FE"/>
    <w:rsid w:val="00B74E9B"/>
    <w:rsid w:val="00B75345"/>
    <w:rsid w:val="00B75BEB"/>
    <w:rsid w:val="00B778B0"/>
    <w:rsid w:val="00B77DCC"/>
    <w:rsid w:val="00B804BF"/>
    <w:rsid w:val="00B8070F"/>
    <w:rsid w:val="00B80EDF"/>
    <w:rsid w:val="00B81DD5"/>
    <w:rsid w:val="00B81F29"/>
    <w:rsid w:val="00B823F1"/>
    <w:rsid w:val="00B827EB"/>
    <w:rsid w:val="00B83DD6"/>
    <w:rsid w:val="00B84887"/>
    <w:rsid w:val="00B84E7F"/>
    <w:rsid w:val="00B85063"/>
    <w:rsid w:val="00B85583"/>
    <w:rsid w:val="00B85A5C"/>
    <w:rsid w:val="00B86751"/>
    <w:rsid w:val="00B86E8D"/>
    <w:rsid w:val="00B8757F"/>
    <w:rsid w:val="00B901A1"/>
    <w:rsid w:val="00B9027A"/>
    <w:rsid w:val="00B9050C"/>
    <w:rsid w:val="00B911EC"/>
    <w:rsid w:val="00B91414"/>
    <w:rsid w:val="00B9234C"/>
    <w:rsid w:val="00B924E5"/>
    <w:rsid w:val="00B93264"/>
    <w:rsid w:val="00B935FE"/>
    <w:rsid w:val="00B93B78"/>
    <w:rsid w:val="00B93E66"/>
    <w:rsid w:val="00B946D7"/>
    <w:rsid w:val="00B94B90"/>
    <w:rsid w:val="00B94E97"/>
    <w:rsid w:val="00B96062"/>
    <w:rsid w:val="00B96553"/>
    <w:rsid w:val="00B9677F"/>
    <w:rsid w:val="00B969FE"/>
    <w:rsid w:val="00B96A82"/>
    <w:rsid w:val="00B96F2D"/>
    <w:rsid w:val="00BA02BB"/>
    <w:rsid w:val="00BA0651"/>
    <w:rsid w:val="00BA0745"/>
    <w:rsid w:val="00BA090A"/>
    <w:rsid w:val="00BA0D55"/>
    <w:rsid w:val="00BA13F8"/>
    <w:rsid w:val="00BA1D71"/>
    <w:rsid w:val="00BA1E71"/>
    <w:rsid w:val="00BA2097"/>
    <w:rsid w:val="00BA2168"/>
    <w:rsid w:val="00BA281B"/>
    <w:rsid w:val="00BA3E3C"/>
    <w:rsid w:val="00BA3EA0"/>
    <w:rsid w:val="00BA445F"/>
    <w:rsid w:val="00BA488A"/>
    <w:rsid w:val="00BA4F20"/>
    <w:rsid w:val="00BA4F6C"/>
    <w:rsid w:val="00BA51D6"/>
    <w:rsid w:val="00BA5C16"/>
    <w:rsid w:val="00BA5FB7"/>
    <w:rsid w:val="00BA7080"/>
    <w:rsid w:val="00BA7603"/>
    <w:rsid w:val="00BB00C3"/>
    <w:rsid w:val="00BB0988"/>
    <w:rsid w:val="00BB0AC0"/>
    <w:rsid w:val="00BB0EB9"/>
    <w:rsid w:val="00BB1C48"/>
    <w:rsid w:val="00BB1CED"/>
    <w:rsid w:val="00BB2058"/>
    <w:rsid w:val="00BB2B11"/>
    <w:rsid w:val="00BB3158"/>
    <w:rsid w:val="00BB3F28"/>
    <w:rsid w:val="00BB4A41"/>
    <w:rsid w:val="00BB4A7A"/>
    <w:rsid w:val="00BB4CA3"/>
    <w:rsid w:val="00BB506C"/>
    <w:rsid w:val="00BB63AA"/>
    <w:rsid w:val="00BB6E52"/>
    <w:rsid w:val="00BB7231"/>
    <w:rsid w:val="00BB7904"/>
    <w:rsid w:val="00BC015A"/>
    <w:rsid w:val="00BC0701"/>
    <w:rsid w:val="00BC07A4"/>
    <w:rsid w:val="00BC199F"/>
    <w:rsid w:val="00BC1BB6"/>
    <w:rsid w:val="00BC28F1"/>
    <w:rsid w:val="00BC31C8"/>
    <w:rsid w:val="00BC400F"/>
    <w:rsid w:val="00BC440A"/>
    <w:rsid w:val="00BC4813"/>
    <w:rsid w:val="00BC4B8F"/>
    <w:rsid w:val="00BC515E"/>
    <w:rsid w:val="00BC5D75"/>
    <w:rsid w:val="00BC5FAD"/>
    <w:rsid w:val="00BC6E92"/>
    <w:rsid w:val="00BC6E9F"/>
    <w:rsid w:val="00BC72BF"/>
    <w:rsid w:val="00BC7482"/>
    <w:rsid w:val="00BC79B4"/>
    <w:rsid w:val="00BD0327"/>
    <w:rsid w:val="00BD0743"/>
    <w:rsid w:val="00BD0CB5"/>
    <w:rsid w:val="00BD1910"/>
    <w:rsid w:val="00BD2327"/>
    <w:rsid w:val="00BD26FC"/>
    <w:rsid w:val="00BD3CDE"/>
    <w:rsid w:val="00BD4664"/>
    <w:rsid w:val="00BD4A73"/>
    <w:rsid w:val="00BD4D0D"/>
    <w:rsid w:val="00BD58EB"/>
    <w:rsid w:val="00BD61DD"/>
    <w:rsid w:val="00BD6887"/>
    <w:rsid w:val="00BD6B63"/>
    <w:rsid w:val="00BD7616"/>
    <w:rsid w:val="00BE1251"/>
    <w:rsid w:val="00BE19DB"/>
    <w:rsid w:val="00BE1B2B"/>
    <w:rsid w:val="00BE1E4C"/>
    <w:rsid w:val="00BE1F4B"/>
    <w:rsid w:val="00BE1F8C"/>
    <w:rsid w:val="00BE221A"/>
    <w:rsid w:val="00BE366E"/>
    <w:rsid w:val="00BE39C0"/>
    <w:rsid w:val="00BE4259"/>
    <w:rsid w:val="00BE4649"/>
    <w:rsid w:val="00BE4683"/>
    <w:rsid w:val="00BE4A30"/>
    <w:rsid w:val="00BE5E45"/>
    <w:rsid w:val="00BE6DE4"/>
    <w:rsid w:val="00BE6FF1"/>
    <w:rsid w:val="00BE79CA"/>
    <w:rsid w:val="00BF04D2"/>
    <w:rsid w:val="00BF0EED"/>
    <w:rsid w:val="00BF1ABB"/>
    <w:rsid w:val="00BF1E2A"/>
    <w:rsid w:val="00BF2037"/>
    <w:rsid w:val="00BF300A"/>
    <w:rsid w:val="00BF3468"/>
    <w:rsid w:val="00BF3FCF"/>
    <w:rsid w:val="00BF4847"/>
    <w:rsid w:val="00BF4EBA"/>
    <w:rsid w:val="00BF4EF0"/>
    <w:rsid w:val="00BF6AA4"/>
    <w:rsid w:val="00BF6CEF"/>
    <w:rsid w:val="00BF7583"/>
    <w:rsid w:val="00C001AD"/>
    <w:rsid w:val="00C0077F"/>
    <w:rsid w:val="00C00B0F"/>
    <w:rsid w:val="00C014E2"/>
    <w:rsid w:val="00C020B4"/>
    <w:rsid w:val="00C0229E"/>
    <w:rsid w:val="00C02C09"/>
    <w:rsid w:val="00C02C48"/>
    <w:rsid w:val="00C03232"/>
    <w:rsid w:val="00C03DFE"/>
    <w:rsid w:val="00C03F59"/>
    <w:rsid w:val="00C05638"/>
    <w:rsid w:val="00C05948"/>
    <w:rsid w:val="00C05FA0"/>
    <w:rsid w:val="00C06217"/>
    <w:rsid w:val="00C06A83"/>
    <w:rsid w:val="00C072FA"/>
    <w:rsid w:val="00C10292"/>
    <w:rsid w:val="00C1039D"/>
    <w:rsid w:val="00C103C8"/>
    <w:rsid w:val="00C11209"/>
    <w:rsid w:val="00C11970"/>
    <w:rsid w:val="00C11BEE"/>
    <w:rsid w:val="00C1252A"/>
    <w:rsid w:val="00C13720"/>
    <w:rsid w:val="00C13986"/>
    <w:rsid w:val="00C13D4A"/>
    <w:rsid w:val="00C1402F"/>
    <w:rsid w:val="00C158EE"/>
    <w:rsid w:val="00C15FE8"/>
    <w:rsid w:val="00C162CF"/>
    <w:rsid w:val="00C17930"/>
    <w:rsid w:val="00C2076D"/>
    <w:rsid w:val="00C20BEC"/>
    <w:rsid w:val="00C2179D"/>
    <w:rsid w:val="00C21E69"/>
    <w:rsid w:val="00C2212C"/>
    <w:rsid w:val="00C22621"/>
    <w:rsid w:val="00C226B8"/>
    <w:rsid w:val="00C23014"/>
    <w:rsid w:val="00C23025"/>
    <w:rsid w:val="00C23309"/>
    <w:rsid w:val="00C23378"/>
    <w:rsid w:val="00C23573"/>
    <w:rsid w:val="00C2369D"/>
    <w:rsid w:val="00C23F78"/>
    <w:rsid w:val="00C244F2"/>
    <w:rsid w:val="00C25756"/>
    <w:rsid w:val="00C258A7"/>
    <w:rsid w:val="00C25BC3"/>
    <w:rsid w:val="00C26DAF"/>
    <w:rsid w:val="00C273C1"/>
    <w:rsid w:val="00C277A8"/>
    <w:rsid w:val="00C27900"/>
    <w:rsid w:val="00C30C32"/>
    <w:rsid w:val="00C30DF0"/>
    <w:rsid w:val="00C31056"/>
    <w:rsid w:val="00C311D8"/>
    <w:rsid w:val="00C31339"/>
    <w:rsid w:val="00C3280C"/>
    <w:rsid w:val="00C33118"/>
    <w:rsid w:val="00C3339A"/>
    <w:rsid w:val="00C33533"/>
    <w:rsid w:val="00C33ABF"/>
    <w:rsid w:val="00C33F74"/>
    <w:rsid w:val="00C34164"/>
    <w:rsid w:val="00C34390"/>
    <w:rsid w:val="00C34773"/>
    <w:rsid w:val="00C356E8"/>
    <w:rsid w:val="00C3615E"/>
    <w:rsid w:val="00C36545"/>
    <w:rsid w:val="00C36996"/>
    <w:rsid w:val="00C369CB"/>
    <w:rsid w:val="00C369D7"/>
    <w:rsid w:val="00C37502"/>
    <w:rsid w:val="00C37788"/>
    <w:rsid w:val="00C37818"/>
    <w:rsid w:val="00C37F47"/>
    <w:rsid w:val="00C4014B"/>
    <w:rsid w:val="00C40FAA"/>
    <w:rsid w:val="00C41266"/>
    <w:rsid w:val="00C41B65"/>
    <w:rsid w:val="00C422AD"/>
    <w:rsid w:val="00C42452"/>
    <w:rsid w:val="00C429C9"/>
    <w:rsid w:val="00C431C6"/>
    <w:rsid w:val="00C43641"/>
    <w:rsid w:val="00C43695"/>
    <w:rsid w:val="00C43921"/>
    <w:rsid w:val="00C4475E"/>
    <w:rsid w:val="00C44B98"/>
    <w:rsid w:val="00C456DC"/>
    <w:rsid w:val="00C4577D"/>
    <w:rsid w:val="00C45ACE"/>
    <w:rsid w:val="00C462D4"/>
    <w:rsid w:val="00C4633E"/>
    <w:rsid w:val="00C47466"/>
    <w:rsid w:val="00C47ED5"/>
    <w:rsid w:val="00C506F9"/>
    <w:rsid w:val="00C52252"/>
    <w:rsid w:val="00C5247E"/>
    <w:rsid w:val="00C5286D"/>
    <w:rsid w:val="00C5492E"/>
    <w:rsid w:val="00C54E38"/>
    <w:rsid w:val="00C54E68"/>
    <w:rsid w:val="00C55E53"/>
    <w:rsid w:val="00C55F9B"/>
    <w:rsid w:val="00C563A1"/>
    <w:rsid w:val="00C571C3"/>
    <w:rsid w:val="00C574DC"/>
    <w:rsid w:val="00C57749"/>
    <w:rsid w:val="00C57816"/>
    <w:rsid w:val="00C578E6"/>
    <w:rsid w:val="00C605D1"/>
    <w:rsid w:val="00C608C8"/>
    <w:rsid w:val="00C60AC4"/>
    <w:rsid w:val="00C60ADD"/>
    <w:rsid w:val="00C61189"/>
    <w:rsid w:val="00C61905"/>
    <w:rsid w:val="00C61B4A"/>
    <w:rsid w:val="00C61C74"/>
    <w:rsid w:val="00C61DE9"/>
    <w:rsid w:val="00C62430"/>
    <w:rsid w:val="00C628BE"/>
    <w:rsid w:val="00C638EC"/>
    <w:rsid w:val="00C63AEC"/>
    <w:rsid w:val="00C63F14"/>
    <w:rsid w:val="00C64074"/>
    <w:rsid w:val="00C64195"/>
    <w:rsid w:val="00C645AD"/>
    <w:rsid w:val="00C64612"/>
    <w:rsid w:val="00C6488F"/>
    <w:rsid w:val="00C648EF"/>
    <w:rsid w:val="00C64C1A"/>
    <w:rsid w:val="00C64FE4"/>
    <w:rsid w:val="00C656D9"/>
    <w:rsid w:val="00C65FD1"/>
    <w:rsid w:val="00C6619B"/>
    <w:rsid w:val="00C66310"/>
    <w:rsid w:val="00C66DDF"/>
    <w:rsid w:val="00C66F92"/>
    <w:rsid w:val="00C67528"/>
    <w:rsid w:val="00C709ED"/>
    <w:rsid w:val="00C70C87"/>
    <w:rsid w:val="00C70F6E"/>
    <w:rsid w:val="00C712A9"/>
    <w:rsid w:val="00C71F25"/>
    <w:rsid w:val="00C72024"/>
    <w:rsid w:val="00C7249E"/>
    <w:rsid w:val="00C7260A"/>
    <w:rsid w:val="00C727FF"/>
    <w:rsid w:val="00C72858"/>
    <w:rsid w:val="00C73436"/>
    <w:rsid w:val="00C73E7A"/>
    <w:rsid w:val="00C74232"/>
    <w:rsid w:val="00C74493"/>
    <w:rsid w:val="00C74E6C"/>
    <w:rsid w:val="00C74F1D"/>
    <w:rsid w:val="00C74F9A"/>
    <w:rsid w:val="00C7545B"/>
    <w:rsid w:val="00C75FD1"/>
    <w:rsid w:val="00C7618E"/>
    <w:rsid w:val="00C7643B"/>
    <w:rsid w:val="00C76623"/>
    <w:rsid w:val="00C76ABB"/>
    <w:rsid w:val="00C76E14"/>
    <w:rsid w:val="00C77283"/>
    <w:rsid w:val="00C77788"/>
    <w:rsid w:val="00C777AD"/>
    <w:rsid w:val="00C779D4"/>
    <w:rsid w:val="00C77E44"/>
    <w:rsid w:val="00C8002F"/>
    <w:rsid w:val="00C80A96"/>
    <w:rsid w:val="00C81416"/>
    <w:rsid w:val="00C82E2B"/>
    <w:rsid w:val="00C8316F"/>
    <w:rsid w:val="00C831D4"/>
    <w:rsid w:val="00C83360"/>
    <w:rsid w:val="00C833B6"/>
    <w:rsid w:val="00C83F06"/>
    <w:rsid w:val="00C84604"/>
    <w:rsid w:val="00C847EA"/>
    <w:rsid w:val="00C84B05"/>
    <w:rsid w:val="00C853AB"/>
    <w:rsid w:val="00C85EF6"/>
    <w:rsid w:val="00C85F40"/>
    <w:rsid w:val="00C86831"/>
    <w:rsid w:val="00C873DC"/>
    <w:rsid w:val="00C87A48"/>
    <w:rsid w:val="00C87BA7"/>
    <w:rsid w:val="00C900E4"/>
    <w:rsid w:val="00C902A9"/>
    <w:rsid w:val="00C90DB5"/>
    <w:rsid w:val="00C91372"/>
    <w:rsid w:val="00C92157"/>
    <w:rsid w:val="00C92404"/>
    <w:rsid w:val="00C92D02"/>
    <w:rsid w:val="00C92D75"/>
    <w:rsid w:val="00C93AD7"/>
    <w:rsid w:val="00C93B59"/>
    <w:rsid w:val="00C93B77"/>
    <w:rsid w:val="00C93DB4"/>
    <w:rsid w:val="00C93FF9"/>
    <w:rsid w:val="00C941CA"/>
    <w:rsid w:val="00C94A0A"/>
    <w:rsid w:val="00C94E4C"/>
    <w:rsid w:val="00C96485"/>
    <w:rsid w:val="00C969F2"/>
    <w:rsid w:val="00C97638"/>
    <w:rsid w:val="00C97B20"/>
    <w:rsid w:val="00C97C81"/>
    <w:rsid w:val="00CA05D5"/>
    <w:rsid w:val="00CA05FB"/>
    <w:rsid w:val="00CA0837"/>
    <w:rsid w:val="00CA136C"/>
    <w:rsid w:val="00CA1802"/>
    <w:rsid w:val="00CA180F"/>
    <w:rsid w:val="00CA1D49"/>
    <w:rsid w:val="00CA27BC"/>
    <w:rsid w:val="00CA3229"/>
    <w:rsid w:val="00CA33DD"/>
    <w:rsid w:val="00CA37E2"/>
    <w:rsid w:val="00CA444B"/>
    <w:rsid w:val="00CA49CC"/>
    <w:rsid w:val="00CA4C05"/>
    <w:rsid w:val="00CA4FD3"/>
    <w:rsid w:val="00CA5B9A"/>
    <w:rsid w:val="00CB0451"/>
    <w:rsid w:val="00CB088C"/>
    <w:rsid w:val="00CB09A9"/>
    <w:rsid w:val="00CB0D02"/>
    <w:rsid w:val="00CB113F"/>
    <w:rsid w:val="00CB118E"/>
    <w:rsid w:val="00CB1770"/>
    <w:rsid w:val="00CB1C39"/>
    <w:rsid w:val="00CB1C6D"/>
    <w:rsid w:val="00CB20D3"/>
    <w:rsid w:val="00CB2204"/>
    <w:rsid w:val="00CB2BCF"/>
    <w:rsid w:val="00CB338A"/>
    <w:rsid w:val="00CB38DE"/>
    <w:rsid w:val="00CB41EA"/>
    <w:rsid w:val="00CB5085"/>
    <w:rsid w:val="00CB5314"/>
    <w:rsid w:val="00CB5571"/>
    <w:rsid w:val="00CB5A90"/>
    <w:rsid w:val="00CB6F93"/>
    <w:rsid w:val="00CB738C"/>
    <w:rsid w:val="00CB789A"/>
    <w:rsid w:val="00CB78F2"/>
    <w:rsid w:val="00CB79AD"/>
    <w:rsid w:val="00CC0E21"/>
    <w:rsid w:val="00CC166F"/>
    <w:rsid w:val="00CC2499"/>
    <w:rsid w:val="00CC3249"/>
    <w:rsid w:val="00CC465A"/>
    <w:rsid w:val="00CC47EC"/>
    <w:rsid w:val="00CC48CC"/>
    <w:rsid w:val="00CC49C3"/>
    <w:rsid w:val="00CC4BB9"/>
    <w:rsid w:val="00CC4EC5"/>
    <w:rsid w:val="00CC5520"/>
    <w:rsid w:val="00CC5A45"/>
    <w:rsid w:val="00CC5EC8"/>
    <w:rsid w:val="00CC6246"/>
    <w:rsid w:val="00CC6ADC"/>
    <w:rsid w:val="00CC6C74"/>
    <w:rsid w:val="00CC6E9D"/>
    <w:rsid w:val="00CC7598"/>
    <w:rsid w:val="00CC75B9"/>
    <w:rsid w:val="00CC7DE1"/>
    <w:rsid w:val="00CD0510"/>
    <w:rsid w:val="00CD0751"/>
    <w:rsid w:val="00CD150D"/>
    <w:rsid w:val="00CD1AF4"/>
    <w:rsid w:val="00CD1D49"/>
    <w:rsid w:val="00CD262D"/>
    <w:rsid w:val="00CD27CE"/>
    <w:rsid w:val="00CD2C5F"/>
    <w:rsid w:val="00CD32E4"/>
    <w:rsid w:val="00CD4291"/>
    <w:rsid w:val="00CD461D"/>
    <w:rsid w:val="00CD4C08"/>
    <w:rsid w:val="00CD4FBC"/>
    <w:rsid w:val="00CD51AC"/>
    <w:rsid w:val="00CD5F09"/>
    <w:rsid w:val="00CD6D19"/>
    <w:rsid w:val="00CD6D97"/>
    <w:rsid w:val="00CD729D"/>
    <w:rsid w:val="00CD76F3"/>
    <w:rsid w:val="00CD7901"/>
    <w:rsid w:val="00CD7CCA"/>
    <w:rsid w:val="00CD7F60"/>
    <w:rsid w:val="00CE0853"/>
    <w:rsid w:val="00CE15FF"/>
    <w:rsid w:val="00CE1C25"/>
    <w:rsid w:val="00CE2792"/>
    <w:rsid w:val="00CE2B2C"/>
    <w:rsid w:val="00CE2E8A"/>
    <w:rsid w:val="00CE31B7"/>
    <w:rsid w:val="00CE3302"/>
    <w:rsid w:val="00CE35CB"/>
    <w:rsid w:val="00CE37E9"/>
    <w:rsid w:val="00CE3988"/>
    <w:rsid w:val="00CE3CCB"/>
    <w:rsid w:val="00CE3FF2"/>
    <w:rsid w:val="00CE41F9"/>
    <w:rsid w:val="00CE44C7"/>
    <w:rsid w:val="00CE61CE"/>
    <w:rsid w:val="00CE67C5"/>
    <w:rsid w:val="00CE7BF9"/>
    <w:rsid w:val="00CF11EA"/>
    <w:rsid w:val="00CF2957"/>
    <w:rsid w:val="00CF2D4E"/>
    <w:rsid w:val="00CF303A"/>
    <w:rsid w:val="00CF326B"/>
    <w:rsid w:val="00CF4861"/>
    <w:rsid w:val="00CF5049"/>
    <w:rsid w:val="00CF5709"/>
    <w:rsid w:val="00CF5D80"/>
    <w:rsid w:val="00CF5FFA"/>
    <w:rsid w:val="00CF6145"/>
    <w:rsid w:val="00CF61CB"/>
    <w:rsid w:val="00CF690E"/>
    <w:rsid w:val="00CF6D41"/>
    <w:rsid w:val="00CF70D9"/>
    <w:rsid w:val="00CF72CD"/>
    <w:rsid w:val="00CF7300"/>
    <w:rsid w:val="00D001C6"/>
    <w:rsid w:val="00D00D1E"/>
    <w:rsid w:val="00D015D7"/>
    <w:rsid w:val="00D01882"/>
    <w:rsid w:val="00D01ADA"/>
    <w:rsid w:val="00D01B23"/>
    <w:rsid w:val="00D0238E"/>
    <w:rsid w:val="00D02972"/>
    <w:rsid w:val="00D02E38"/>
    <w:rsid w:val="00D032D4"/>
    <w:rsid w:val="00D03616"/>
    <w:rsid w:val="00D03AF1"/>
    <w:rsid w:val="00D040D7"/>
    <w:rsid w:val="00D04341"/>
    <w:rsid w:val="00D04C42"/>
    <w:rsid w:val="00D052E2"/>
    <w:rsid w:val="00D0553D"/>
    <w:rsid w:val="00D059C2"/>
    <w:rsid w:val="00D05F53"/>
    <w:rsid w:val="00D06295"/>
    <w:rsid w:val="00D06928"/>
    <w:rsid w:val="00D06CD5"/>
    <w:rsid w:val="00D07D56"/>
    <w:rsid w:val="00D101A7"/>
    <w:rsid w:val="00D10789"/>
    <w:rsid w:val="00D10B22"/>
    <w:rsid w:val="00D11026"/>
    <w:rsid w:val="00D117D5"/>
    <w:rsid w:val="00D12E3D"/>
    <w:rsid w:val="00D12E77"/>
    <w:rsid w:val="00D13529"/>
    <w:rsid w:val="00D137FC"/>
    <w:rsid w:val="00D13A5B"/>
    <w:rsid w:val="00D14153"/>
    <w:rsid w:val="00D14577"/>
    <w:rsid w:val="00D1458A"/>
    <w:rsid w:val="00D14F13"/>
    <w:rsid w:val="00D162AF"/>
    <w:rsid w:val="00D1687B"/>
    <w:rsid w:val="00D16F21"/>
    <w:rsid w:val="00D173AA"/>
    <w:rsid w:val="00D1757C"/>
    <w:rsid w:val="00D204E5"/>
    <w:rsid w:val="00D20737"/>
    <w:rsid w:val="00D2079C"/>
    <w:rsid w:val="00D20838"/>
    <w:rsid w:val="00D20A53"/>
    <w:rsid w:val="00D227A3"/>
    <w:rsid w:val="00D22FF2"/>
    <w:rsid w:val="00D234EF"/>
    <w:rsid w:val="00D23EF9"/>
    <w:rsid w:val="00D243BF"/>
    <w:rsid w:val="00D2597C"/>
    <w:rsid w:val="00D25ED4"/>
    <w:rsid w:val="00D268F3"/>
    <w:rsid w:val="00D26C39"/>
    <w:rsid w:val="00D26DCD"/>
    <w:rsid w:val="00D26E14"/>
    <w:rsid w:val="00D270EC"/>
    <w:rsid w:val="00D27361"/>
    <w:rsid w:val="00D27D86"/>
    <w:rsid w:val="00D30C1B"/>
    <w:rsid w:val="00D30C8C"/>
    <w:rsid w:val="00D30F2D"/>
    <w:rsid w:val="00D31398"/>
    <w:rsid w:val="00D317D0"/>
    <w:rsid w:val="00D31E6B"/>
    <w:rsid w:val="00D3207A"/>
    <w:rsid w:val="00D32308"/>
    <w:rsid w:val="00D3265E"/>
    <w:rsid w:val="00D32831"/>
    <w:rsid w:val="00D328F8"/>
    <w:rsid w:val="00D3340E"/>
    <w:rsid w:val="00D3347B"/>
    <w:rsid w:val="00D33699"/>
    <w:rsid w:val="00D33DE2"/>
    <w:rsid w:val="00D34368"/>
    <w:rsid w:val="00D346D1"/>
    <w:rsid w:val="00D353F7"/>
    <w:rsid w:val="00D3550A"/>
    <w:rsid w:val="00D355FE"/>
    <w:rsid w:val="00D35880"/>
    <w:rsid w:val="00D36EDE"/>
    <w:rsid w:val="00D372BB"/>
    <w:rsid w:val="00D4037A"/>
    <w:rsid w:val="00D408BB"/>
    <w:rsid w:val="00D41ECB"/>
    <w:rsid w:val="00D4209E"/>
    <w:rsid w:val="00D42634"/>
    <w:rsid w:val="00D426F6"/>
    <w:rsid w:val="00D4283D"/>
    <w:rsid w:val="00D42C60"/>
    <w:rsid w:val="00D42D89"/>
    <w:rsid w:val="00D430D4"/>
    <w:rsid w:val="00D44103"/>
    <w:rsid w:val="00D44662"/>
    <w:rsid w:val="00D4474D"/>
    <w:rsid w:val="00D44B2D"/>
    <w:rsid w:val="00D44CD6"/>
    <w:rsid w:val="00D44D1E"/>
    <w:rsid w:val="00D4502A"/>
    <w:rsid w:val="00D45126"/>
    <w:rsid w:val="00D459D9"/>
    <w:rsid w:val="00D45AFE"/>
    <w:rsid w:val="00D45D0C"/>
    <w:rsid w:val="00D45ECA"/>
    <w:rsid w:val="00D467EF"/>
    <w:rsid w:val="00D46827"/>
    <w:rsid w:val="00D46EBB"/>
    <w:rsid w:val="00D46FFA"/>
    <w:rsid w:val="00D472A6"/>
    <w:rsid w:val="00D4798F"/>
    <w:rsid w:val="00D47AFF"/>
    <w:rsid w:val="00D500A5"/>
    <w:rsid w:val="00D503AF"/>
    <w:rsid w:val="00D5053D"/>
    <w:rsid w:val="00D505DA"/>
    <w:rsid w:val="00D505F1"/>
    <w:rsid w:val="00D5093F"/>
    <w:rsid w:val="00D50FF0"/>
    <w:rsid w:val="00D51336"/>
    <w:rsid w:val="00D516BA"/>
    <w:rsid w:val="00D52F79"/>
    <w:rsid w:val="00D5309C"/>
    <w:rsid w:val="00D53286"/>
    <w:rsid w:val="00D54046"/>
    <w:rsid w:val="00D54515"/>
    <w:rsid w:val="00D5465E"/>
    <w:rsid w:val="00D54C9E"/>
    <w:rsid w:val="00D55516"/>
    <w:rsid w:val="00D56271"/>
    <w:rsid w:val="00D567DF"/>
    <w:rsid w:val="00D56D03"/>
    <w:rsid w:val="00D56E6E"/>
    <w:rsid w:val="00D57002"/>
    <w:rsid w:val="00D57BC2"/>
    <w:rsid w:val="00D57E1D"/>
    <w:rsid w:val="00D57F04"/>
    <w:rsid w:val="00D604FB"/>
    <w:rsid w:val="00D6089E"/>
    <w:rsid w:val="00D60D7F"/>
    <w:rsid w:val="00D615CE"/>
    <w:rsid w:val="00D62471"/>
    <w:rsid w:val="00D62588"/>
    <w:rsid w:val="00D628F6"/>
    <w:rsid w:val="00D62C4B"/>
    <w:rsid w:val="00D632FF"/>
    <w:rsid w:val="00D63DA8"/>
    <w:rsid w:val="00D64019"/>
    <w:rsid w:val="00D64151"/>
    <w:rsid w:val="00D6418B"/>
    <w:rsid w:val="00D64325"/>
    <w:rsid w:val="00D645A6"/>
    <w:rsid w:val="00D65198"/>
    <w:rsid w:val="00D65A2A"/>
    <w:rsid w:val="00D65D97"/>
    <w:rsid w:val="00D6607E"/>
    <w:rsid w:val="00D672B8"/>
    <w:rsid w:val="00D67A4A"/>
    <w:rsid w:val="00D70654"/>
    <w:rsid w:val="00D70F70"/>
    <w:rsid w:val="00D710B4"/>
    <w:rsid w:val="00D723EF"/>
    <w:rsid w:val="00D727F7"/>
    <w:rsid w:val="00D7287A"/>
    <w:rsid w:val="00D72AEA"/>
    <w:rsid w:val="00D72BB1"/>
    <w:rsid w:val="00D72EAE"/>
    <w:rsid w:val="00D73057"/>
    <w:rsid w:val="00D735FE"/>
    <w:rsid w:val="00D73CA0"/>
    <w:rsid w:val="00D73E30"/>
    <w:rsid w:val="00D73F7F"/>
    <w:rsid w:val="00D74098"/>
    <w:rsid w:val="00D7468E"/>
    <w:rsid w:val="00D75342"/>
    <w:rsid w:val="00D75584"/>
    <w:rsid w:val="00D76117"/>
    <w:rsid w:val="00D76473"/>
    <w:rsid w:val="00D764E2"/>
    <w:rsid w:val="00D76C98"/>
    <w:rsid w:val="00D7704C"/>
    <w:rsid w:val="00D7762E"/>
    <w:rsid w:val="00D7768D"/>
    <w:rsid w:val="00D77742"/>
    <w:rsid w:val="00D80141"/>
    <w:rsid w:val="00D80EC9"/>
    <w:rsid w:val="00D810D4"/>
    <w:rsid w:val="00D81FA1"/>
    <w:rsid w:val="00D82013"/>
    <w:rsid w:val="00D82D11"/>
    <w:rsid w:val="00D830C9"/>
    <w:rsid w:val="00D83A19"/>
    <w:rsid w:val="00D84401"/>
    <w:rsid w:val="00D845C7"/>
    <w:rsid w:val="00D85B42"/>
    <w:rsid w:val="00D862FD"/>
    <w:rsid w:val="00D86730"/>
    <w:rsid w:val="00D867B0"/>
    <w:rsid w:val="00D870D6"/>
    <w:rsid w:val="00D87430"/>
    <w:rsid w:val="00D8787D"/>
    <w:rsid w:val="00D903F6"/>
    <w:rsid w:val="00D908AD"/>
    <w:rsid w:val="00D90FC9"/>
    <w:rsid w:val="00D9177E"/>
    <w:rsid w:val="00D91CB1"/>
    <w:rsid w:val="00D92260"/>
    <w:rsid w:val="00D92A55"/>
    <w:rsid w:val="00D92F7E"/>
    <w:rsid w:val="00D93033"/>
    <w:rsid w:val="00D938C5"/>
    <w:rsid w:val="00D93F9E"/>
    <w:rsid w:val="00D94906"/>
    <w:rsid w:val="00D94E7A"/>
    <w:rsid w:val="00D959F6"/>
    <w:rsid w:val="00D97AB7"/>
    <w:rsid w:val="00D97E67"/>
    <w:rsid w:val="00DA03BA"/>
    <w:rsid w:val="00DA041C"/>
    <w:rsid w:val="00DA043E"/>
    <w:rsid w:val="00DA04E0"/>
    <w:rsid w:val="00DA0635"/>
    <w:rsid w:val="00DA0E58"/>
    <w:rsid w:val="00DA11DA"/>
    <w:rsid w:val="00DA1D1B"/>
    <w:rsid w:val="00DA2132"/>
    <w:rsid w:val="00DA2345"/>
    <w:rsid w:val="00DA25C3"/>
    <w:rsid w:val="00DA2A58"/>
    <w:rsid w:val="00DA34D0"/>
    <w:rsid w:val="00DA3723"/>
    <w:rsid w:val="00DA3C79"/>
    <w:rsid w:val="00DA46B3"/>
    <w:rsid w:val="00DA482C"/>
    <w:rsid w:val="00DA4A1A"/>
    <w:rsid w:val="00DA4A68"/>
    <w:rsid w:val="00DA4AD0"/>
    <w:rsid w:val="00DA4FF9"/>
    <w:rsid w:val="00DA5D1A"/>
    <w:rsid w:val="00DA5F20"/>
    <w:rsid w:val="00DA69D4"/>
    <w:rsid w:val="00DA6DC7"/>
    <w:rsid w:val="00DA73A0"/>
    <w:rsid w:val="00DA7AD1"/>
    <w:rsid w:val="00DB02CC"/>
    <w:rsid w:val="00DB08E8"/>
    <w:rsid w:val="00DB09D1"/>
    <w:rsid w:val="00DB1406"/>
    <w:rsid w:val="00DB16E5"/>
    <w:rsid w:val="00DB203C"/>
    <w:rsid w:val="00DB28DD"/>
    <w:rsid w:val="00DB2B3A"/>
    <w:rsid w:val="00DB2F6C"/>
    <w:rsid w:val="00DB326A"/>
    <w:rsid w:val="00DB33F8"/>
    <w:rsid w:val="00DB3DA4"/>
    <w:rsid w:val="00DB3F29"/>
    <w:rsid w:val="00DB4CB9"/>
    <w:rsid w:val="00DB5262"/>
    <w:rsid w:val="00DB56BB"/>
    <w:rsid w:val="00DB58D0"/>
    <w:rsid w:val="00DB59ED"/>
    <w:rsid w:val="00DB5B36"/>
    <w:rsid w:val="00DB5C43"/>
    <w:rsid w:val="00DB6B5A"/>
    <w:rsid w:val="00DB710F"/>
    <w:rsid w:val="00DB7B0A"/>
    <w:rsid w:val="00DC01D6"/>
    <w:rsid w:val="00DC06AB"/>
    <w:rsid w:val="00DC10FC"/>
    <w:rsid w:val="00DC15DF"/>
    <w:rsid w:val="00DC1A17"/>
    <w:rsid w:val="00DC1CE9"/>
    <w:rsid w:val="00DC1EB5"/>
    <w:rsid w:val="00DC1EFA"/>
    <w:rsid w:val="00DC216E"/>
    <w:rsid w:val="00DC23D1"/>
    <w:rsid w:val="00DC2677"/>
    <w:rsid w:val="00DC2702"/>
    <w:rsid w:val="00DC29B7"/>
    <w:rsid w:val="00DC2D16"/>
    <w:rsid w:val="00DC2FA2"/>
    <w:rsid w:val="00DC3088"/>
    <w:rsid w:val="00DC363D"/>
    <w:rsid w:val="00DC3D26"/>
    <w:rsid w:val="00DC3EB8"/>
    <w:rsid w:val="00DC46D8"/>
    <w:rsid w:val="00DC48AA"/>
    <w:rsid w:val="00DC5BAB"/>
    <w:rsid w:val="00DC641C"/>
    <w:rsid w:val="00DC6490"/>
    <w:rsid w:val="00DC6798"/>
    <w:rsid w:val="00DC731F"/>
    <w:rsid w:val="00DC786B"/>
    <w:rsid w:val="00DC78BB"/>
    <w:rsid w:val="00DC7DAD"/>
    <w:rsid w:val="00DD07B0"/>
    <w:rsid w:val="00DD0E2B"/>
    <w:rsid w:val="00DD1BB7"/>
    <w:rsid w:val="00DD2BFD"/>
    <w:rsid w:val="00DD2C1E"/>
    <w:rsid w:val="00DD2E89"/>
    <w:rsid w:val="00DD38BD"/>
    <w:rsid w:val="00DD3AA2"/>
    <w:rsid w:val="00DD3CE9"/>
    <w:rsid w:val="00DD4961"/>
    <w:rsid w:val="00DD522D"/>
    <w:rsid w:val="00DD592D"/>
    <w:rsid w:val="00DD7982"/>
    <w:rsid w:val="00DE00E3"/>
    <w:rsid w:val="00DE0224"/>
    <w:rsid w:val="00DE027A"/>
    <w:rsid w:val="00DE0771"/>
    <w:rsid w:val="00DE0DD1"/>
    <w:rsid w:val="00DE0EEA"/>
    <w:rsid w:val="00DE0FE4"/>
    <w:rsid w:val="00DE1041"/>
    <w:rsid w:val="00DE2E77"/>
    <w:rsid w:val="00DE2F7F"/>
    <w:rsid w:val="00DE39DC"/>
    <w:rsid w:val="00DE4223"/>
    <w:rsid w:val="00DE45C9"/>
    <w:rsid w:val="00DE4AE6"/>
    <w:rsid w:val="00DE4FB9"/>
    <w:rsid w:val="00DE53D4"/>
    <w:rsid w:val="00DE5429"/>
    <w:rsid w:val="00DE54DE"/>
    <w:rsid w:val="00DE5634"/>
    <w:rsid w:val="00DE5BB5"/>
    <w:rsid w:val="00DE70A5"/>
    <w:rsid w:val="00DE7ABA"/>
    <w:rsid w:val="00DF0F6B"/>
    <w:rsid w:val="00DF10BA"/>
    <w:rsid w:val="00DF1147"/>
    <w:rsid w:val="00DF133D"/>
    <w:rsid w:val="00DF13DD"/>
    <w:rsid w:val="00DF1864"/>
    <w:rsid w:val="00DF1E44"/>
    <w:rsid w:val="00DF2481"/>
    <w:rsid w:val="00DF28FF"/>
    <w:rsid w:val="00DF345F"/>
    <w:rsid w:val="00DF35E8"/>
    <w:rsid w:val="00DF3CA6"/>
    <w:rsid w:val="00DF3FB0"/>
    <w:rsid w:val="00DF429B"/>
    <w:rsid w:val="00DF4F54"/>
    <w:rsid w:val="00DF551B"/>
    <w:rsid w:val="00DF64F1"/>
    <w:rsid w:val="00DF6B16"/>
    <w:rsid w:val="00DF6C1E"/>
    <w:rsid w:val="00DF7A03"/>
    <w:rsid w:val="00DF7CDF"/>
    <w:rsid w:val="00E007DF"/>
    <w:rsid w:val="00E00953"/>
    <w:rsid w:val="00E00FB7"/>
    <w:rsid w:val="00E025BA"/>
    <w:rsid w:val="00E02C91"/>
    <w:rsid w:val="00E031FC"/>
    <w:rsid w:val="00E03A7B"/>
    <w:rsid w:val="00E03AFA"/>
    <w:rsid w:val="00E063A9"/>
    <w:rsid w:val="00E06783"/>
    <w:rsid w:val="00E06B41"/>
    <w:rsid w:val="00E07148"/>
    <w:rsid w:val="00E074BA"/>
    <w:rsid w:val="00E10B5E"/>
    <w:rsid w:val="00E10B65"/>
    <w:rsid w:val="00E10BA4"/>
    <w:rsid w:val="00E10E07"/>
    <w:rsid w:val="00E13105"/>
    <w:rsid w:val="00E1313F"/>
    <w:rsid w:val="00E1397C"/>
    <w:rsid w:val="00E13AB4"/>
    <w:rsid w:val="00E143B9"/>
    <w:rsid w:val="00E146C2"/>
    <w:rsid w:val="00E1479F"/>
    <w:rsid w:val="00E149BB"/>
    <w:rsid w:val="00E14D46"/>
    <w:rsid w:val="00E14E07"/>
    <w:rsid w:val="00E14FF4"/>
    <w:rsid w:val="00E1568D"/>
    <w:rsid w:val="00E159FD"/>
    <w:rsid w:val="00E15A48"/>
    <w:rsid w:val="00E16373"/>
    <w:rsid w:val="00E1661E"/>
    <w:rsid w:val="00E16968"/>
    <w:rsid w:val="00E178AE"/>
    <w:rsid w:val="00E1798A"/>
    <w:rsid w:val="00E17FB3"/>
    <w:rsid w:val="00E2013F"/>
    <w:rsid w:val="00E20332"/>
    <w:rsid w:val="00E20BF9"/>
    <w:rsid w:val="00E20FDE"/>
    <w:rsid w:val="00E2121B"/>
    <w:rsid w:val="00E2143D"/>
    <w:rsid w:val="00E219BD"/>
    <w:rsid w:val="00E21DD8"/>
    <w:rsid w:val="00E21DEB"/>
    <w:rsid w:val="00E21F6A"/>
    <w:rsid w:val="00E22611"/>
    <w:rsid w:val="00E22700"/>
    <w:rsid w:val="00E22BEB"/>
    <w:rsid w:val="00E22E56"/>
    <w:rsid w:val="00E22F2D"/>
    <w:rsid w:val="00E23441"/>
    <w:rsid w:val="00E23510"/>
    <w:rsid w:val="00E23BB7"/>
    <w:rsid w:val="00E23CE2"/>
    <w:rsid w:val="00E24635"/>
    <w:rsid w:val="00E24E1C"/>
    <w:rsid w:val="00E2543D"/>
    <w:rsid w:val="00E2604E"/>
    <w:rsid w:val="00E2676A"/>
    <w:rsid w:val="00E26E00"/>
    <w:rsid w:val="00E27295"/>
    <w:rsid w:val="00E31AF2"/>
    <w:rsid w:val="00E32091"/>
    <w:rsid w:val="00E3229F"/>
    <w:rsid w:val="00E32780"/>
    <w:rsid w:val="00E33EDD"/>
    <w:rsid w:val="00E34476"/>
    <w:rsid w:val="00E34788"/>
    <w:rsid w:val="00E34805"/>
    <w:rsid w:val="00E34871"/>
    <w:rsid w:val="00E350FA"/>
    <w:rsid w:val="00E357CF"/>
    <w:rsid w:val="00E367AD"/>
    <w:rsid w:val="00E36E75"/>
    <w:rsid w:val="00E37206"/>
    <w:rsid w:val="00E374CE"/>
    <w:rsid w:val="00E37757"/>
    <w:rsid w:val="00E378C3"/>
    <w:rsid w:val="00E37A1E"/>
    <w:rsid w:val="00E4082B"/>
    <w:rsid w:val="00E40E99"/>
    <w:rsid w:val="00E4178A"/>
    <w:rsid w:val="00E4181A"/>
    <w:rsid w:val="00E428DD"/>
    <w:rsid w:val="00E432FC"/>
    <w:rsid w:val="00E43421"/>
    <w:rsid w:val="00E436CD"/>
    <w:rsid w:val="00E44C91"/>
    <w:rsid w:val="00E44D4D"/>
    <w:rsid w:val="00E455C3"/>
    <w:rsid w:val="00E4794E"/>
    <w:rsid w:val="00E50C90"/>
    <w:rsid w:val="00E50D76"/>
    <w:rsid w:val="00E50FEB"/>
    <w:rsid w:val="00E510EF"/>
    <w:rsid w:val="00E51BCC"/>
    <w:rsid w:val="00E51F30"/>
    <w:rsid w:val="00E52640"/>
    <w:rsid w:val="00E5287D"/>
    <w:rsid w:val="00E5297E"/>
    <w:rsid w:val="00E52DF2"/>
    <w:rsid w:val="00E53360"/>
    <w:rsid w:val="00E534FD"/>
    <w:rsid w:val="00E54750"/>
    <w:rsid w:val="00E54913"/>
    <w:rsid w:val="00E55519"/>
    <w:rsid w:val="00E55DA0"/>
    <w:rsid w:val="00E56134"/>
    <w:rsid w:val="00E56C11"/>
    <w:rsid w:val="00E5757E"/>
    <w:rsid w:val="00E57871"/>
    <w:rsid w:val="00E60584"/>
    <w:rsid w:val="00E606F2"/>
    <w:rsid w:val="00E6087E"/>
    <w:rsid w:val="00E60D3F"/>
    <w:rsid w:val="00E60DBA"/>
    <w:rsid w:val="00E6147A"/>
    <w:rsid w:val="00E61642"/>
    <w:rsid w:val="00E62561"/>
    <w:rsid w:val="00E63666"/>
    <w:rsid w:val="00E63CB5"/>
    <w:rsid w:val="00E640F5"/>
    <w:rsid w:val="00E64BC7"/>
    <w:rsid w:val="00E6515F"/>
    <w:rsid w:val="00E65324"/>
    <w:rsid w:val="00E6592D"/>
    <w:rsid w:val="00E65AFE"/>
    <w:rsid w:val="00E65BE0"/>
    <w:rsid w:val="00E66400"/>
    <w:rsid w:val="00E669AF"/>
    <w:rsid w:val="00E66BFD"/>
    <w:rsid w:val="00E67043"/>
    <w:rsid w:val="00E6714E"/>
    <w:rsid w:val="00E673DA"/>
    <w:rsid w:val="00E67735"/>
    <w:rsid w:val="00E67BD4"/>
    <w:rsid w:val="00E705E1"/>
    <w:rsid w:val="00E712D8"/>
    <w:rsid w:val="00E7134E"/>
    <w:rsid w:val="00E717A1"/>
    <w:rsid w:val="00E718BF"/>
    <w:rsid w:val="00E71F64"/>
    <w:rsid w:val="00E721E7"/>
    <w:rsid w:val="00E72373"/>
    <w:rsid w:val="00E724FA"/>
    <w:rsid w:val="00E728A9"/>
    <w:rsid w:val="00E72A38"/>
    <w:rsid w:val="00E72F99"/>
    <w:rsid w:val="00E734D1"/>
    <w:rsid w:val="00E738FC"/>
    <w:rsid w:val="00E7457F"/>
    <w:rsid w:val="00E74773"/>
    <w:rsid w:val="00E75665"/>
    <w:rsid w:val="00E7626B"/>
    <w:rsid w:val="00E767EF"/>
    <w:rsid w:val="00E76A03"/>
    <w:rsid w:val="00E76A8B"/>
    <w:rsid w:val="00E76C2C"/>
    <w:rsid w:val="00E7724D"/>
    <w:rsid w:val="00E77562"/>
    <w:rsid w:val="00E7788E"/>
    <w:rsid w:val="00E779FC"/>
    <w:rsid w:val="00E8083C"/>
    <w:rsid w:val="00E808E2"/>
    <w:rsid w:val="00E80C0A"/>
    <w:rsid w:val="00E815AF"/>
    <w:rsid w:val="00E8176B"/>
    <w:rsid w:val="00E81924"/>
    <w:rsid w:val="00E81E7F"/>
    <w:rsid w:val="00E82957"/>
    <w:rsid w:val="00E82A36"/>
    <w:rsid w:val="00E82C40"/>
    <w:rsid w:val="00E83696"/>
    <w:rsid w:val="00E839DF"/>
    <w:rsid w:val="00E83C16"/>
    <w:rsid w:val="00E83E38"/>
    <w:rsid w:val="00E84181"/>
    <w:rsid w:val="00E84437"/>
    <w:rsid w:val="00E84A4B"/>
    <w:rsid w:val="00E84D5D"/>
    <w:rsid w:val="00E86030"/>
    <w:rsid w:val="00E86405"/>
    <w:rsid w:val="00E86603"/>
    <w:rsid w:val="00E86A5E"/>
    <w:rsid w:val="00E87206"/>
    <w:rsid w:val="00E8743D"/>
    <w:rsid w:val="00E87819"/>
    <w:rsid w:val="00E9053D"/>
    <w:rsid w:val="00E90863"/>
    <w:rsid w:val="00E90DB6"/>
    <w:rsid w:val="00E9161C"/>
    <w:rsid w:val="00E91883"/>
    <w:rsid w:val="00E91ACB"/>
    <w:rsid w:val="00E9269D"/>
    <w:rsid w:val="00E926F7"/>
    <w:rsid w:val="00E9278D"/>
    <w:rsid w:val="00E9288B"/>
    <w:rsid w:val="00E92E39"/>
    <w:rsid w:val="00E930D9"/>
    <w:rsid w:val="00E932C4"/>
    <w:rsid w:val="00E933BF"/>
    <w:rsid w:val="00E93A31"/>
    <w:rsid w:val="00E94678"/>
    <w:rsid w:val="00E946DB"/>
    <w:rsid w:val="00E94B04"/>
    <w:rsid w:val="00E954A7"/>
    <w:rsid w:val="00E957F4"/>
    <w:rsid w:val="00E95D4F"/>
    <w:rsid w:val="00E95D86"/>
    <w:rsid w:val="00E95E4E"/>
    <w:rsid w:val="00E96990"/>
    <w:rsid w:val="00E9721A"/>
    <w:rsid w:val="00E9728A"/>
    <w:rsid w:val="00E9772A"/>
    <w:rsid w:val="00E9777A"/>
    <w:rsid w:val="00E97D43"/>
    <w:rsid w:val="00E97EE6"/>
    <w:rsid w:val="00E97F32"/>
    <w:rsid w:val="00E97FE5"/>
    <w:rsid w:val="00EA0511"/>
    <w:rsid w:val="00EA08AB"/>
    <w:rsid w:val="00EA08AE"/>
    <w:rsid w:val="00EA0BEE"/>
    <w:rsid w:val="00EA0E54"/>
    <w:rsid w:val="00EA1289"/>
    <w:rsid w:val="00EA1D4C"/>
    <w:rsid w:val="00EA22CC"/>
    <w:rsid w:val="00EA2648"/>
    <w:rsid w:val="00EA2C14"/>
    <w:rsid w:val="00EA323D"/>
    <w:rsid w:val="00EA34C1"/>
    <w:rsid w:val="00EA3D4C"/>
    <w:rsid w:val="00EA4612"/>
    <w:rsid w:val="00EA62AC"/>
    <w:rsid w:val="00EA6421"/>
    <w:rsid w:val="00EA6C2D"/>
    <w:rsid w:val="00EA7048"/>
    <w:rsid w:val="00EB0CB3"/>
    <w:rsid w:val="00EB1E45"/>
    <w:rsid w:val="00EB2664"/>
    <w:rsid w:val="00EB2932"/>
    <w:rsid w:val="00EB3124"/>
    <w:rsid w:val="00EB3283"/>
    <w:rsid w:val="00EB3FEF"/>
    <w:rsid w:val="00EB4661"/>
    <w:rsid w:val="00EB46AB"/>
    <w:rsid w:val="00EB47AA"/>
    <w:rsid w:val="00EB4AD7"/>
    <w:rsid w:val="00EB4FC4"/>
    <w:rsid w:val="00EB5B64"/>
    <w:rsid w:val="00EB5BD3"/>
    <w:rsid w:val="00EB6A9C"/>
    <w:rsid w:val="00EB6D13"/>
    <w:rsid w:val="00EB7CD7"/>
    <w:rsid w:val="00EC0C7B"/>
    <w:rsid w:val="00EC0E5D"/>
    <w:rsid w:val="00EC1882"/>
    <w:rsid w:val="00EC1F33"/>
    <w:rsid w:val="00EC2684"/>
    <w:rsid w:val="00EC2F97"/>
    <w:rsid w:val="00EC372A"/>
    <w:rsid w:val="00EC3A38"/>
    <w:rsid w:val="00EC3E55"/>
    <w:rsid w:val="00EC3EDB"/>
    <w:rsid w:val="00EC411B"/>
    <w:rsid w:val="00EC4B91"/>
    <w:rsid w:val="00EC4D81"/>
    <w:rsid w:val="00EC52B6"/>
    <w:rsid w:val="00EC5480"/>
    <w:rsid w:val="00EC5864"/>
    <w:rsid w:val="00EC5BA1"/>
    <w:rsid w:val="00EC6648"/>
    <w:rsid w:val="00EC6749"/>
    <w:rsid w:val="00EC70A0"/>
    <w:rsid w:val="00EC7424"/>
    <w:rsid w:val="00EC7934"/>
    <w:rsid w:val="00ED04B6"/>
    <w:rsid w:val="00ED0862"/>
    <w:rsid w:val="00ED105A"/>
    <w:rsid w:val="00ED1199"/>
    <w:rsid w:val="00ED119B"/>
    <w:rsid w:val="00ED141B"/>
    <w:rsid w:val="00ED19AB"/>
    <w:rsid w:val="00ED1CD5"/>
    <w:rsid w:val="00ED298B"/>
    <w:rsid w:val="00ED3CE3"/>
    <w:rsid w:val="00ED6302"/>
    <w:rsid w:val="00ED6988"/>
    <w:rsid w:val="00ED6CF2"/>
    <w:rsid w:val="00ED7848"/>
    <w:rsid w:val="00EE020E"/>
    <w:rsid w:val="00EE0E0A"/>
    <w:rsid w:val="00EE1AF9"/>
    <w:rsid w:val="00EE1BA5"/>
    <w:rsid w:val="00EE1F6D"/>
    <w:rsid w:val="00EE2994"/>
    <w:rsid w:val="00EE2DD3"/>
    <w:rsid w:val="00EE35AA"/>
    <w:rsid w:val="00EE35E9"/>
    <w:rsid w:val="00EE4786"/>
    <w:rsid w:val="00EE4C87"/>
    <w:rsid w:val="00EE4FAE"/>
    <w:rsid w:val="00EE50C2"/>
    <w:rsid w:val="00EE55C6"/>
    <w:rsid w:val="00EE5A64"/>
    <w:rsid w:val="00EE60DF"/>
    <w:rsid w:val="00EE75F6"/>
    <w:rsid w:val="00EE7666"/>
    <w:rsid w:val="00EF0433"/>
    <w:rsid w:val="00EF04FC"/>
    <w:rsid w:val="00EF0935"/>
    <w:rsid w:val="00EF0CBD"/>
    <w:rsid w:val="00EF180F"/>
    <w:rsid w:val="00EF1BDC"/>
    <w:rsid w:val="00EF2C50"/>
    <w:rsid w:val="00EF464F"/>
    <w:rsid w:val="00EF4850"/>
    <w:rsid w:val="00EF4933"/>
    <w:rsid w:val="00EF4AA6"/>
    <w:rsid w:val="00EF516B"/>
    <w:rsid w:val="00EF58C7"/>
    <w:rsid w:val="00EF5922"/>
    <w:rsid w:val="00EF6089"/>
    <w:rsid w:val="00EF6D14"/>
    <w:rsid w:val="00EF7818"/>
    <w:rsid w:val="00EF7BCE"/>
    <w:rsid w:val="00EF7FEE"/>
    <w:rsid w:val="00F00336"/>
    <w:rsid w:val="00F00489"/>
    <w:rsid w:val="00F00C3C"/>
    <w:rsid w:val="00F014A6"/>
    <w:rsid w:val="00F01FDB"/>
    <w:rsid w:val="00F021CF"/>
    <w:rsid w:val="00F03AF9"/>
    <w:rsid w:val="00F04356"/>
    <w:rsid w:val="00F0502B"/>
    <w:rsid w:val="00F0561E"/>
    <w:rsid w:val="00F05B43"/>
    <w:rsid w:val="00F062A4"/>
    <w:rsid w:val="00F063F5"/>
    <w:rsid w:val="00F074FF"/>
    <w:rsid w:val="00F0757D"/>
    <w:rsid w:val="00F07651"/>
    <w:rsid w:val="00F07774"/>
    <w:rsid w:val="00F07E96"/>
    <w:rsid w:val="00F10D88"/>
    <w:rsid w:val="00F119CE"/>
    <w:rsid w:val="00F11CC7"/>
    <w:rsid w:val="00F12364"/>
    <w:rsid w:val="00F1296C"/>
    <w:rsid w:val="00F12E94"/>
    <w:rsid w:val="00F13128"/>
    <w:rsid w:val="00F1455D"/>
    <w:rsid w:val="00F148AD"/>
    <w:rsid w:val="00F14B98"/>
    <w:rsid w:val="00F15334"/>
    <w:rsid w:val="00F15758"/>
    <w:rsid w:val="00F15F47"/>
    <w:rsid w:val="00F16227"/>
    <w:rsid w:val="00F16590"/>
    <w:rsid w:val="00F17244"/>
    <w:rsid w:val="00F20542"/>
    <w:rsid w:val="00F213F6"/>
    <w:rsid w:val="00F21F36"/>
    <w:rsid w:val="00F22218"/>
    <w:rsid w:val="00F22221"/>
    <w:rsid w:val="00F228B0"/>
    <w:rsid w:val="00F22AD6"/>
    <w:rsid w:val="00F22B20"/>
    <w:rsid w:val="00F238D1"/>
    <w:rsid w:val="00F2410A"/>
    <w:rsid w:val="00F24316"/>
    <w:rsid w:val="00F24386"/>
    <w:rsid w:val="00F2500A"/>
    <w:rsid w:val="00F255C2"/>
    <w:rsid w:val="00F2560C"/>
    <w:rsid w:val="00F257FF"/>
    <w:rsid w:val="00F25CB7"/>
    <w:rsid w:val="00F2654B"/>
    <w:rsid w:val="00F26620"/>
    <w:rsid w:val="00F30359"/>
    <w:rsid w:val="00F314BE"/>
    <w:rsid w:val="00F327E3"/>
    <w:rsid w:val="00F329A4"/>
    <w:rsid w:val="00F32EB1"/>
    <w:rsid w:val="00F3318B"/>
    <w:rsid w:val="00F33D8D"/>
    <w:rsid w:val="00F34374"/>
    <w:rsid w:val="00F34A4A"/>
    <w:rsid w:val="00F34BE8"/>
    <w:rsid w:val="00F35F0B"/>
    <w:rsid w:val="00F36C1A"/>
    <w:rsid w:val="00F37C6B"/>
    <w:rsid w:val="00F37E87"/>
    <w:rsid w:val="00F4338D"/>
    <w:rsid w:val="00F43740"/>
    <w:rsid w:val="00F4379F"/>
    <w:rsid w:val="00F43E3D"/>
    <w:rsid w:val="00F44B2B"/>
    <w:rsid w:val="00F44D59"/>
    <w:rsid w:val="00F45219"/>
    <w:rsid w:val="00F4582F"/>
    <w:rsid w:val="00F45A34"/>
    <w:rsid w:val="00F45C55"/>
    <w:rsid w:val="00F46DEC"/>
    <w:rsid w:val="00F51ADC"/>
    <w:rsid w:val="00F51F84"/>
    <w:rsid w:val="00F5255F"/>
    <w:rsid w:val="00F52BC9"/>
    <w:rsid w:val="00F544B2"/>
    <w:rsid w:val="00F54620"/>
    <w:rsid w:val="00F549A1"/>
    <w:rsid w:val="00F550AA"/>
    <w:rsid w:val="00F55A3E"/>
    <w:rsid w:val="00F55B7B"/>
    <w:rsid w:val="00F55F7F"/>
    <w:rsid w:val="00F563B4"/>
    <w:rsid w:val="00F566E9"/>
    <w:rsid w:val="00F56A07"/>
    <w:rsid w:val="00F56AA7"/>
    <w:rsid w:val="00F57365"/>
    <w:rsid w:val="00F5783F"/>
    <w:rsid w:val="00F57E2F"/>
    <w:rsid w:val="00F57FA1"/>
    <w:rsid w:val="00F60839"/>
    <w:rsid w:val="00F60B47"/>
    <w:rsid w:val="00F61464"/>
    <w:rsid w:val="00F61BFE"/>
    <w:rsid w:val="00F61E00"/>
    <w:rsid w:val="00F6216A"/>
    <w:rsid w:val="00F62479"/>
    <w:rsid w:val="00F64072"/>
    <w:rsid w:val="00F64420"/>
    <w:rsid w:val="00F64C74"/>
    <w:rsid w:val="00F668C7"/>
    <w:rsid w:val="00F675B4"/>
    <w:rsid w:val="00F67621"/>
    <w:rsid w:val="00F677FC"/>
    <w:rsid w:val="00F67839"/>
    <w:rsid w:val="00F679C4"/>
    <w:rsid w:val="00F67D19"/>
    <w:rsid w:val="00F707C2"/>
    <w:rsid w:val="00F70848"/>
    <w:rsid w:val="00F710D0"/>
    <w:rsid w:val="00F718C4"/>
    <w:rsid w:val="00F71B16"/>
    <w:rsid w:val="00F71D17"/>
    <w:rsid w:val="00F72AF9"/>
    <w:rsid w:val="00F72CC6"/>
    <w:rsid w:val="00F732B3"/>
    <w:rsid w:val="00F7404E"/>
    <w:rsid w:val="00F7431E"/>
    <w:rsid w:val="00F7472F"/>
    <w:rsid w:val="00F748CA"/>
    <w:rsid w:val="00F749C3"/>
    <w:rsid w:val="00F74F5D"/>
    <w:rsid w:val="00F7526F"/>
    <w:rsid w:val="00F756DF"/>
    <w:rsid w:val="00F75717"/>
    <w:rsid w:val="00F7594A"/>
    <w:rsid w:val="00F767C0"/>
    <w:rsid w:val="00F76E75"/>
    <w:rsid w:val="00F77B02"/>
    <w:rsid w:val="00F805F1"/>
    <w:rsid w:val="00F8092B"/>
    <w:rsid w:val="00F8175D"/>
    <w:rsid w:val="00F81991"/>
    <w:rsid w:val="00F82521"/>
    <w:rsid w:val="00F8268D"/>
    <w:rsid w:val="00F8371E"/>
    <w:rsid w:val="00F84143"/>
    <w:rsid w:val="00F8462B"/>
    <w:rsid w:val="00F853A6"/>
    <w:rsid w:val="00F857A9"/>
    <w:rsid w:val="00F866D8"/>
    <w:rsid w:val="00F86D89"/>
    <w:rsid w:val="00F86FCD"/>
    <w:rsid w:val="00F87571"/>
    <w:rsid w:val="00F877C9"/>
    <w:rsid w:val="00F87A3C"/>
    <w:rsid w:val="00F87C07"/>
    <w:rsid w:val="00F903FF"/>
    <w:rsid w:val="00F904F3"/>
    <w:rsid w:val="00F90AED"/>
    <w:rsid w:val="00F90C36"/>
    <w:rsid w:val="00F91056"/>
    <w:rsid w:val="00F91298"/>
    <w:rsid w:val="00F91724"/>
    <w:rsid w:val="00F91834"/>
    <w:rsid w:val="00F918E4"/>
    <w:rsid w:val="00F920BB"/>
    <w:rsid w:val="00F92354"/>
    <w:rsid w:val="00F92CC1"/>
    <w:rsid w:val="00F92E62"/>
    <w:rsid w:val="00F93470"/>
    <w:rsid w:val="00F937D4"/>
    <w:rsid w:val="00F93AB5"/>
    <w:rsid w:val="00F940CC"/>
    <w:rsid w:val="00F940EA"/>
    <w:rsid w:val="00F9462C"/>
    <w:rsid w:val="00F949F8"/>
    <w:rsid w:val="00F94B67"/>
    <w:rsid w:val="00F95439"/>
    <w:rsid w:val="00F9543E"/>
    <w:rsid w:val="00F95CA7"/>
    <w:rsid w:val="00F95E99"/>
    <w:rsid w:val="00F961A1"/>
    <w:rsid w:val="00F96BED"/>
    <w:rsid w:val="00F96DE6"/>
    <w:rsid w:val="00FA0B91"/>
    <w:rsid w:val="00FA27B0"/>
    <w:rsid w:val="00FA318A"/>
    <w:rsid w:val="00FA34F3"/>
    <w:rsid w:val="00FA3DF5"/>
    <w:rsid w:val="00FA45B8"/>
    <w:rsid w:val="00FA4CE7"/>
    <w:rsid w:val="00FA4E70"/>
    <w:rsid w:val="00FA5593"/>
    <w:rsid w:val="00FA644B"/>
    <w:rsid w:val="00FA6562"/>
    <w:rsid w:val="00FA6595"/>
    <w:rsid w:val="00FA7136"/>
    <w:rsid w:val="00FB006C"/>
    <w:rsid w:val="00FB0116"/>
    <w:rsid w:val="00FB0162"/>
    <w:rsid w:val="00FB06B3"/>
    <w:rsid w:val="00FB0AE9"/>
    <w:rsid w:val="00FB0D56"/>
    <w:rsid w:val="00FB13B6"/>
    <w:rsid w:val="00FB2BC8"/>
    <w:rsid w:val="00FB2EE9"/>
    <w:rsid w:val="00FB2F3D"/>
    <w:rsid w:val="00FB3124"/>
    <w:rsid w:val="00FB358A"/>
    <w:rsid w:val="00FB39A8"/>
    <w:rsid w:val="00FB4AEC"/>
    <w:rsid w:val="00FB4AF9"/>
    <w:rsid w:val="00FB4CAC"/>
    <w:rsid w:val="00FB5A91"/>
    <w:rsid w:val="00FB5C8D"/>
    <w:rsid w:val="00FB616F"/>
    <w:rsid w:val="00FC046A"/>
    <w:rsid w:val="00FC0C41"/>
    <w:rsid w:val="00FC0F42"/>
    <w:rsid w:val="00FC1270"/>
    <w:rsid w:val="00FC16B2"/>
    <w:rsid w:val="00FC18BE"/>
    <w:rsid w:val="00FC1BFE"/>
    <w:rsid w:val="00FC1FA5"/>
    <w:rsid w:val="00FC22CF"/>
    <w:rsid w:val="00FC265E"/>
    <w:rsid w:val="00FC393A"/>
    <w:rsid w:val="00FC3B61"/>
    <w:rsid w:val="00FC3E3F"/>
    <w:rsid w:val="00FC3F23"/>
    <w:rsid w:val="00FC431D"/>
    <w:rsid w:val="00FC4348"/>
    <w:rsid w:val="00FC477B"/>
    <w:rsid w:val="00FC4F8C"/>
    <w:rsid w:val="00FC5311"/>
    <w:rsid w:val="00FC5C1F"/>
    <w:rsid w:val="00FC5E75"/>
    <w:rsid w:val="00FC685E"/>
    <w:rsid w:val="00FC6C3D"/>
    <w:rsid w:val="00FC71FC"/>
    <w:rsid w:val="00FC72C0"/>
    <w:rsid w:val="00FC799B"/>
    <w:rsid w:val="00FD0209"/>
    <w:rsid w:val="00FD189E"/>
    <w:rsid w:val="00FD1A72"/>
    <w:rsid w:val="00FD1F74"/>
    <w:rsid w:val="00FD39A3"/>
    <w:rsid w:val="00FD3D2F"/>
    <w:rsid w:val="00FD3EC3"/>
    <w:rsid w:val="00FD41B1"/>
    <w:rsid w:val="00FD4675"/>
    <w:rsid w:val="00FD4DFE"/>
    <w:rsid w:val="00FD505B"/>
    <w:rsid w:val="00FD536F"/>
    <w:rsid w:val="00FD53C0"/>
    <w:rsid w:val="00FD575A"/>
    <w:rsid w:val="00FD5A05"/>
    <w:rsid w:val="00FD5D8D"/>
    <w:rsid w:val="00FD78C3"/>
    <w:rsid w:val="00FE100A"/>
    <w:rsid w:val="00FE1C8F"/>
    <w:rsid w:val="00FE3129"/>
    <w:rsid w:val="00FE34C0"/>
    <w:rsid w:val="00FE3811"/>
    <w:rsid w:val="00FE3FB1"/>
    <w:rsid w:val="00FE4ADF"/>
    <w:rsid w:val="00FE555F"/>
    <w:rsid w:val="00FE6452"/>
    <w:rsid w:val="00FE6685"/>
    <w:rsid w:val="00FE717D"/>
    <w:rsid w:val="00FE735B"/>
    <w:rsid w:val="00FE77C9"/>
    <w:rsid w:val="00FE7D08"/>
    <w:rsid w:val="00FF0733"/>
    <w:rsid w:val="00FF1902"/>
    <w:rsid w:val="00FF2815"/>
    <w:rsid w:val="00FF2817"/>
    <w:rsid w:val="00FF352D"/>
    <w:rsid w:val="00FF37B5"/>
    <w:rsid w:val="00FF41C7"/>
    <w:rsid w:val="00FF43EB"/>
    <w:rsid w:val="00FF4445"/>
    <w:rsid w:val="00FF48FC"/>
    <w:rsid w:val="00FF4BBE"/>
    <w:rsid w:val="00FF52CA"/>
    <w:rsid w:val="00FF6CD9"/>
    <w:rsid w:val="00FF7048"/>
    <w:rsid w:val="00FF7AE9"/>
    <w:rsid w:val="00FF7E9E"/>
    <w:rsid w:val="00FF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C98"/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ормальный (таблица)"/>
    <w:basedOn w:val="Normal"/>
    <w:next w:val="Normal"/>
    <w:uiPriority w:val="99"/>
    <w:rsid w:val="00D76C9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table" w:styleId="TableGrid">
    <w:name w:val="Table Grid"/>
    <w:basedOn w:val="TableNormal"/>
    <w:uiPriority w:val="99"/>
    <w:rsid w:val="00D76C9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76C98"/>
    <w:pPr>
      <w:widowControl w:val="0"/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ListParagraph">
    <w:name w:val="List Paragraph"/>
    <w:basedOn w:val="Normal"/>
    <w:uiPriority w:val="99"/>
    <w:qFormat/>
    <w:rsid w:val="00F2500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AB05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B0539"/>
    <w:rPr>
      <w:rFonts w:ascii="Tahoma" w:hAnsi="Tahoma" w:cs="Tahoma"/>
      <w:sz w:val="16"/>
      <w:szCs w:val="16"/>
      <w:lang w:eastAsia="ru-RU"/>
    </w:rPr>
  </w:style>
  <w:style w:type="paragraph" w:customStyle="1" w:styleId="1">
    <w:name w:val="Без интервала1"/>
    <w:uiPriority w:val="99"/>
    <w:rsid w:val="000C6A95"/>
    <w:rPr>
      <w:rFonts w:ascii="Calibri" w:eastAsia="Times New Roman" w:hAnsi="Calibri" w:cs="Calibri"/>
    </w:rPr>
  </w:style>
  <w:style w:type="paragraph" w:styleId="NoSpacing">
    <w:name w:val="No Spacing"/>
    <w:uiPriority w:val="99"/>
    <w:qFormat/>
    <w:rsid w:val="000C6A95"/>
    <w:rPr>
      <w:rFonts w:eastAsia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B75C3"/>
    <w:rPr>
      <w:color w:val="808080"/>
    </w:rPr>
  </w:style>
  <w:style w:type="paragraph" w:styleId="Header">
    <w:name w:val="header"/>
    <w:basedOn w:val="Normal"/>
    <w:link w:val="HeaderChar"/>
    <w:uiPriority w:val="99"/>
    <w:rsid w:val="002D60B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D60B7"/>
  </w:style>
  <w:style w:type="paragraph" w:styleId="Footer">
    <w:name w:val="footer"/>
    <w:basedOn w:val="Normal"/>
    <w:link w:val="FooterChar"/>
    <w:uiPriority w:val="99"/>
    <w:rsid w:val="002D60B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D60B7"/>
  </w:style>
  <w:style w:type="paragraph" w:customStyle="1" w:styleId="ConsPlusTitle">
    <w:name w:val="ConsPlusTitle"/>
    <w:uiPriority w:val="99"/>
    <w:rsid w:val="00470485"/>
    <w:pPr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1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ase.garant.ru/2551203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17</Pages>
  <Words>4190</Words>
  <Characters>23884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Кравченко</dc:creator>
  <cp:keywords/>
  <dc:description/>
  <cp:lastModifiedBy>Sekretar</cp:lastModifiedBy>
  <cp:revision>2</cp:revision>
  <cp:lastPrinted>2013-09-14T09:05:00Z</cp:lastPrinted>
  <dcterms:created xsi:type="dcterms:W3CDTF">2014-02-21T16:28:00Z</dcterms:created>
  <dcterms:modified xsi:type="dcterms:W3CDTF">2014-02-21T16:28:00Z</dcterms:modified>
</cp:coreProperties>
</file>